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8649" w14:textId="5FA739E7" w:rsidR="00133CF2" w:rsidRPr="008842AC" w:rsidRDefault="00833987" w:rsidP="00214313">
      <w:pPr>
        <w:pStyle w:val="Metatieto"/>
        <w:rPr>
          <w:b/>
        </w:rPr>
      </w:pPr>
      <w:r w:rsidRPr="008842AC">
        <w:rPr>
          <w:b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42C7BAB" wp14:editId="2418A68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99387" cy="255181"/>
            <wp:effectExtent l="0" t="0" r="0" b="0"/>
            <wp:wrapSquare wrapText="bothSides"/>
            <wp:docPr id="1" name="Kuva 2" descr="Sitr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 descr="Sitra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2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4A1">
        <w:rPr>
          <w:b/>
        </w:rPr>
        <w:t>Suunnitelma</w:t>
      </w:r>
    </w:p>
    <w:p w14:paraId="2B8466B1" w14:textId="15A9F618" w:rsidR="00833987" w:rsidRDefault="003C7588" w:rsidP="009A3AC6">
      <w:pPr>
        <w:pStyle w:val="Metatieto"/>
      </w:pPr>
      <w:r>
        <w:t>[Päivämäärä]</w:t>
      </w:r>
    </w:p>
    <w:p w14:paraId="022931D2" w14:textId="77777777" w:rsidR="00AE40F2" w:rsidRDefault="00AE40F2" w:rsidP="009A3AC6">
      <w:pPr>
        <w:pStyle w:val="Metatieto"/>
      </w:pPr>
    </w:p>
    <w:p w14:paraId="23FA97D2" w14:textId="0E76128B" w:rsidR="00833987" w:rsidRDefault="00E679F1" w:rsidP="00E679F1">
      <w:pPr>
        <w:pStyle w:val="Metatie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B0548">
        <w:t>[Luottamuksellisuus]</w:t>
      </w:r>
    </w:p>
    <w:p w14:paraId="23947232" w14:textId="44F39E6C" w:rsidR="00D066D2" w:rsidRDefault="00D066D2" w:rsidP="00D32A97">
      <w:pPr>
        <w:rPr>
          <w:rFonts w:cs="Arial"/>
          <w:szCs w:val="22"/>
        </w:rPr>
      </w:pPr>
    </w:p>
    <w:p w14:paraId="0BB437FD" w14:textId="394D1425" w:rsidR="00D066D2" w:rsidRDefault="00B54C90" w:rsidP="009A3AC6">
      <w:pPr>
        <w:pStyle w:val="Metatieto"/>
      </w:pPr>
      <w:r>
        <w:t>[</w:t>
      </w:r>
      <w:r w:rsidR="005A04A1">
        <w:t>Rahoituksen hakijan nimi</w:t>
      </w:r>
      <w:r>
        <w:t>]</w:t>
      </w:r>
      <w:r w:rsidR="00FA0C8A">
        <w:t xml:space="preserve"> </w:t>
      </w:r>
      <w:r w:rsidR="00BF3564">
        <w:t xml:space="preserve">/ </w:t>
      </w:r>
      <w:r>
        <w:t>[</w:t>
      </w:r>
      <w:r w:rsidR="005A04A1">
        <w:t>Tekijä</w:t>
      </w:r>
      <w:r>
        <w:t>]</w:t>
      </w:r>
    </w:p>
    <w:p w14:paraId="3951EB92" w14:textId="6A74AAFF" w:rsidR="00BF3564" w:rsidRDefault="00BF3564" w:rsidP="009A3AC6">
      <w:pPr>
        <w:pStyle w:val="Metatieto"/>
      </w:pPr>
      <w:bookmarkStart w:id="0" w:name="Asiakirjan_lisätieto"/>
    </w:p>
    <w:bookmarkEnd w:id="0"/>
    <w:p w14:paraId="0A1590EE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6F55E74A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4BFF061D" w14:textId="30107045" w:rsidR="00D066D2" w:rsidRPr="00D32A97" w:rsidRDefault="00D066D2" w:rsidP="00D32A97">
      <w:pPr>
        <w:rPr>
          <w:rFonts w:cs="Arial"/>
          <w:b/>
          <w:bCs/>
          <w:szCs w:val="22"/>
        </w:rPr>
      </w:pPr>
    </w:p>
    <w:p w14:paraId="377FB8CF" w14:textId="55A44649" w:rsidR="00565FB7" w:rsidRPr="006E1AE8" w:rsidRDefault="005A04A1" w:rsidP="00D32A97">
      <w:pPr>
        <w:pStyle w:val="PaaOtsikko"/>
        <w:rPr>
          <w:rFonts w:cs="Arial"/>
          <w:b w:val="0"/>
          <w:sz w:val="28"/>
          <w:szCs w:val="28"/>
        </w:rPr>
      </w:pPr>
      <w:r>
        <w:rPr>
          <w:rFonts w:cs="Arial"/>
          <w:sz w:val="28"/>
          <w:szCs w:val="28"/>
        </w:rPr>
        <w:t>[Hankkeen nimi] -hankesuunnitelma</w:t>
      </w:r>
    </w:p>
    <w:p w14:paraId="745BC1EC" w14:textId="3066B452" w:rsidR="00973629" w:rsidRDefault="00005A5E" w:rsidP="00973629">
      <w:pPr>
        <w:pStyle w:val="Sisennys"/>
      </w:pPr>
      <w:bookmarkStart w:id="1" w:name="_Ref187843458"/>
      <w:r>
        <w:rPr>
          <w:i/>
          <w:iCs/>
        </w:rPr>
        <w:t xml:space="preserve">Laadi hankesuunnitelma hyödyntäen tämän asiakirjan rakennetta ja hankkeen kannalta olennaisia kysymyksiä, </w:t>
      </w:r>
      <w:r w:rsidRPr="00F03BB1">
        <w:rPr>
          <w:i/>
          <w:iCs/>
        </w:rPr>
        <w:t>jotta suunnitelma kattaa hankkeen arvioinnin kannalta olennaiset asiat</w:t>
      </w:r>
      <w:r>
        <w:rPr>
          <w:i/>
          <w:iCs/>
        </w:rPr>
        <w:t>. Poista tämä teksti</w:t>
      </w:r>
      <w:r w:rsidR="00F03BB1" w:rsidRPr="00F03BB1">
        <w:rPr>
          <w:i/>
          <w:iCs/>
        </w:rPr>
        <w:t xml:space="preserve"> lopullisesta </w:t>
      </w:r>
      <w:r>
        <w:rPr>
          <w:i/>
          <w:iCs/>
        </w:rPr>
        <w:t>hankesuunnitelmasta</w:t>
      </w:r>
      <w:r w:rsidR="00F03BB1" w:rsidRPr="00F03BB1">
        <w:rPr>
          <w:i/>
          <w:iCs/>
        </w:rPr>
        <w:t>.</w:t>
      </w:r>
    </w:p>
    <w:sdt>
      <w:sdtPr>
        <w:rPr>
          <w:rFonts w:eastAsiaTheme="minorHAnsi" w:cstheme="minorHAnsi"/>
          <w:szCs w:val="21"/>
        </w:rPr>
        <w:id w:val="331627387"/>
        <w:docPartObj>
          <w:docPartGallery w:val="Table of Contents"/>
          <w:docPartUnique/>
        </w:docPartObj>
      </w:sdtPr>
      <w:sdtEndPr/>
      <w:sdtContent>
        <w:p w14:paraId="76BF7485" w14:textId="1AAC39D4" w:rsidR="00FD70C6" w:rsidRDefault="37B89096">
          <w:pPr>
            <w:pStyle w:val="Sisllysluettelonotsikko"/>
          </w:pPr>
          <w:r>
            <w:t>Sisällys</w:t>
          </w:r>
        </w:p>
        <w:p w14:paraId="48F25997" w14:textId="0F5257E2" w:rsidR="00E63768" w:rsidRDefault="00E63768" w:rsidP="005FE651">
          <w:pPr>
            <w:pStyle w:val="Sisluet1"/>
            <w:tabs>
              <w:tab w:val="right" w:leader="dot" w:pos="10185"/>
            </w:tabs>
            <w:rPr>
              <w:rStyle w:val="Hyperlinkki"/>
              <w:noProof/>
              <w:kern w:val="2"/>
              <w:lang w:eastAsia="fi-FI"/>
              <w14:ligatures w14:val="standardContextual"/>
            </w:rPr>
          </w:pPr>
          <w:r>
            <w:fldChar w:fldCharType="begin"/>
          </w:r>
          <w:r w:rsidR="00FD70C6">
            <w:instrText>TOC \o "1-3" \z \u \h</w:instrText>
          </w:r>
          <w:r>
            <w:fldChar w:fldCharType="separate"/>
          </w:r>
          <w:hyperlink w:anchor="_Toc2073711192">
            <w:r w:rsidR="005FE651" w:rsidRPr="005FE651">
              <w:rPr>
                <w:rStyle w:val="Hyperlinkki"/>
              </w:rPr>
              <w:t xml:space="preserve">1 </w:t>
            </w:r>
            <w:r w:rsidR="00FD70C6">
              <w:tab/>
            </w:r>
            <w:r w:rsidR="005FE651" w:rsidRPr="005FE651">
              <w:rPr>
                <w:rStyle w:val="Hyperlinkki"/>
              </w:rPr>
              <w:t>Rahoituksen hakija ja hankkeen toteuttaja(t)</w:t>
            </w:r>
            <w:r w:rsidR="00FD70C6">
              <w:tab/>
            </w:r>
            <w:r w:rsidR="00FD70C6">
              <w:fldChar w:fldCharType="begin"/>
            </w:r>
            <w:r w:rsidR="00FD70C6">
              <w:instrText>PAGEREF _Toc2073711192 \h</w:instrText>
            </w:r>
            <w:r w:rsidR="00FD70C6">
              <w:fldChar w:fldCharType="separate"/>
            </w:r>
            <w:r w:rsidR="005FE651" w:rsidRPr="005FE651">
              <w:rPr>
                <w:rStyle w:val="Hyperlinkki"/>
              </w:rPr>
              <w:t>1</w:t>
            </w:r>
            <w:r w:rsidR="00FD70C6">
              <w:fldChar w:fldCharType="end"/>
            </w:r>
          </w:hyperlink>
        </w:p>
        <w:p w14:paraId="1463C00A" w14:textId="33C633CB" w:rsidR="00E63768" w:rsidRDefault="005FE651" w:rsidP="005FE651">
          <w:pPr>
            <w:pStyle w:val="Sisluet1"/>
            <w:tabs>
              <w:tab w:val="right" w:leader="dot" w:pos="10185"/>
            </w:tabs>
            <w:rPr>
              <w:rStyle w:val="Hyperlinkki"/>
              <w:noProof/>
              <w:kern w:val="2"/>
              <w:lang w:eastAsia="fi-FI"/>
              <w14:ligatures w14:val="standardContextual"/>
            </w:rPr>
          </w:pPr>
          <w:hyperlink w:anchor="_Toc1752517317">
            <w:r w:rsidRPr="005FE651">
              <w:rPr>
                <w:rStyle w:val="Hyperlinkki"/>
              </w:rPr>
              <w:t xml:space="preserve">2 </w:t>
            </w:r>
            <w:r w:rsidR="00E63768">
              <w:tab/>
            </w:r>
            <w:r w:rsidRPr="005FE651">
              <w:rPr>
                <w:rStyle w:val="Hyperlinkki"/>
              </w:rPr>
              <w:t>Hankkeen tausta, tarve ja tavoitteet</w:t>
            </w:r>
            <w:r w:rsidR="00E63768">
              <w:tab/>
            </w:r>
            <w:r w:rsidR="00E63768">
              <w:fldChar w:fldCharType="begin"/>
            </w:r>
            <w:r w:rsidR="00E63768">
              <w:instrText>PAGEREF _Toc1752517317 \h</w:instrText>
            </w:r>
            <w:r w:rsidR="00E63768">
              <w:fldChar w:fldCharType="separate"/>
            </w:r>
            <w:r w:rsidRPr="005FE651">
              <w:rPr>
                <w:rStyle w:val="Hyperlinkki"/>
              </w:rPr>
              <w:t>2</w:t>
            </w:r>
            <w:r w:rsidR="00E63768">
              <w:fldChar w:fldCharType="end"/>
            </w:r>
          </w:hyperlink>
        </w:p>
        <w:p w14:paraId="51CAEC5D" w14:textId="25553AE2" w:rsidR="00E63768" w:rsidRDefault="005FE651" w:rsidP="005FE651">
          <w:pPr>
            <w:pStyle w:val="Sisluet1"/>
            <w:tabs>
              <w:tab w:val="right" w:leader="dot" w:pos="10185"/>
            </w:tabs>
            <w:rPr>
              <w:rStyle w:val="Hyperlinkki"/>
              <w:noProof/>
              <w:kern w:val="2"/>
              <w:lang w:eastAsia="fi-FI"/>
              <w14:ligatures w14:val="standardContextual"/>
            </w:rPr>
          </w:pPr>
          <w:hyperlink w:anchor="_Toc310066087">
            <w:r w:rsidRPr="005FE651">
              <w:rPr>
                <w:rStyle w:val="Hyperlinkki"/>
              </w:rPr>
              <w:t xml:space="preserve">3 </w:t>
            </w:r>
            <w:r w:rsidR="00E63768">
              <w:tab/>
            </w:r>
            <w:r w:rsidRPr="005FE651">
              <w:rPr>
                <w:rStyle w:val="Hyperlinkki"/>
              </w:rPr>
              <w:t>Hankkeen toteuttaminen ja aikataulu</w:t>
            </w:r>
            <w:r w:rsidR="00E63768">
              <w:tab/>
            </w:r>
            <w:r w:rsidR="00E63768">
              <w:fldChar w:fldCharType="begin"/>
            </w:r>
            <w:r w:rsidR="00E63768">
              <w:instrText>PAGEREF _Toc310066087 \h</w:instrText>
            </w:r>
            <w:r w:rsidR="00E63768">
              <w:fldChar w:fldCharType="separate"/>
            </w:r>
            <w:r w:rsidRPr="005FE651">
              <w:rPr>
                <w:rStyle w:val="Hyperlinkki"/>
              </w:rPr>
              <w:t>2</w:t>
            </w:r>
            <w:r w:rsidR="00E63768">
              <w:fldChar w:fldCharType="end"/>
            </w:r>
          </w:hyperlink>
        </w:p>
        <w:p w14:paraId="70DA967B" w14:textId="37026F11" w:rsidR="00E63768" w:rsidRDefault="005FE651" w:rsidP="005FE651">
          <w:pPr>
            <w:pStyle w:val="Sisluet1"/>
            <w:tabs>
              <w:tab w:val="right" w:leader="dot" w:pos="10185"/>
            </w:tabs>
            <w:rPr>
              <w:rStyle w:val="Hyperlinkki"/>
              <w:noProof/>
              <w:kern w:val="2"/>
              <w:lang w:eastAsia="fi-FI"/>
              <w14:ligatures w14:val="standardContextual"/>
            </w:rPr>
          </w:pPr>
          <w:hyperlink w:anchor="_Toc1754458272">
            <w:r w:rsidRPr="005FE651">
              <w:rPr>
                <w:rStyle w:val="Hyperlinkki"/>
              </w:rPr>
              <w:t xml:space="preserve">4 </w:t>
            </w:r>
            <w:r w:rsidR="00E63768">
              <w:tab/>
            </w:r>
            <w:r w:rsidRPr="005FE651">
              <w:rPr>
                <w:rStyle w:val="Hyperlinkki"/>
              </w:rPr>
              <w:t>Tulosten hyödynnettävyys ja jatko</w:t>
            </w:r>
            <w:r w:rsidR="00E63768">
              <w:tab/>
            </w:r>
            <w:r w:rsidR="00E63768">
              <w:fldChar w:fldCharType="begin"/>
            </w:r>
            <w:r w:rsidR="00E63768">
              <w:instrText>PAGEREF _Toc1754458272 \h</w:instrText>
            </w:r>
            <w:r w:rsidR="00E63768">
              <w:fldChar w:fldCharType="separate"/>
            </w:r>
            <w:r w:rsidRPr="005FE651">
              <w:rPr>
                <w:rStyle w:val="Hyperlinkki"/>
              </w:rPr>
              <w:t>2</w:t>
            </w:r>
            <w:r w:rsidR="00E63768">
              <w:fldChar w:fldCharType="end"/>
            </w:r>
          </w:hyperlink>
        </w:p>
        <w:p w14:paraId="0CCBDFB4" w14:textId="25838335" w:rsidR="00E63768" w:rsidRDefault="005FE651" w:rsidP="005FE651">
          <w:pPr>
            <w:pStyle w:val="Sisluet1"/>
            <w:tabs>
              <w:tab w:val="right" w:leader="dot" w:pos="10185"/>
            </w:tabs>
            <w:rPr>
              <w:rStyle w:val="Hyperlinkki"/>
              <w:noProof/>
              <w:kern w:val="2"/>
              <w:lang w:eastAsia="fi-FI"/>
              <w14:ligatures w14:val="standardContextual"/>
            </w:rPr>
          </w:pPr>
          <w:hyperlink w:anchor="_Toc814661934">
            <w:r w:rsidRPr="005FE651">
              <w:rPr>
                <w:rStyle w:val="Hyperlinkki"/>
              </w:rPr>
              <w:t xml:space="preserve">5 </w:t>
            </w:r>
            <w:r w:rsidR="00E63768">
              <w:tab/>
            </w:r>
            <w:r w:rsidRPr="005FE651">
              <w:rPr>
                <w:rStyle w:val="Hyperlinkki"/>
              </w:rPr>
              <w:t>Sitran tuki hankkeen toteutukselle</w:t>
            </w:r>
            <w:r w:rsidR="00E63768">
              <w:tab/>
            </w:r>
            <w:r w:rsidR="00E63768">
              <w:fldChar w:fldCharType="begin"/>
            </w:r>
            <w:r w:rsidR="00E63768">
              <w:instrText>PAGEREF _Toc814661934 \h</w:instrText>
            </w:r>
            <w:r w:rsidR="00E63768">
              <w:fldChar w:fldCharType="separate"/>
            </w:r>
            <w:r w:rsidRPr="005FE651">
              <w:rPr>
                <w:rStyle w:val="Hyperlinkki"/>
              </w:rPr>
              <w:t>2</w:t>
            </w:r>
            <w:r w:rsidR="00E63768">
              <w:fldChar w:fldCharType="end"/>
            </w:r>
          </w:hyperlink>
          <w:r w:rsidR="00E63768">
            <w:fldChar w:fldCharType="end"/>
          </w:r>
        </w:p>
      </w:sdtContent>
    </w:sdt>
    <w:p w14:paraId="29E61AFD" w14:textId="4A7993F3" w:rsidR="00FD70C6" w:rsidRDefault="00FD70C6"/>
    <w:p w14:paraId="4F4C5404" w14:textId="77777777" w:rsidR="00FD70C6" w:rsidRPr="00FD70C6" w:rsidRDefault="00FD70C6" w:rsidP="00973629">
      <w:pPr>
        <w:pStyle w:val="Sisennys"/>
      </w:pPr>
    </w:p>
    <w:p w14:paraId="509562F4" w14:textId="6F12F704" w:rsidR="00F03BB1" w:rsidRDefault="00F03BB1">
      <w:pPr>
        <w:spacing w:after="200" w:line="276" w:lineRule="auto"/>
        <w:rPr>
          <w:rFonts w:eastAsiaTheme="minorHAnsi" w:cstheme="minorHAnsi"/>
        </w:rPr>
      </w:pPr>
      <w:r>
        <w:br w:type="page"/>
      </w:r>
    </w:p>
    <w:p w14:paraId="6B424E2C" w14:textId="4E19DE66" w:rsidR="005A04A1" w:rsidRDefault="33123AC2" w:rsidP="005FE651">
      <w:pPr>
        <w:pStyle w:val="Otsikko1"/>
      </w:pPr>
      <w:bookmarkStart w:id="2" w:name="_Toc2073711192"/>
      <w:bookmarkEnd w:id="1"/>
      <w:r>
        <w:lastRenderedPageBreak/>
        <w:t>Rahoituksen hakija ja hankkeen toteuttaja(t)</w:t>
      </w:r>
      <w:bookmarkEnd w:id="2"/>
    </w:p>
    <w:p w14:paraId="595A8434" w14:textId="7FCE9C31" w:rsidR="00862EB3" w:rsidRDefault="005A04A1" w:rsidP="00862EB3">
      <w:pPr>
        <w:pStyle w:val="Sisennys"/>
      </w:pPr>
      <w:r w:rsidRPr="005A04A1">
        <w:t>Kuka on</w:t>
      </w:r>
      <w:r w:rsidR="00862EB3">
        <w:t xml:space="preserve"> rahoituksen hakija</w:t>
      </w:r>
      <w:r w:rsidR="00CC6CBB">
        <w:t xml:space="preserve"> ja miksi </w:t>
      </w:r>
      <w:r w:rsidR="00E1027B">
        <w:t>kyseinen organisaatio hakee rahoituksen</w:t>
      </w:r>
      <w:r w:rsidRPr="005A04A1">
        <w:t>?</w:t>
      </w:r>
    </w:p>
    <w:p w14:paraId="40E57357" w14:textId="01DBB51D" w:rsidR="005A04A1" w:rsidRDefault="00862EB3" w:rsidP="005A04A1">
      <w:pPr>
        <w:pStyle w:val="Sisennys"/>
      </w:pPr>
      <w:r>
        <w:t>Mitä muita organisaatioita työn</w:t>
      </w:r>
      <w:r w:rsidR="005A04A1" w:rsidRPr="005A04A1">
        <w:t xml:space="preserve"> toteuttamiseen osallistuu</w:t>
      </w:r>
      <w:r>
        <w:t>?</w:t>
      </w:r>
    </w:p>
    <w:p w14:paraId="4AD5149B" w14:textId="1B24EB7D" w:rsidR="004C43E4" w:rsidRDefault="31153FB3" w:rsidP="00862EB3">
      <w:pPr>
        <w:pStyle w:val="Sisennys"/>
      </w:pPr>
      <w:r>
        <w:t>Mikä on</w:t>
      </w:r>
      <w:r w:rsidR="755A755B">
        <w:t xml:space="preserve"> toteutuksesta vastaava</w:t>
      </w:r>
      <w:r w:rsidR="09E83C5F">
        <w:t xml:space="preserve">n </w:t>
      </w:r>
      <w:r w:rsidR="755A755B">
        <w:t>työryhmä</w:t>
      </w:r>
      <w:r w:rsidR="434774C2">
        <w:t xml:space="preserve">n </w:t>
      </w:r>
      <w:r w:rsidR="7768210D">
        <w:t>ko</w:t>
      </w:r>
      <w:r w:rsidR="4702726B">
        <w:t>koonpano</w:t>
      </w:r>
      <w:r w:rsidR="7768210D">
        <w:t>?</w:t>
      </w:r>
    </w:p>
    <w:p w14:paraId="68FAA387" w14:textId="5D05B44E" w:rsidR="3052066A" w:rsidRDefault="3052066A" w:rsidP="005FE651">
      <w:pPr>
        <w:pStyle w:val="Sisennys"/>
      </w:pPr>
      <w:r>
        <w:t xml:space="preserve">Mikä on työn ohjauksesta vastaavan ohjausryhmän kokoonpano? </w:t>
      </w:r>
    </w:p>
    <w:p w14:paraId="08E6D1FE" w14:textId="32BE967B" w:rsidR="00973629" w:rsidRPr="003461A0" w:rsidRDefault="33123AC2" w:rsidP="005A04A1">
      <w:pPr>
        <w:pStyle w:val="Otsikko1"/>
      </w:pPr>
      <w:bookmarkStart w:id="3" w:name="_Toc1752517317"/>
      <w:r>
        <w:t>Hankkeen tausta</w:t>
      </w:r>
      <w:r w:rsidR="60B9EE06">
        <w:t>,</w:t>
      </w:r>
      <w:r>
        <w:t xml:space="preserve"> tarve</w:t>
      </w:r>
      <w:r w:rsidR="60B9EE06">
        <w:t xml:space="preserve"> ja tavoitteet</w:t>
      </w:r>
      <w:bookmarkEnd w:id="3"/>
    </w:p>
    <w:p w14:paraId="6CC0F295" w14:textId="61513C2B" w:rsidR="00CF0A41" w:rsidRDefault="43F3B0D6" w:rsidP="00855624">
      <w:pPr>
        <w:pStyle w:val="Sisennys"/>
        <w:rPr>
          <w:rFonts w:cs="Arial"/>
        </w:rPr>
      </w:pPr>
      <w:r w:rsidRPr="005FE651">
        <w:rPr>
          <w:rFonts w:cs="Arial"/>
        </w:rPr>
        <w:t>Kuvaa</w:t>
      </w:r>
      <w:r w:rsidR="69CDCF77" w:rsidRPr="005FE651">
        <w:rPr>
          <w:rFonts w:cs="Arial"/>
        </w:rPr>
        <w:t xml:space="preserve">, </w:t>
      </w:r>
      <w:r w:rsidR="301606CA" w:rsidRPr="005FE651">
        <w:rPr>
          <w:rFonts w:cs="Arial"/>
        </w:rPr>
        <w:t>miksi hanke pitäisi toteuttaa</w:t>
      </w:r>
      <w:r w:rsidR="2357473B" w:rsidRPr="005FE651">
        <w:rPr>
          <w:rFonts w:cs="Arial"/>
        </w:rPr>
        <w:t xml:space="preserve"> ja mitä hankkeella tavoitellaan</w:t>
      </w:r>
      <w:r w:rsidR="301606CA" w:rsidRPr="005FE651">
        <w:rPr>
          <w:rFonts w:cs="Arial"/>
        </w:rPr>
        <w:t>?</w:t>
      </w:r>
    </w:p>
    <w:p w14:paraId="655D14BA" w14:textId="558F1B28" w:rsidR="009B6758" w:rsidRPr="009B6758" w:rsidRDefault="7B520171" w:rsidP="00855624">
      <w:pPr>
        <w:pStyle w:val="Sisennys"/>
        <w:rPr>
          <w:rFonts w:cs="Arial"/>
        </w:rPr>
      </w:pPr>
      <w:r w:rsidRPr="005FE651">
        <w:rPr>
          <w:rFonts w:cs="Arial"/>
        </w:rPr>
        <w:t xml:space="preserve">Kuvaa </w:t>
      </w:r>
      <w:r w:rsidR="4ADD0989" w:rsidRPr="005FE651">
        <w:rPr>
          <w:rFonts w:cs="Arial"/>
        </w:rPr>
        <w:t xml:space="preserve">millä tapaa </w:t>
      </w:r>
      <w:r w:rsidR="4ADD0989">
        <w:t xml:space="preserve">hanke </w:t>
      </w:r>
      <w:r w:rsidR="67F7A3D8">
        <w:t>nivoutuu</w:t>
      </w:r>
      <w:r w:rsidR="4ADD0989">
        <w:t xml:space="preserve"> aikaisemmin </w:t>
      </w:r>
      <w:r w:rsidR="67F7A3D8">
        <w:t xml:space="preserve">alueella </w:t>
      </w:r>
      <w:r w:rsidR="4ADD0989">
        <w:t>toteutettuun</w:t>
      </w:r>
      <w:r w:rsidR="67F7A3D8">
        <w:t xml:space="preserve"> yritysten ja tutkimusorganisaatioiden</w:t>
      </w:r>
      <w:r w:rsidR="1D23BC5B">
        <w:t xml:space="preserve"> välisen</w:t>
      </w:r>
      <w:r w:rsidR="67F7A3D8">
        <w:t xml:space="preserve"> TKI-yhteistyön kehittämi</w:t>
      </w:r>
      <w:r w:rsidR="1D23BC5B">
        <w:t>seen</w:t>
      </w:r>
      <w:r w:rsidR="5DDFF016">
        <w:t xml:space="preserve">, </w:t>
      </w:r>
      <w:r w:rsidR="4ADD0989">
        <w:t xml:space="preserve">aikaisempiin projekteihin ja olemassa oleviin verkostoihin? </w:t>
      </w:r>
      <w:r w:rsidR="5EA6C244">
        <w:t>Mitä lisäarvoa Sitran kanssa toteutettava yhteistyö tuo alueelle?</w:t>
      </w:r>
    </w:p>
    <w:p w14:paraId="14F372D6" w14:textId="77777777" w:rsidR="003C7E3E" w:rsidRPr="005A04A1" w:rsidRDefault="41FA57A4" w:rsidP="003C7E3E">
      <w:pPr>
        <w:pStyle w:val="Otsikko1"/>
      </w:pPr>
      <w:bookmarkStart w:id="4" w:name="_Toc310066087"/>
      <w:r>
        <w:t>Hankkeen toteuttaminen ja aikataulu</w:t>
      </w:r>
      <w:bookmarkEnd w:id="4"/>
    </w:p>
    <w:p w14:paraId="7A3ED1EC" w14:textId="3A72FD0F" w:rsidR="00527873" w:rsidRDefault="003C7E3E" w:rsidP="00105780">
      <w:pPr>
        <w:pStyle w:val="Sisennys"/>
      </w:pPr>
      <w:r>
        <w:t>Mitä hankkeessa tehdään? Kuka tekee? Mikä on hankkeen kokonaisaikataulu ja millaisista osista se koostuu? Kuvaa TKI-näkymän rakentamisen prosessin työkokonaisuudet ja vaiheet mahdollisimman konkreettisesti</w:t>
      </w:r>
      <w:r w:rsidR="00331CB5">
        <w:t xml:space="preserve">, </w:t>
      </w:r>
      <w:r w:rsidR="001B6ACC">
        <w:t>jotta ne vastaavat mahdollisimman hyvin haulle asetettuihin tavoitteisiin</w:t>
      </w:r>
      <w:r w:rsidR="00A273FD">
        <w:t>.</w:t>
      </w:r>
    </w:p>
    <w:p w14:paraId="73F6D311" w14:textId="496FCF80" w:rsidR="00E669CB" w:rsidRDefault="25D2F127" w:rsidP="009934F2">
      <w:pPr>
        <w:pStyle w:val="Otsikko1"/>
      </w:pPr>
      <w:bookmarkStart w:id="5" w:name="_Toc1754458272"/>
      <w:bookmarkStart w:id="6" w:name="OLE_LINK1"/>
      <w:r>
        <w:t>Tulosten hyödynnettävyys ja jatko</w:t>
      </w:r>
      <w:bookmarkEnd w:id="5"/>
      <w:r>
        <w:t xml:space="preserve"> </w:t>
      </w:r>
      <w:bookmarkEnd w:id="6"/>
    </w:p>
    <w:p w14:paraId="273C65C0" w14:textId="4D53BC0F" w:rsidR="00CA74F0" w:rsidRDefault="211D0C8A" w:rsidP="00CA74F0">
      <w:pPr>
        <w:pStyle w:val="Sisennys"/>
      </w:pPr>
      <w:r>
        <w:t>Miten</w:t>
      </w:r>
      <w:r w:rsidR="25D2F127">
        <w:t xml:space="preserve"> hankkeessa saadut </w:t>
      </w:r>
      <w:r w:rsidR="7456278D">
        <w:t xml:space="preserve">tulokset ja </w:t>
      </w:r>
      <w:r w:rsidR="25D2F127">
        <w:t xml:space="preserve">opit </w:t>
      </w:r>
      <w:r w:rsidR="05BFF0AA">
        <w:t>suunnitellaan</w:t>
      </w:r>
      <w:r>
        <w:t xml:space="preserve"> </w:t>
      </w:r>
      <w:r w:rsidR="25D2F127">
        <w:t>hyödynnettäv</w:t>
      </w:r>
      <w:r w:rsidR="05BFF0AA">
        <w:t>äksi</w:t>
      </w:r>
      <w:r w:rsidR="25D2F127">
        <w:t xml:space="preserve"> </w:t>
      </w:r>
      <w:r>
        <w:t>alueen ekosysteemeissä</w:t>
      </w:r>
      <w:r w:rsidR="6614AF5E">
        <w:t xml:space="preserve"> jatkossa? </w:t>
      </w:r>
    </w:p>
    <w:p w14:paraId="31BD9CC3" w14:textId="13BBD08D" w:rsidR="00191097" w:rsidRDefault="00D816B1" w:rsidP="006D7E6D">
      <w:pPr>
        <w:pStyle w:val="Sisennys"/>
      </w:pPr>
      <w:r>
        <w:t>Miten hankkeessa saatuja oppeja voisi hy</w:t>
      </w:r>
      <w:r w:rsidR="00191097">
        <w:t>ödyntää kansallisessa TKI-järjestelmän kehittämisessä?</w:t>
      </w:r>
    </w:p>
    <w:p w14:paraId="1348C4F6" w14:textId="754C77A1" w:rsidR="006D7E6D" w:rsidRPr="00144B05" w:rsidRDefault="25D2F127" w:rsidP="005FE651">
      <w:pPr>
        <w:pStyle w:val="Otsikko1"/>
        <w:rPr>
          <w:rFonts w:ascii="Calibri" w:hAnsi="Calibri" w:cs="Calibri"/>
        </w:rPr>
      </w:pPr>
      <w:bookmarkStart w:id="7" w:name="_Toc814661934"/>
      <w:r>
        <w:t>Sitran tuki</w:t>
      </w:r>
      <w:r w:rsidR="0900258D" w:rsidRPr="005FE651">
        <w:rPr>
          <w:rFonts w:ascii="Calibri" w:hAnsi="Calibri" w:cs="Calibri"/>
        </w:rPr>
        <w:t xml:space="preserve"> hankkeen toteutukselle</w:t>
      </w:r>
      <w:bookmarkEnd w:id="7"/>
    </w:p>
    <w:p w14:paraId="37D3BB89" w14:textId="056B5B95" w:rsidR="007A671A" w:rsidRPr="00853BAC" w:rsidRDefault="00C035D0" w:rsidP="00853BAC">
      <w:pPr>
        <w:pStyle w:val="Sisennys"/>
      </w:pPr>
      <w:r>
        <w:t>Minkälaista tukea tai yhteistyötä rahoituksen lisäksi</w:t>
      </w:r>
      <w:r w:rsidR="00AF1B53">
        <w:t xml:space="preserve"> Sitra voisi tarjota </w:t>
      </w:r>
      <w:proofErr w:type="spellStart"/>
      <w:r w:rsidR="00E20E8E">
        <w:t>I</w:t>
      </w:r>
      <w:r w:rsidR="00AF1B53">
        <w:t>nnokaupungille</w:t>
      </w:r>
      <w:proofErr w:type="spellEnd"/>
      <w:r w:rsidR="00AF1B53">
        <w:t xml:space="preserve"> osana TKI-näkymän rakentamista?</w:t>
      </w:r>
    </w:p>
    <w:sectPr w:rsidR="007A671A" w:rsidRPr="00853BAC" w:rsidSect="00833987">
      <w:headerReference w:type="even" r:id="rId12"/>
      <w:headerReference w:type="default" r:id="rId13"/>
      <w:headerReference w:type="first" r:id="rId14"/>
      <w:footerReference w:type="first" r:id="rId15"/>
      <w:pgSz w:w="11907" w:h="16839" w:code="9"/>
      <w:pgMar w:top="1134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CB59" w14:textId="77777777" w:rsidR="00193A4F" w:rsidRDefault="00193A4F" w:rsidP="00C4573B">
      <w:r>
        <w:separator/>
      </w:r>
    </w:p>
  </w:endnote>
  <w:endnote w:type="continuationSeparator" w:id="0">
    <w:p w14:paraId="31A4B8EC" w14:textId="77777777" w:rsidR="00193A4F" w:rsidRDefault="00193A4F" w:rsidP="00C4573B">
      <w:r>
        <w:continuationSeparator/>
      </w:r>
    </w:p>
  </w:endnote>
  <w:endnote w:type="continuationNotice" w:id="1">
    <w:p w14:paraId="024248F9" w14:textId="77777777" w:rsidR="00193A4F" w:rsidRDefault="00193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2D85" w14:textId="77777777" w:rsidR="007B2A1F" w:rsidRDefault="007B2A1F" w:rsidP="007B2A1F">
    <w:pPr>
      <w:pStyle w:val="Alatunnist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E360" w14:textId="77777777" w:rsidR="00193A4F" w:rsidRDefault="00193A4F" w:rsidP="00C4573B">
      <w:r>
        <w:separator/>
      </w:r>
    </w:p>
  </w:footnote>
  <w:footnote w:type="continuationSeparator" w:id="0">
    <w:p w14:paraId="61578240" w14:textId="77777777" w:rsidR="00193A4F" w:rsidRDefault="00193A4F" w:rsidP="00C4573B">
      <w:r>
        <w:continuationSeparator/>
      </w:r>
    </w:p>
  </w:footnote>
  <w:footnote w:type="continuationNotice" w:id="1">
    <w:p w14:paraId="4E95388D" w14:textId="77777777" w:rsidR="00193A4F" w:rsidRDefault="00193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48B1" w14:textId="2380B3CF" w:rsidR="00227CCB" w:rsidRDefault="00565FB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7ED688" wp14:editId="1F9B80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20725" cy="361315"/>
              <wp:effectExtent l="0" t="0" r="0" b="635"/>
              <wp:wrapNone/>
              <wp:docPr id="960445897" name="Tekstiruutu 2" descr="Sisäin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2ED5C" w14:textId="6AE8AFF8" w:rsidR="00565FB7" w:rsidRPr="00565FB7" w:rsidRDefault="00565FB7" w:rsidP="00565F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565F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Sisäinen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3CD4AF1A">
            <v:shapetype id="_x0000_t202" coordsize="21600,21600" o:spt="202" path="m,l,21600r21600,l21600,xe" w14:anchorId="1B7ED688">
              <v:stroke joinstyle="miter"/>
              <v:path gradientshapeok="t" o:connecttype="rect"/>
            </v:shapetype>
            <v:shape id="Tekstiruutu 2" style="position:absolute;margin-left:5.55pt;margin-top:0;width:56.75pt;height:28.4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Sisäine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">
              <v:textbox style="mso-fit-shape-to-text:t" inset="0,15pt,20pt,0">
                <w:txbxContent>
                  <w:p w:rsidRPr="00565FB7" w:rsidR="00565FB7" w:rsidP="00565FB7" w:rsidRDefault="00565FB7" w14:paraId="4FC48776" w14:textId="6AE8AFF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565FB7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Sisäinen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10114" w:rsidRPr="00150DF2" w14:paraId="4BD3E3E0" w14:textId="77777777" w:rsidTr="00310114">
      <w:trPr>
        <w:cantSplit/>
        <w:trHeight w:hRule="exact" w:val="20"/>
      </w:trPr>
      <w:tc>
        <w:tcPr>
          <w:tcW w:w="5216" w:type="dxa"/>
          <w:vAlign w:val="bottom"/>
        </w:tcPr>
        <w:p w14:paraId="3EE55F87" w14:textId="7CAEC240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vAlign w:val="bottom"/>
        </w:tcPr>
        <w:p w14:paraId="008E89CD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14:paraId="77492315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6D60C998" w14:textId="77777777" w:rsidTr="00310114">
      <w:tc>
        <w:tcPr>
          <w:tcW w:w="5216" w:type="dxa"/>
          <w:vAlign w:val="bottom"/>
        </w:tcPr>
        <w:p w14:paraId="1AD9E883" w14:textId="68346B8B" w:rsidR="00F04D72" w:rsidRPr="00150DF2" w:rsidRDefault="007B2A1F" w:rsidP="00310114">
          <w:pPr>
            <w:pStyle w:val="Yltunniste"/>
          </w:pPr>
          <w:r w:rsidRPr="009A13FD">
            <w:rPr>
              <w:rFonts w:cs="Arial"/>
              <w:noProof/>
              <w:szCs w:val="22"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3E0E9068" wp14:editId="4F165222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1299210" cy="254635"/>
                <wp:effectExtent l="0" t="0" r="0" b="0"/>
                <wp:wrapNone/>
                <wp:docPr id="1705644951" name="Kuva 2" descr="Sitr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644951" name="Kuva 2" descr="Sitra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  <w:vAlign w:val="bottom"/>
        </w:tcPr>
        <w:p w14:paraId="34B99ECA" w14:textId="48064D05" w:rsidR="00F04D72" w:rsidRPr="00444252" w:rsidRDefault="00F04D72" w:rsidP="00310114">
          <w:pPr>
            <w:pStyle w:val="Yltunniste"/>
            <w:rPr>
              <w:b/>
            </w:rPr>
          </w:pPr>
        </w:p>
      </w:tc>
      <w:tc>
        <w:tcPr>
          <w:tcW w:w="1304" w:type="dxa"/>
          <w:vAlign w:val="bottom"/>
        </w:tcPr>
        <w:p w14:paraId="500D83DF" w14:textId="77777777" w:rsidR="00F04D72" w:rsidRPr="00150DF2" w:rsidRDefault="00F04D72" w:rsidP="00310114">
          <w:pPr>
            <w:pStyle w:val="Yltunniste"/>
          </w:pPr>
        </w:p>
      </w:tc>
      <w:tc>
        <w:tcPr>
          <w:tcW w:w="1304" w:type="dxa"/>
          <w:vAlign w:val="bottom"/>
        </w:tcPr>
        <w:sdt>
          <w:sdtPr>
            <w:id w:val="-1738553540"/>
            <w:docPartObj>
              <w:docPartGallery w:val="Page Numbers (Top of Page)"/>
              <w:docPartUnique/>
            </w:docPartObj>
          </w:sdtPr>
          <w:sdtEndPr/>
          <w:sdtContent>
            <w:p w14:paraId="3188EFB5" w14:textId="681570C4" w:rsidR="00F04D72" w:rsidRPr="00150DF2" w:rsidRDefault="00500FF0" w:rsidP="00500FF0">
              <w:pPr>
                <w:pStyle w:val="Yltunniste"/>
                <w:ind w:left="486"/>
              </w:pPr>
              <w:r w:rsidRPr="00500FF0">
                <w:fldChar w:fldCharType="begin"/>
              </w:r>
              <w:r w:rsidRPr="00500FF0">
                <w:instrText>PAGE   \* MERGEFORMAT</w:instrText>
              </w:r>
              <w:r w:rsidRPr="00500FF0">
                <w:fldChar w:fldCharType="separate"/>
              </w:r>
              <w:r w:rsidRPr="00500FF0">
                <w:t>1</w:t>
              </w:r>
              <w:r w:rsidRPr="00500FF0">
                <w:fldChar w:fldCharType="end"/>
              </w:r>
              <w:r w:rsidRPr="00500FF0">
                <w:t xml:space="preserve"> (</w:t>
              </w:r>
              <w:r w:rsidRPr="00500FF0">
                <w:fldChar w:fldCharType="begin"/>
              </w:r>
              <w:r w:rsidRPr="00500FF0">
                <w:instrText xml:space="preserve"> NUMPAGES  \# "0"  \* MERGEFORMAT </w:instrText>
              </w:r>
              <w:r w:rsidRPr="00500FF0">
                <w:fldChar w:fldCharType="separate"/>
              </w:r>
              <w:r w:rsidRPr="00500FF0">
                <w:t>2</w:t>
              </w:r>
              <w:r w:rsidRPr="00500FF0">
                <w:fldChar w:fldCharType="end"/>
              </w:r>
              <w:r w:rsidRPr="00500FF0">
                <w:t>)</w:t>
              </w:r>
            </w:p>
          </w:sdtContent>
        </w:sdt>
      </w:tc>
    </w:tr>
    <w:tr w:rsidR="00310114" w:rsidRPr="00150DF2" w14:paraId="5117ABD0" w14:textId="77777777" w:rsidTr="00310114">
      <w:trPr>
        <w:cantSplit/>
      </w:trPr>
      <w:tc>
        <w:tcPr>
          <w:tcW w:w="5216" w:type="dxa"/>
        </w:tcPr>
        <w:p w14:paraId="3522BA11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1048DCBF" w14:textId="037C1FF0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56493233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1509486B" w14:textId="77777777" w:rsidTr="00310114">
      <w:trPr>
        <w:cantSplit/>
      </w:trPr>
      <w:tc>
        <w:tcPr>
          <w:tcW w:w="5216" w:type="dxa"/>
        </w:tcPr>
        <w:p w14:paraId="142729E0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3D7E2BA6" w14:textId="26AC205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2C5D5EC4" w14:textId="77777777" w:rsidR="00F04D72" w:rsidRPr="00150DF2" w:rsidRDefault="00F04D72" w:rsidP="00310114">
          <w:pPr>
            <w:pStyle w:val="Yltunniste"/>
          </w:pPr>
        </w:p>
      </w:tc>
    </w:tr>
  </w:tbl>
  <w:p w14:paraId="34AC1872" w14:textId="22ED44FB" w:rsidR="00F04D72" w:rsidRDefault="00EB36DB" w:rsidP="00866B1D">
    <w:pPr>
      <w:pStyle w:val="Yltunniste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14:paraId="3896294C" w14:textId="7B7BB202" w:rsidR="00324300" w:rsidRPr="00221131" w:rsidRDefault="00324300" w:rsidP="00074428">
    <w:pPr>
      <w:pStyle w:val="Metatie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FFD" w14:textId="15E6A3C9" w:rsidR="005D5F4A" w:rsidRDefault="00A273FD">
    <w:pPr>
      <w:pStyle w:val="Yltunniste"/>
      <w:jc w:val="right"/>
    </w:pPr>
    <w:sdt>
      <w:sdtPr>
        <w:id w:val="1632983230"/>
        <w:docPartObj>
          <w:docPartGallery w:val="Page Numbers (Top of Page)"/>
          <w:docPartUnique/>
        </w:docPartObj>
      </w:sdtPr>
      <w:sdtEndPr/>
      <w:sdtContent>
        <w:r w:rsidR="005D5F4A">
          <w:fldChar w:fldCharType="begin"/>
        </w:r>
        <w:r w:rsidR="005D5F4A">
          <w:instrText>PAGE   \* MERGEFORMAT</w:instrText>
        </w:r>
        <w:r w:rsidR="005D5F4A">
          <w:fldChar w:fldCharType="separate"/>
        </w:r>
        <w:r w:rsidR="005D5F4A">
          <w:rPr>
            <w:lang w:val="fi-FI"/>
          </w:rPr>
          <w:t>2</w:t>
        </w:r>
        <w:r w:rsidR="005D5F4A">
          <w:fldChar w:fldCharType="end"/>
        </w:r>
        <w:r w:rsidR="005D5F4A">
          <w:t xml:space="preserve"> (</w:t>
        </w:r>
        <w:r w:rsidR="005D5F4A">
          <w:fldChar w:fldCharType="begin"/>
        </w:r>
        <w:r w:rsidR="005D5F4A">
          <w:instrText xml:space="preserve"> NUMPAGES  \# "0"  \* MERGEFORMAT </w:instrText>
        </w:r>
        <w:r w:rsidR="005D5F4A">
          <w:fldChar w:fldCharType="separate"/>
        </w:r>
        <w:r w:rsidR="005D5F4A">
          <w:rPr>
            <w:noProof/>
          </w:rPr>
          <w:t>1</w:t>
        </w:r>
        <w:r w:rsidR="005D5F4A">
          <w:fldChar w:fldCharType="end"/>
        </w:r>
        <w:r w:rsidR="005D5F4A">
          <w:t>)</w:t>
        </w:r>
      </w:sdtContent>
    </w:sdt>
  </w:p>
  <w:p w14:paraId="5BE9F4CD" w14:textId="71F086E9" w:rsidR="00833987" w:rsidRDefault="00833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DC4"/>
    <w:multiLevelType w:val="hybridMultilevel"/>
    <w:tmpl w:val="EAC674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4064C87"/>
    <w:multiLevelType w:val="hybridMultilevel"/>
    <w:tmpl w:val="3FE6DE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C534F7B"/>
    <w:multiLevelType w:val="hybridMultilevel"/>
    <w:tmpl w:val="D93A2422"/>
    <w:lvl w:ilvl="0" w:tplc="C64E2A4A">
      <w:numFmt w:val="bullet"/>
      <w:lvlText w:val="•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8C54C04"/>
    <w:multiLevelType w:val="hybridMultilevel"/>
    <w:tmpl w:val="7A48856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FAE6EE6"/>
    <w:multiLevelType w:val="hybridMultilevel"/>
    <w:tmpl w:val="82CAE5C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AD87EC1"/>
    <w:multiLevelType w:val="multilevel"/>
    <w:tmpl w:val="F684C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15E11"/>
    <w:multiLevelType w:val="hybridMultilevel"/>
    <w:tmpl w:val="90F2FC2C"/>
    <w:lvl w:ilvl="0" w:tplc="9B76732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599C6DDD"/>
    <w:multiLevelType w:val="hybridMultilevel"/>
    <w:tmpl w:val="04E063A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AAD56FC"/>
    <w:multiLevelType w:val="multilevel"/>
    <w:tmpl w:val="856AD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C1521"/>
    <w:multiLevelType w:val="multilevel"/>
    <w:tmpl w:val="78327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26F73"/>
    <w:multiLevelType w:val="hybridMultilevel"/>
    <w:tmpl w:val="CB40F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63F16368"/>
    <w:multiLevelType w:val="hybridMultilevel"/>
    <w:tmpl w:val="CA3E53AC"/>
    <w:lvl w:ilvl="0" w:tplc="1F88EA9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73083A76"/>
    <w:multiLevelType w:val="multilevel"/>
    <w:tmpl w:val="E1364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D4573"/>
    <w:multiLevelType w:val="hybridMultilevel"/>
    <w:tmpl w:val="04DA5C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EE0395B"/>
    <w:multiLevelType w:val="multilevel"/>
    <w:tmpl w:val="3E0EF5F2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1379163132">
    <w:abstractNumId w:val="14"/>
  </w:num>
  <w:num w:numId="2" w16cid:durableId="2074427863">
    <w:abstractNumId w:val="1"/>
  </w:num>
  <w:num w:numId="3" w16cid:durableId="1616793261">
    <w:abstractNumId w:val="0"/>
  </w:num>
  <w:num w:numId="4" w16cid:durableId="1031347350">
    <w:abstractNumId w:val="2"/>
  </w:num>
  <w:num w:numId="5" w16cid:durableId="1232884754">
    <w:abstractNumId w:val="13"/>
  </w:num>
  <w:num w:numId="6" w16cid:durableId="353121552">
    <w:abstractNumId w:val="10"/>
  </w:num>
  <w:num w:numId="7" w16cid:durableId="353966215">
    <w:abstractNumId w:val="3"/>
  </w:num>
  <w:num w:numId="8" w16cid:durableId="2116292245">
    <w:abstractNumId w:val="4"/>
  </w:num>
  <w:num w:numId="9" w16cid:durableId="1585190171">
    <w:abstractNumId w:val="7"/>
  </w:num>
  <w:num w:numId="10" w16cid:durableId="328556462">
    <w:abstractNumId w:val="8"/>
  </w:num>
  <w:num w:numId="11" w16cid:durableId="1952397097">
    <w:abstractNumId w:val="5"/>
  </w:num>
  <w:num w:numId="12" w16cid:durableId="801077590">
    <w:abstractNumId w:val="12"/>
  </w:num>
  <w:num w:numId="13" w16cid:durableId="1302930065">
    <w:abstractNumId w:val="6"/>
  </w:num>
  <w:num w:numId="14" w16cid:durableId="943077729">
    <w:abstractNumId w:val="11"/>
  </w:num>
  <w:num w:numId="15" w16cid:durableId="523834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C"/>
    <w:rsid w:val="00001E93"/>
    <w:rsid w:val="000026FB"/>
    <w:rsid w:val="00005A5E"/>
    <w:rsid w:val="00006FDD"/>
    <w:rsid w:val="00010DCA"/>
    <w:rsid w:val="0001255A"/>
    <w:rsid w:val="00012FDC"/>
    <w:rsid w:val="000158AD"/>
    <w:rsid w:val="00017FAB"/>
    <w:rsid w:val="000208B2"/>
    <w:rsid w:val="00025718"/>
    <w:rsid w:val="00031867"/>
    <w:rsid w:val="00047120"/>
    <w:rsid w:val="000533CF"/>
    <w:rsid w:val="000608F4"/>
    <w:rsid w:val="00065F7E"/>
    <w:rsid w:val="00066EDF"/>
    <w:rsid w:val="000732EC"/>
    <w:rsid w:val="00074428"/>
    <w:rsid w:val="00074C6E"/>
    <w:rsid w:val="00080E65"/>
    <w:rsid w:val="00081360"/>
    <w:rsid w:val="00082AC4"/>
    <w:rsid w:val="000906CF"/>
    <w:rsid w:val="000A3696"/>
    <w:rsid w:val="000B5D8D"/>
    <w:rsid w:val="000C331B"/>
    <w:rsid w:val="000F5128"/>
    <w:rsid w:val="000F5BA3"/>
    <w:rsid w:val="000F724E"/>
    <w:rsid w:val="000F7547"/>
    <w:rsid w:val="00102E62"/>
    <w:rsid w:val="00105780"/>
    <w:rsid w:val="001078DA"/>
    <w:rsid w:val="00114CF5"/>
    <w:rsid w:val="001310B9"/>
    <w:rsid w:val="00133CF2"/>
    <w:rsid w:val="00136394"/>
    <w:rsid w:val="00142B8A"/>
    <w:rsid w:val="001435C9"/>
    <w:rsid w:val="00144B05"/>
    <w:rsid w:val="00145EAE"/>
    <w:rsid w:val="00146130"/>
    <w:rsid w:val="001461AD"/>
    <w:rsid w:val="00170C2F"/>
    <w:rsid w:val="00170EDC"/>
    <w:rsid w:val="001715B5"/>
    <w:rsid w:val="0017487D"/>
    <w:rsid w:val="001842B8"/>
    <w:rsid w:val="001847BA"/>
    <w:rsid w:val="00191097"/>
    <w:rsid w:val="00193A4F"/>
    <w:rsid w:val="00197904"/>
    <w:rsid w:val="001979EC"/>
    <w:rsid w:val="001A0D8C"/>
    <w:rsid w:val="001A1FA9"/>
    <w:rsid w:val="001A5535"/>
    <w:rsid w:val="001B55D9"/>
    <w:rsid w:val="001B6ACC"/>
    <w:rsid w:val="001E7411"/>
    <w:rsid w:val="002010B2"/>
    <w:rsid w:val="002024A5"/>
    <w:rsid w:val="00205401"/>
    <w:rsid w:val="002064D8"/>
    <w:rsid w:val="00214313"/>
    <w:rsid w:val="00221131"/>
    <w:rsid w:val="00221D59"/>
    <w:rsid w:val="00227CCB"/>
    <w:rsid w:val="002363E4"/>
    <w:rsid w:val="002409E1"/>
    <w:rsid w:val="00240C95"/>
    <w:rsid w:val="00242AA2"/>
    <w:rsid w:val="00244B21"/>
    <w:rsid w:val="0025051C"/>
    <w:rsid w:val="002516F3"/>
    <w:rsid w:val="0026688F"/>
    <w:rsid w:val="00270436"/>
    <w:rsid w:val="00277E67"/>
    <w:rsid w:val="0028273C"/>
    <w:rsid w:val="00282BE1"/>
    <w:rsid w:val="00284530"/>
    <w:rsid w:val="002B0A64"/>
    <w:rsid w:val="002C05F6"/>
    <w:rsid w:val="002D6457"/>
    <w:rsid w:val="002E1D5F"/>
    <w:rsid w:val="002E4510"/>
    <w:rsid w:val="002E6B38"/>
    <w:rsid w:val="003010F9"/>
    <w:rsid w:val="00303327"/>
    <w:rsid w:val="00304541"/>
    <w:rsid w:val="00305066"/>
    <w:rsid w:val="00310114"/>
    <w:rsid w:val="003120DB"/>
    <w:rsid w:val="00323168"/>
    <w:rsid w:val="00324300"/>
    <w:rsid w:val="00330E46"/>
    <w:rsid w:val="003319FD"/>
    <w:rsid w:val="00331CB5"/>
    <w:rsid w:val="003461A0"/>
    <w:rsid w:val="00355890"/>
    <w:rsid w:val="003617D5"/>
    <w:rsid w:val="00362DFC"/>
    <w:rsid w:val="00367094"/>
    <w:rsid w:val="00367B61"/>
    <w:rsid w:val="0037592D"/>
    <w:rsid w:val="00380A9D"/>
    <w:rsid w:val="003832ED"/>
    <w:rsid w:val="003A1181"/>
    <w:rsid w:val="003A4442"/>
    <w:rsid w:val="003A7C7C"/>
    <w:rsid w:val="003B1CA2"/>
    <w:rsid w:val="003C024F"/>
    <w:rsid w:val="003C0954"/>
    <w:rsid w:val="003C7588"/>
    <w:rsid w:val="003C7E3E"/>
    <w:rsid w:val="003D44B8"/>
    <w:rsid w:val="003D688F"/>
    <w:rsid w:val="003D6916"/>
    <w:rsid w:val="003F53C3"/>
    <w:rsid w:val="0040428B"/>
    <w:rsid w:val="00415B93"/>
    <w:rsid w:val="00433030"/>
    <w:rsid w:val="00440A50"/>
    <w:rsid w:val="00443FFF"/>
    <w:rsid w:val="0044524A"/>
    <w:rsid w:val="004510B5"/>
    <w:rsid w:val="004526FC"/>
    <w:rsid w:val="0045303F"/>
    <w:rsid w:val="004566CD"/>
    <w:rsid w:val="004569A6"/>
    <w:rsid w:val="00463566"/>
    <w:rsid w:val="00464BDA"/>
    <w:rsid w:val="00466ED4"/>
    <w:rsid w:val="00471006"/>
    <w:rsid w:val="004747EF"/>
    <w:rsid w:val="00480EF9"/>
    <w:rsid w:val="00483120"/>
    <w:rsid w:val="00485623"/>
    <w:rsid w:val="00486C9C"/>
    <w:rsid w:val="004944DD"/>
    <w:rsid w:val="004974F1"/>
    <w:rsid w:val="004A2161"/>
    <w:rsid w:val="004A4233"/>
    <w:rsid w:val="004B232B"/>
    <w:rsid w:val="004B51F9"/>
    <w:rsid w:val="004B5B4F"/>
    <w:rsid w:val="004B7122"/>
    <w:rsid w:val="004C2BAD"/>
    <w:rsid w:val="004C43E4"/>
    <w:rsid w:val="004D4BF4"/>
    <w:rsid w:val="004E128D"/>
    <w:rsid w:val="004E418E"/>
    <w:rsid w:val="004E45ED"/>
    <w:rsid w:val="004F2569"/>
    <w:rsid w:val="004F7D1A"/>
    <w:rsid w:val="00500FF0"/>
    <w:rsid w:val="005032B8"/>
    <w:rsid w:val="00503853"/>
    <w:rsid w:val="00506A1B"/>
    <w:rsid w:val="00515CF0"/>
    <w:rsid w:val="005201BB"/>
    <w:rsid w:val="00522F17"/>
    <w:rsid w:val="00527873"/>
    <w:rsid w:val="00534858"/>
    <w:rsid w:val="005405BC"/>
    <w:rsid w:val="0054279F"/>
    <w:rsid w:val="00550CB4"/>
    <w:rsid w:val="005519E3"/>
    <w:rsid w:val="00552951"/>
    <w:rsid w:val="00555176"/>
    <w:rsid w:val="00557062"/>
    <w:rsid w:val="00557840"/>
    <w:rsid w:val="00562C4D"/>
    <w:rsid w:val="00565FB7"/>
    <w:rsid w:val="00566017"/>
    <w:rsid w:val="00566431"/>
    <w:rsid w:val="005752BA"/>
    <w:rsid w:val="005807A1"/>
    <w:rsid w:val="00581A15"/>
    <w:rsid w:val="00581D16"/>
    <w:rsid w:val="005A04A1"/>
    <w:rsid w:val="005A1A63"/>
    <w:rsid w:val="005A3007"/>
    <w:rsid w:val="005B577B"/>
    <w:rsid w:val="005D2FEF"/>
    <w:rsid w:val="005D5F4A"/>
    <w:rsid w:val="005E4F9B"/>
    <w:rsid w:val="005F7A9D"/>
    <w:rsid w:val="005FE651"/>
    <w:rsid w:val="0060002F"/>
    <w:rsid w:val="00600168"/>
    <w:rsid w:val="006023CA"/>
    <w:rsid w:val="00602A9B"/>
    <w:rsid w:val="00620833"/>
    <w:rsid w:val="00623225"/>
    <w:rsid w:val="00623705"/>
    <w:rsid w:val="00625669"/>
    <w:rsid w:val="00633A79"/>
    <w:rsid w:val="00635FAE"/>
    <w:rsid w:val="006411C2"/>
    <w:rsid w:val="006455E4"/>
    <w:rsid w:val="00653063"/>
    <w:rsid w:val="00664D4D"/>
    <w:rsid w:val="00664F78"/>
    <w:rsid w:val="00672FF8"/>
    <w:rsid w:val="006730B9"/>
    <w:rsid w:val="0068382B"/>
    <w:rsid w:val="0068415A"/>
    <w:rsid w:val="0069151B"/>
    <w:rsid w:val="00692E38"/>
    <w:rsid w:val="0069668E"/>
    <w:rsid w:val="006A034F"/>
    <w:rsid w:val="006A714F"/>
    <w:rsid w:val="006C6EA6"/>
    <w:rsid w:val="006C77CE"/>
    <w:rsid w:val="006D18A4"/>
    <w:rsid w:val="006D688A"/>
    <w:rsid w:val="006D7E6D"/>
    <w:rsid w:val="006E1AE8"/>
    <w:rsid w:val="006E37C3"/>
    <w:rsid w:val="006F3A1F"/>
    <w:rsid w:val="00705027"/>
    <w:rsid w:val="007075BC"/>
    <w:rsid w:val="00711414"/>
    <w:rsid w:val="0071189B"/>
    <w:rsid w:val="00712695"/>
    <w:rsid w:val="00716D2B"/>
    <w:rsid w:val="0071780E"/>
    <w:rsid w:val="00717EFB"/>
    <w:rsid w:val="00731881"/>
    <w:rsid w:val="00733566"/>
    <w:rsid w:val="007446E9"/>
    <w:rsid w:val="00750517"/>
    <w:rsid w:val="00750D35"/>
    <w:rsid w:val="00753BB8"/>
    <w:rsid w:val="007564B1"/>
    <w:rsid w:val="007623C3"/>
    <w:rsid w:val="00765899"/>
    <w:rsid w:val="0076669B"/>
    <w:rsid w:val="00772D03"/>
    <w:rsid w:val="007767A8"/>
    <w:rsid w:val="00785D43"/>
    <w:rsid w:val="007904D6"/>
    <w:rsid w:val="00794F35"/>
    <w:rsid w:val="007A671A"/>
    <w:rsid w:val="007B0B9B"/>
    <w:rsid w:val="007B2A1F"/>
    <w:rsid w:val="007B30A1"/>
    <w:rsid w:val="007B639B"/>
    <w:rsid w:val="007C55E5"/>
    <w:rsid w:val="007D0415"/>
    <w:rsid w:val="007D414E"/>
    <w:rsid w:val="007D6A88"/>
    <w:rsid w:val="007E196F"/>
    <w:rsid w:val="007F2DD4"/>
    <w:rsid w:val="008120BE"/>
    <w:rsid w:val="0082209D"/>
    <w:rsid w:val="008222FE"/>
    <w:rsid w:val="0082662A"/>
    <w:rsid w:val="00833987"/>
    <w:rsid w:val="008472B2"/>
    <w:rsid w:val="00847514"/>
    <w:rsid w:val="00853BAC"/>
    <w:rsid w:val="008553F9"/>
    <w:rsid w:val="00855624"/>
    <w:rsid w:val="00862EB3"/>
    <w:rsid w:val="008658D7"/>
    <w:rsid w:val="00865CC4"/>
    <w:rsid w:val="00866B1D"/>
    <w:rsid w:val="00867D47"/>
    <w:rsid w:val="00874F9E"/>
    <w:rsid w:val="008803A1"/>
    <w:rsid w:val="00881A52"/>
    <w:rsid w:val="008842AC"/>
    <w:rsid w:val="008A4F35"/>
    <w:rsid w:val="008A5128"/>
    <w:rsid w:val="008B3636"/>
    <w:rsid w:val="008B6F16"/>
    <w:rsid w:val="008C1329"/>
    <w:rsid w:val="008C7A37"/>
    <w:rsid w:val="008E3552"/>
    <w:rsid w:val="008E5805"/>
    <w:rsid w:val="008F41AE"/>
    <w:rsid w:val="008F501D"/>
    <w:rsid w:val="00902E3D"/>
    <w:rsid w:val="009171CB"/>
    <w:rsid w:val="00921804"/>
    <w:rsid w:val="00930B03"/>
    <w:rsid w:val="00932741"/>
    <w:rsid w:val="0094614F"/>
    <w:rsid w:val="0095371A"/>
    <w:rsid w:val="00960127"/>
    <w:rsid w:val="00963EC3"/>
    <w:rsid w:val="00972ACD"/>
    <w:rsid w:val="00972C67"/>
    <w:rsid w:val="00973629"/>
    <w:rsid w:val="00976B77"/>
    <w:rsid w:val="00977722"/>
    <w:rsid w:val="00984934"/>
    <w:rsid w:val="009934F2"/>
    <w:rsid w:val="00995F98"/>
    <w:rsid w:val="0099660D"/>
    <w:rsid w:val="009A13FD"/>
    <w:rsid w:val="009A3AC6"/>
    <w:rsid w:val="009A48D6"/>
    <w:rsid w:val="009B0548"/>
    <w:rsid w:val="009B356C"/>
    <w:rsid w:val="009B5812"/>
    <w:rsid w:val="009B6758"/>
    <w:rsid w:val="009B7819"/>
    <w:rsid w:val="009C4804"/>
    <w:rsid w:val="009D2356"/>
    <w:rsid w:val="009D2B99"/>
    <w:rsid w:val="009D5B2B"/>
    <w:rsid w:val="009E3509"/>
    <w:rsid w:val="009E3C41"/>
    <w:rsid w:val="009F3858"/>
    <w:rsid w:val="00A00D43"/>
    <w:rsid w:val="00A167D1"/>
    <w:rsid w:val="00A16D6E"/>
    <w:rsid w:val="00A21145"/>
    <w:rsid w:val="00A273FD"/>
    <w:rsid w:val="00A314AC"/>
    <w:rsid w:val="00A339D9"/>
    <w:rsid w:val="00A445E1"/>
    <w:rsid w:val="00A46A28"/>
    <w:rsid w:val="00A53BEA"/>
    <w:rsid w:val="00A54370"/>
    <w:rsid w:val="00A61529"/>
    <w:rsid w:val="00A7247F"/>
    <w:rsid w:val="00A877C9"/>
    <w:rsid w:val="00A95996"/>
    <w:rsid w:val="00AA03D0"/>
    <w:rsid w:val="00AA372A"/>
    <w:rsid w:val="00AA6451"/>
    <w:rsid w:val="00AB1B05"/>
    <w:rsid w:val="00AB2E73"/>
    <w:rsid w:val="00AB5FD5"/>
    <w:rsid w:val="00AB6056"/>
    <w:rsid w:val="00AB74C2"/>
    <w:rsid w:val="00AC2026"/>
    <w:rsid w:val="00AC3412"/>
    <w:rsid w:val="00AC7204"/>
    <w:rsid w:val="00AC76C2"/>
    <w:rsid w:val="00AE40F2"/>
    <w:rsid w:val="00AE7944"/>
    <w:rsid w:val="00AF1B53"/>
    <w:rsid w:val="00B036AB"/>
    <w:rsid w:val="00B03E84"/>
    <w:rsid w:val="00B04060"/>
    <w:rsid w:val="00B056E7"/>
    <w:rsid w:val="00B07108"/>
    <w:rsid w:val="00B237BE"/>
    <w:rsid w:val="00B32A51"/>
    <w:rsid w:val="00B3388E"/>
    <w:rsid w:val="00B36A53"/>
    <w:rsid w:val="00B3767E"/>
    <w:rsid w:val="00B37833"/>
    <w:rsid w:val="00B447C3"/>
    <w:rsid w:val="00B47A3C"/>
    <w:rsid w:val="00B5495C"/>
    <w:rsid w:val="00B54C90"/>
    <w:rsid w:val="00B92D16"/>
    <w:rsid w:val="00B93953"/>
    <w:rsid w:val="00B95E7F"/>
    <w:rsid w:val="00BA4390"/>
    <w:rsid w:val="00BC5BD4"/>
    <w:rsid w:val="00BD0D78"/>
    <w:rsid w:val="00BE3BEA"/>
    <w:rsid w:val="00BF27C3"/>
    <w:rsid w:val="00BF3564"/>
    <w:rsid w:val="00BF61A5"/>
    <w:rsid w:val="00C00C64"/>
    <w:rsid w:val="00C02196"/>
    <w:rsid w:val="00C035D0"/>
    <w:rsid w:val="00C13E37"/>
    <w:rsid w:val="00C151FF"/>
    <w:rsid w:val="00C37B6C"/>
    <w:rsid w:val="00C425A1"/>
    <w:rsid w:val="00C43289"/>
    <w:rsid w:val="00C43AE2"/>
    <w:rsid w:val="00C443DA"/>
    <w:rsid w:val="00C4573B"/>
    <w:rsid w:val="00C54C4E"/>
    <w:rsid w:val="00C61990"/>
    <w:rsid w:val="00C638D3"/>
    <w:rsid w:val="00C63F87"/>
    <w:rsid w:val="00C72C9F"/>
    <w:rsid w:val="00C77336"/>
    <w:rsid w:val="00C816F2"/>
    <w:rsid w:val="00C836C3"/>
    <w:rsid w:val="00CA329A"/>
    <w:rsid w:val="00CA61FB"/>
    <w:rsid w:val="00CA629A"/>
    <w:rsid w:val="00CA74F0"/>
    <w:rsid w:val="00CB307C"/>
    <w:rsid w:val="00CB7181"/>
    <w:rsid w:val="00CC6CBB"/>
    <w:rsid w:val="00CD15DE"/>
    <w:rsid w:val="00CD52FB"/>
    <w:rsid w:val="00CE23EE"/>
    <w:rsid w:val="00CE4D67"/>
    <w:rsid w:val="00CE5126"/>
    <w:rsid w:val="00CE7233"/>
    <w:rsid w:val="00CF0A41"/>
    <w:rsid w:val="00CF3182"/>
    <w:rsid w:val="00CF4793"/>
    <w:rsid w:val="00D066D2"/>
    <w:rsid w:val="00D06B30"/>
    <w:rsid w:val="00D16EFB"/>
    <w:rsid w:val="00D17438"/>
    <w:rsid w:val="00D20184"/>
    <w:rsid w:val="00D202C0"/>
    <w:rsid w:val="00D301F1"/>
    <w:rsid w:val="00D32A97"/>
    <w:rsid w:val="00D41417"/>
    <w:rsid w:val="00D4315A"/>
    <w:rsid w:val="00D43FBF"/>
    <w:rsid w:val="00D512C7"/>
    <w:rsid w:val="00D525FB"/>
    <w:rsid w:val="00D560A6"/>
    <w:rsid w:val="00D60150"/>
    <w:rsid w:val="00D63DD9"/>
    <w:rsid w:val="00D7114B"/>
    <w:rsid w:val="00D775E2"/>
    <w:rsid w:val="00D804AE"/>
    <w:rsid w:val="00D816B1"/>
    <w:rsid w:val="00D95412"/>
    <w:rsid w:val="00D959D1"/>
    <w:rsid w:val="00DA67BC"/>
    <w:rsid w:val="00DA7FC7"/>
    <w:rsid w:val="00DB301C"/>
    <w:rsid w:val="00DB7E80"/>
    <w:rsid w:val="00DC22DF"/>
    <w:rsid w:val="00DC7058"/>
    <w:rsid w:val="00DD0C10"/>
    <w:rsid w:val="00DF22C9"/>
    <w:rsid w:val="00E06D59"/>
    <w:rsid w:val="00E1027B"/>
    <w:rsid w:val="00E10A51"/>
    <w:rsid w:val="00E136BD"/>
    <w:rsid w:val="00E20E8E"/>
    <w:rsid w:val="00E23971"/>
    <w:rsid w:val="00E248C8"/>
    <w:rsid w:val="00E30946"/>
    <w:rsid w:val="00E3396D"/>
    <w:rsid w:val="00E52D92"/>
    <w:rsid w:val="00E569D6"/>
    <w:rsid w:val="00E632D7"/>
    <w:rsid w:val="00E63768"/>
    <w:rsid w:val="00E64B87"/>
    <w:rsid w:val="00E669CB"/>
    <w:rsid w:val="00E679F1"/>
    <w:rsid w:val="00E81A4D"/>
    <w:rsid w:val="00E84BA3"/>
    <w:rsid w:val="00EA49D2"/>
    <w:rsid w:val="00EB36DB"/>
    <w:rsid w:val="00EB4A3D"/>
    <w:rsid w:val="00EB6E38"/>
    <w:rsid w:val="00EC3F30"/>
    <w:rsid w:val="00EC761E"/>
    <w:rsid w:val="00ED00A3"/>
    <w:rsid w:val="00EE23A8"/>
    <w:rsid w:val="00EE3FB6"/>
    <w:rsid w:val="00EF5885"/>
    <w:rsid w:val="00EF6C24"/>
    <w:rsid w:val="00F026D5"/>
    <w:rsid w:val="00F02B0D"/>
    <w:rsid w:val="00F02CC9"/>
    <w:rsid w:val="00F03BB1"/>
    <w:rsid w:val="00F04D72"/>
    <w:rsid w:val="00F121B7"/>
    <w:rsid w:val="00F13BD1"/>
    <w:rsid w:val="00F20D79"/>
    <w:rsid w:val="00F21187"/>
    <w:rsid w:val="00F3267C"/>
    <w:rsid w:val="00F34CAA"/>
    <w:rsid w:val="00F35E7E"/>
    <w:rsid w:val="00F36929"/>
    <w:rsid w:val="00F438BB"/>
    <w:rsid w:val="00F60C43"/>
    <w:rsid w:val="00F764E6"/>
    <w:rsid w:val="00F80851"/>
    <w:rsid w:val="00F826AC"/>
    <w:rsid w:val="00F85BD5"/>
    <w:rsid w:val="00F86123"/>
    <w:rsid w:val="00F96462"/>
    <w:rsid w:val="00FA0C8A"/>
    <w:rsid w:val="00FA2B8A"/>
    <w:rsid w:val="00FB57EA"/>
    <w:rsid w:val="00FB7D5D"/>
    <w:rsid w:val="00FD70C6"/>
    <w:rsid w:val="00FD7455"/>
    <w:rsid w:val="00FE0413"/>
    <w:rsid w:val="00FE272B"/>
    <w:rsid w:val="0219D2BA"/>
    <w:rsid w:val="05BFF0AA"/>
    <w:rsid w:val="0900258D"/>
    <w:rsid w:val="09E83C5F"/>
    <w:rsid w:val="18A6D1ED"/>
    <w:rsid w:val="1D23BC5B"/>
    <w:rsid w:val="211D0C8A"/>
    <w:rsid w:val="219A6BC4"/>
    <w:rsid w:val="22B4DFC6"/>
    <w:rsid w:val="2357473B"/>
    <w:rsid w:val="25BE5AB1"/>
    <w:rsid w:val="25D2F127"/>
    <w:rsid w:val="301606CA"/>
    <w:rsid w:val="3052066A"/>
    <w:rsid w:val="31153FB3"/>
    <w:rsid w:val="33123AC2"/>
    <w:rsid w:val="37B89096"/>
    <w:rsid w:val="389A3B33"/>
    <w:rsid w:val="392789FA"/>
    <w:rsid w:val="41FA57A4"/>
    <w:rsid w:val="434774C2"/>
    <w:rsid w:val="43864159"/>
    <w:rsid w:val="43F3B0D6"/>
    <w:rsid w:val="4702726B"/>
    <w:rsid w:val="49487D9C"/>
    <w:rsid w:val="4ADD0989"/>
    <w:rsid w:val="587C6A3A"/>
    <w:rsid w:val="5ACBE99F"/>
    <w:rsid w:val="5DDFF016"/>
    <w:rsid w:val="5EA6C244"/>
    <w:rsid w:val="5F9F139D"/>
    <w:rsid w:val="60B9EE06"/>
    <w:rsid w:val="6614AF5E"/>
    <w:rsid w:val="67F7A3D8"/>
    <w:rsid w:val="69CDCF77"/>
    <w:rsid w:val="735C9420"/>
    <w:rsid w:val="7456278D"/>
    <w:rsid w:val="755A755B"/>
    <w:rsid w:val="75BFDE29"/>
    <w:rsid w:val="7768210D"/>
    <w:rsid w:val="78966B84"/>
    <w:rsid w:val="7B520171"/>
    <w:rsid w:val="7D2DC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5D3D"/>
  <w15:docId w15:val="{DD4FFABF-2D4B-453B-BCFA-45D141A3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F438BB"/>
    <w:pPr>
      <w:spacing w:after="0" w:line="264" w:lineRule="auto"/>
    </w:pPr>
    <w:rPr>
      <w:rFonts w:ascii="Arial" w:eastAsia="Times New Roman" w:hAnsi="Arial" w:cs="Times New Roman"/>
      <w:szCs w:val="21"/>
      <w:lang w:val="fi-FI"/>
    </w:rPr>
  </w:style>
  <w:style w:type="paragraph" w:styleId="Otsikko1">
    <w:name w:val="heading 1"/>
    <w:basedOn w:val="Normaali"/>
    <w:next w:val="Sisennys"/>
    <w:link w:val="Otsikko1Char"/>
    <w:uiPriority w:val="1"/>
    <w:qFormat/>
    <w:rsid w:val="008553F9"/>
    <w:pPr>
      <w:keepNext/>
      <w:numPr>
        <w:numId w:val="1"/>
      </w:numPr>
      <w:spacing w:before="240" w:after="240"/>
      <w:outlineLvl w:val="0"/>
    </w:pPr>
    <w:rPr>
      <w:rFonts w:cs="Arial"/>
      <w:b/>
      <w:bCs/>
      <w:szCs w:val="32"/>
    </w:rPr>
  </w:style>
  <w:style w:type="paragraph" w:styleId="Otsikko2">
    <w:name w:val="heading 2"/>
    <w:basedOn w:val="Normaali"/>
    <w:next w:val="Sisennys"/>
    <w:link w:val="Otsikko2Char"/>
    <w:uiPriority w:val="1"/>
    <w:qFormat/>
    <w:rsid w:val="008553F9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ys"/>
    <w:link w:val="Otsikko3Char"/>
    <w:uiPriority w:val="1"/>
    <w:qFormat/>
    <w:rsid w:val="008553F9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szCs w:val="26"/>
    </w:rPr>
  </w:style>
  <w:style w:type="paragraph" w:styleId="Otsikko5">
    <w:name w:val="heading 5"/>
    <w:basedOn w:val="Normaali"/>
    <w:next w:val="Normaali"/>
    <w:link w:val="Otsikko5Char"/>
    <w:semiHidden/>
    <w:unhideWhenUsed/>
    <w:rsid w:val="00EB4A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rsid w:val="00EB4A3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rsid w:val="00EB4A3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rsid w:val="00EB4A3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rsid w:val="00EB4A3D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F85BD5"/>
    <w:pPr>
      <w:tabs>
        <w:tab w:val="center" w:pos="4680"/>
        <w:tab w:val="right" w:pos="9360"/>
      </w:tabs>
      <w:jc w:val="right"/>
    </w:pPr>
    <w:rPr>
      <w:rFonts w:cstheme="min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ali"/>
    <w:rsid w:val="00F85BD5"/>
    <w:pPr>
      <w:framePr w:w="4536" w:wrap="around" w:vAnchor="text" w:hAnchor="text" w:y="1"/>
    </w:pPr>
    <w:rPr>
      <w:rFonts w:cstheme="minorHAnsi"/>
    </w:rPr>
  </w:style>
  <w:style w:type="character" w:customStyle="1" w:styleId="Otsikko1Char">
    <w:name w:val="Otsikko 1 Char"/>
    <w:basedOn w:val="Kappaleenoletusfontti"/>
    <w:link w:val="Otsikko1"/>
    <w:uiPriority w:val="1"/>
    <w:rsid w:val="008553F9"/>
    <w:rPr>
      <w:rFonts w:ascii="Arial" w:eastAsia="Times New Roman" w:hAnsi="Arial" w:cs="Arial"/>
      <w:b/>
      <w:bCs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1"/>
    <w:rsid w:val="008553F9"/>
    <w:rPr>
      <w:rFonts w:ascii="Arial" w:eastAsia="Times New Roman" w:hAnsi="Arial" w:cs="Arial"/>
      <w:b/>
      <w:bCs/>
      <w:iCs/>
      <w:szCs w:val="28"/>
      <w:lang w:val="fi-FI"/>
    </w:rPr>
  </w:style>
  <w:style w:type="character" w:customStyle="1" w:styleId="Otsikko3Char">
    <w:name w:val="Otsikko 3 Char"/>
    <w:basedOn w:val="Kappaleenoletusfontti"/>
    <w:link w:val="Otsikko3"/>
    <w:uiPriority w:val="1"/>
    <w:rsid w:val="008553F9"/>
    <w:rPr>
      <w:rFonts w:ascii="Arial" w:eastAsia="Times New Roman" w:hAnsi="Arial" w:cs="Arial"/>
      <w:b/>
      <w:bCs/>
      <w:szCs w:val="26"/>
      <w:lang w:val="fi-FI"/>
    </w:rPr>
  </w:style>
  <w:style w:type="character" w:customStyle="1" w:styleId="Otsikko5Char">
    <w:name w:val="Otsikko 5 Char"/>
    <w:basedOn w:val="Kappaleenoletusfontti"/>
    <w:link w:val="Otsikko5"/>
    <w:semiHidden/>
    <w:rsid w:val="00EB4A3D"/>
    <w:rPr>
      <w:rFonts w:ascii="Tahoma" w:eastAsia="Times New Roman" w:hAnsi="Tahoma"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semiHidden/>
    <w:rsid w:val="00EB4A3D"/>
    <w:rPr>
      <w:rFonts w:ascii="Times New Roman" w:eastAsia="Times New Roman" w:hAnsi="Times New Roman" w:cs="Times New Roman"/>
      <w:b/>
      <w:bCs/>
      <w:sz w:val="21"/>
      <w:szCs w:val="21"/>
      <w:lang w:val="fi-FI"/>
    </w:rPr>
  </w:style>
  <w:style w:type="character" w:customStyle="1" w:styleId="Otsikko7Char">
    <w:name w:val="Otsikko 7 Char"/>
    <w:basedOn w:val="Kappaleenoletusfontti"/>
    <w:link w:val="Otsikko7"/>
    <w:semiHidden/>
    <w:rsid w:val="00EB4A3D"/>
    <w:rPr>
      <w:rFonts w:ascii="Times New Roman" w:eastAsia="Times New Roman" w:hAnsi="Times New Roman" w:cs="Times New Roman"/>
      <w:sz w:val="24"/>
      <w:szCs w:val="21"/>
      <w:lang w:val="fi-FI"/>
    </w:rPr>
  </w:style>
  <w:style w:type="character" w:customStyle="1" w:styleId="Otsikko8Char">
    <w:name w:val="Otsikko 8 Char"/>
    <w:basedOn w:val="Kappaleenoletusfontti"/>
    <w:link w:val="Otsikko8"/>
    <w:semiHidden/>
    <w:rsid w:val="00EB4A3D"/>
    <w:rPr>
      <w:rFonts w:ascii="Times New Roman" w:eastAsia="Times New Roman" w:hAnsi="Times New Roman" w:cs="Times New Roman"/>
      <w:i/>
      <w:iCs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semiHidden/>
    <w:rsid w:val="00EB4A3D"/>
    <w:rPr>
      <w:rFonts w:ascii="Tahoma" w:eastAsia="Times New Roman" w:hAnsi="Tahoma" w:cs="Arial"/>
      <w:sz w:val="21"/>
      <w:szCs w:val="21"/>
      <w:lang w:val="fi-FI"/>
    </w:rPr>
  </w:style>
  <w:style w:type="paragraph" w:customStyle="1" w:styleId="Sisennys">
    <w:name w:val="Sisennys"/>
    <w:basedOn w:val="Normaali"/>
    <w:link w:val="SisennysChar"/>
    <w:qFormat/>
    <w:rsid w:val="00440A50"/>
    <w:pPr>
      <w:spacing w:before="120" w:after="240"/>
      <w:ind w:left="1304"/>
    </w:pPr>
    <w:rPr>
      <w:rFonts w:eastAsiaTheme="minorHAnsi" w:cstheme="minorHAnsi"/>
    </w:rPr>
  </w:style>
  <w:style w:type="character" w:customStyle="1" w:styleId="SisennysChar">
    <w:name w:val="Sisennys Char"/>
    <w:basedOn w:val="Kappaleenoletusfontti"/>
    <w:link w:val="Sisennys"/>
    <w:rsid w:val="00440A50"/>
    <w:rPr>
      <w:rFonts w:ascii="Arial" w:hAnsi="Arial"/>
      <w:szCs w:val="21"/>
      <w:lang w:val="fi-FI"/>
    </w:rPr>
  </w:style>
  <w:style w:type="paragraph" w:styleId="Yltunniste">
    <w:name w:val="header"/>
    <w:basedOn w:val="Normaali"/>
    <w:link w:val="YltunnisteChar"/>
    <w:uiPriority w:val="99"/>
    <w:rsid w:val="00EB4A3D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EB4A3D"/>
    <w:rPr>
      <w:rFonts w:ascii="Tahoma" w:hAnsi="Tahoma" w:cstheme="minorHAnsi"/>
      <w:sz w:val="21"/>
      <w:szCs w:val="21"/>
    </w:rPr>
  </w:style>
  <w:style w:type="paragraph" w:customStyle="1" w:styleId="PaaOtsikko">
    <w:name w:val="PaaOtsikko"/>
    <w:basedOn w:val="Normaali"/>
    <w:next w:val="Sisennys"/>
    <w:uiPriority w:val="1"/>
    <w:rsid w:val="00EB4A3D"/>
    <w:pPr>
      <w:spacing w:after="240"/>
    </w:pPr>
    <w:rPr>
      <w:b/>
    </w:rPr>
  </w:style>
  <w:style w:type="paragraph" w:customStyle="1" w:styleId="Sivuotsikko">
    <w:name w:val="Sivuotsikko"/>
    <w:basedOn w:val="Normaali"/>
    <w:next w:val="Sisennys"/>
    <w:uiPriority w:val="1"/>
    <w:qFormat/>
    <w:rsid w:val="00EB4A3D"/>
    <w:pPr>
      <w:spacing w:after="240"/>
    </w:pPr>
    <w:rPr>
      <w:rFonts w:eastAsiaTheme="minorHAnsi" w:cstheme="minorHAnsi"/>
      <w:lang w:val="en-US"/>
    </w:rPr>
  </w:style>
  <w:style w:type="paragraph" w:styleId="Kuvaotsikko">
    <w:name w:val="caption"/>
    <w:basedOn w:val="Sisennys"/>
    <w:next w:val="Sisennys"/>
    <w:uiPriority w:val="7"/>
    <w:rsid w:val="00EB4A3D"/>
    <w:pPr>
      <w:ind w:left="2965" w:hanging="357"/>
    </w:pPr>
    <w:rPr>
      <w:bCs/>
      <w:szCs w:val="18"/>
    </w:rPr>
  </w:style>
  <w:style w:type="paragraph" w:styleId="Sisluet2">
    <w:name w:val="toc 2"/>
    <w:basedOn w:val="Normaali"/>
    <w:next w:val="Normaali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uet3">
    <w:name w:val="toc 3"/>
    <w:basedOn w:val="Normaali"/>
    <w:next w:val="Normaali"/>
    <w:autoRedefine/>
    <w:uiPriority w:val="12"/>
    <w:rsid w:val="008553F9"/>
    <w:pPr>
      <w:ind w:left="1304"/>
    </w:pPr>
    <w:rPr>
      <w:rFonts w:eastAsiaTheme="minorHAnsi" w:cstheme="minorHAnsi"/>
    </w:rPr>
  </w:style>
  <w:style w:type="paragraph" w:styleId="Sisluet1">
    <w:name w:val="toc 1"/>
    <w:basedOn w:val="Normaali"/>
    <w:next w:val="Sisennys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lysluettelonotsikko">
    <w:name w:val="TOC Heading"/>
    <w:basedOn w:val="Normaali"/>
    <w:next w:val="Normaali"/>
    <w:uiPriority w:val="39"/>
    <w:qFormat/>
    <w:rsid w:val="008553F9"/>
    <w:pPr>
      <w:ind w:left="1304"/>
    </w:pPr>
    <w:rPr>
      <w:rFonts w:eastAsiaTheme="majorEastAsia" w:cstheme="majorHAnsi"/>
      <w:szCs w:val="28"/>
    </w:rPr>
  </w:style>
  <w:style w:type="character" w:styleId="Paikkamerkkiteksti">
    <w:name w:val="Placeholder Text"/>
    <w:basedOn w:val="Kappaleenoletusfontti"/>
    <w:uiPriority w:val="99"/>
    <w:semiHidden/>
    <w:rsid w:val="00EB4A3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4A3D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4A3D"/>
    <w:rPr>
      <w:rFonts w:ascii="Tahoma" w:eastAsia="Times New Roman" w:hAnsi="Tahoma" w:cs="Tahoma"/>
      <w:sz w:val="16"/>
      <w:szCs w:val="16"/>
      <w:lang w:val="fi-FI"/>
    </w:rPr>
  </w:style>
  <w:style w:type="character" w:styleId="Hyperlinkki">
    <w:name w:val="Hyperlink"/>
    <w:basedOn w:val="Kappaleenoletusfontti"/>
    <w:uiPriority w:val="99"/>
    <w:unhideWhenUsed/>
    <w:rsid w:val="00BF356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3564"/>
    <w:rPr>
      <w:color w:val="605E5C"/>
      <w:shd w:val="clear" w:color="auto" w:fill="E1DFDD"/>
    </w:rPr>
  </w:style>
  <w:style w:type="paragraph" w:customStyle="1" w:styleId="Metatieto">
    <w:name w:val="Metatieto"/>
    <w:basedOn w:val="Normaali"/>
    <w:uiPriority w:val="2"/>
    <w:qFormat/>
    <w:rsid w:val="009A3AC6"/>
    <w:pPr>
      <w:ind w:left="5216"/>
    </w:pPr>
    <w:rPr>
      <w:rFonts w:cs="Arial"/>
      <w:szCs w:val="22"/>
    </w:rPr>
  </w:style>
  <w:style w:type="table" w:styleId="TaulukkoRuudukko">
    <w:name w:val="Table Grid"/>
    <w:basedOn w:val="Normaalitaulukko"/>
    <w:rsid w:val="00973629"/>
    <w:pPr>
      <w:spacing w:after="0" w:line="240" w:lineRule="auto"/>
    </w:pPr>
    <w:rPr>
      <w:rFonts w:cstheme="minorBidi"/>
      <w:sz w:val="24"/>
      <w:szCs w:val="24"/>
      <w:lang w:val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sennystiivis">
    <w:name w:val="Sisennys tiivis"/>
    <w:basedOn w:val="Sisennys"/>
    <w:qFormat/>
    <w:rsid w:val="005A04A1"/>
    <w:pPr>
      <w:spacing w:before="0"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5A04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A04A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A04A1"/>
    <w:rPr>
      <w:rFonts w:ascii="Arial" w:eastAsia="Times New Roman" w:hAnsi="Arial" w:cs="Times New Roman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62EB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62EB3"/>
    <w:rPr>
      <w:rFonts w:ascii="Arial" w:eastAsia="Times New Roman" w:hAnsi="Arial" w:cs="Times New Roman"/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itra2fi.sharepoint.com/sites/OrganizationAssets/OfficeTemplates/Sitran%20asiakirjapohjat/Sitra%20yl&#228;tunniste%20ja%20tyy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1F600D7FCE434B809D9B3082E05763" ma:contentTypeVersion="11" ma:contentTypeDescription="Luo uusi asiakirja." ma:contentTypeScope="" ma:versionID="b588e3a58b1e9d0482be6e859ac9fe56">
  <xsd:schema xmlns:xsd="http://www.w3.org/2001/XMLSchema" xmlns:xs="http://www.w3.org/2001/XMLSchema" xmlns:p="http://schemas.microsoft.com/office/2006/metadata/properties" xmlns:ns2="691a37d6-1630-400e-bad7-0e608ccd2d4a" xmlns:ns3="16f7d5f1-9884-49b8-8fdf-e1770e36c824" targetNamespace="http://schemas.microsoft.com/office/2006/metadata/properties" ma:root="true" ma:fieldsID="7ba13cde87a44939afc2cf727e3e4cd3" ns2:_="" ns3:_="">
    <xsd:import namespace="691a37d6-1630-400e-bad7-0e608ccd2d4a"/>
    <xsd:import namespace="16f7d5f1-9884-49b8-8fdf-e1770e36c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a37d6-1630-400e-bad7-0e608ccd2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7d5f1-9884-49b8-8fdf-e1770e36c8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bcbc83-9128-4b72-830c-9f3130e955d2}" ma:internalName="TaxCatchAll" ma:showField="CatchAllData" ma:web="16f7d5f1-9884-49b8-8fdf-e1770e36c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a37d6-1630-400e-bad7-0e608ccd2d4a">
      <Terms xmlns="http://schemas.microsoft.com/office/infopath/2007/PartnerControls"/>
    </lcf76f155ced4ddcb4097134ff3c332f>
    <TaxCatchAll xmlns="16f7d5f1-9884-49b8-8fdf-e1770e36c824" xsi:nil="true"/>
  </documentManagement>
</p:properties>
</file>

<file path=customXml/itemProps1.xml><?xml version="1.0" encoding="utf-8"?>
<ds:datastoreItem xmlns:ds="http://schemas.openxmlformats.org/officeDocument/2006/customXml" ds:itemID="{AA3E12E1-B2C7-476A-9B2F-6B7D989CB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1755F-DC79-4345-9C81-5A462B7AB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a37d6-1630-400e-bad7-0e608ccd2d4a"/>
    <ds:schemaRef ds:uri="16f7d5f1-9884-49b8-8fdf-e1770e36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3FC40-29CC-4043-9330-B83D627970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CB021-E1EC-412E-99B6-6A4ABF79483B}">
  <ds:schemaRefs>
    <ds:schemaRef ds:uri="http://schemas.microsoft.com/office/2006/metadata/properties"/>
    <ds:schemaRef ds:uri="http://schemas.microsoft.com/office/infopath/2007/PartnerControls"/>
    <ds:schemaRef ds:uri="691a37d6-1630-400e-bad7-0e608ccd2d4a"/>
    <ds:schemaRef ds:uri="16f7d5f1-9884-49b8-8fdf-e1770e36c824"/>
  </ds:schemaRefs>
</ds:datastoreItem>
</file>

<file path=docMetadata/LabelInfo.xml><?xml version="1.0" encoding="utf-8"?>
<clbl:labelList xmlns:clbl="http://schemas.microsoft.com/office/2020/mipLabelMetadata">
  <clbl:label id="{7b39e600-2cb3-488a-98de-b5f38d49b3cb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Sitra%20ylätunniste%20ja%20tyyli.dotx</Template>
  <TotalTime>241</TotalTime>
  <Pages>2</Pages>
  <Words>255</Words>
  <Characters>2066</Characters>
  <Application>Microsoft Office Word</Application>
  <DocSecurity>0</DocSecurity>
  <Lines>17</Lines>
  <Paragraphs>4</Paragraphs>
  <ScaleCrop>false</ScaleCrop>
  <Company>Sitra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Rahoituspäätös: [Rahoituksen hakijan nimi] [Y-tunnus]</dc:title>
  <dc:subject>Asiakirjan aihe</dc:subject>
  <dc:creator>Eija Hurjanen</dc:creator>
  <cp:keywords/>
  <cp:lastModifiedBy>Lauri Korvenmaa</cp:lastModifiedBy>
  <cp:revision>89</cp:revision>
  <dcterms:created xsi:type="dcterms:W3CDTF">2025-02-03T22:46:00Z</dcterms:created>
  <dcterms:modified xsi:type="dcterms:W3CDTF">2025-02-14T07:09:00Z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0x010100E61F600D7FCE434B809D9B3082E05763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3c1364bb,6453001a,69b081e1,393f3dc9,4abc7fc3</vt:lpwstr>
  </property>
  <property fmtid="{D5CDD505-2E9C-101B-9397-08002B2CF9AE}" pid="5" name="ClassificationContentMarkingHeaderFontProps">
    <vt:lpwstr>#000000,11,Calibri</vt:lpwstr>
  </property>
  <property fmtid="{D5CDD505-2E9C-101B-9397-08002B2CF9AE}" pid="6" name="ClassificationContentMarkingHeaderText">
    <vt:lpwstr>Sisäinen</vt:lpwstr>
  </property>
  <property fmtid="{D5CDD505-2E9C-101B-9397-08002B2CF9AE}" pid="7" name="Toiminto">
    <vt:lpwstr/>
  </property>
  <property fmtid="{D5CDD505-2E9C-101B-9397-08002B2CF9AE}" pid="8" name="Tehtäväluokka">
    <vt:lpwstr/>
  </property>
  <property fmtid="{D5CDD505-2E9C-101B-9397-08002B2CF9AE}" pid="9" name="Asiatunniste">
    <vt:lpwstr/>
  </property>
  <property fmtid="{D5CDD505-2E9C-101B-9397-08002B2CF9AE}" pid="10" name="Teht_x00e4_v_x00e4_luokka">
    <vt:lpwstr/>
  </property>
  <property fmtid="{D5CDD505-2E9C-101B-9397-08002B2CF9AE}" pid="11" name="Order">
    <vt:r8>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rkistointiluokka">
    <vt:lpwstr/>
  </property>
</Properties>
</file>