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7E27" w14:textId="1FACD54A" w:rsidR="00747D8C" w:rsidRPr="005A331B" w:rsidRDefault="00A202C2" w:rsidP="005A331B">
      <w:pPr>
        <w:pStyle w:val="PaaOtsikko"/>
        <w:rPr>
          <w:rFonts w:cs="Arial"/>
        </w:rPr>
      </w:pPr>
      <w:sdt>
        <w:sdtPr>
          <w:rPr>
            <w:rFonts w:cs="Arial"/>
          </w:rPr>
          <w:alias w:val="Otsikko"/>
          <w:id w:val="968506255"/>
          <w:placeholder>
            <w:docPart w:val="333E7209DA744A2BB473941CC6D5FC65"/>
          </w:placeholder>
          <w:text/>
        </w:sdtPr>
        <w:sdtEndPr/>
        <w:sdtContent>
          <w:r w:rsidR="005A331B" w:rsidRPr="4FF70B3D">
            <w:rPr>
              <w:rFonts w:cs="Arial"/>
            </w:rPr>
            <w:t>HANKKEEN NIMI</w:t>
          </w:r>
          <w:r w:rsidR="00AE73DB" w:rsidRPr="4FF70B3D">
            <w:rPr>
              <w:rFonts w:cs="Arial"/>
            </w:rPr>
            <w:t xml:space="preserve"> -hankesuunnitelma</w:t>
          </w:r>
        </w:sdtContent>
      </w:sdt>
    </w:p>
    <w:p w14:paraId="58E55CA8" w14:textId="5168D7B3" w:rsidR="003F7ECD" w:rsidRPr="007D0292" w:rsidRDefault="00AE73DB" w:rsidP="559C1925">
      <w:pPr>
        <w:rPr>
          <w:rFonts w:cs="Arial"/>
          <w:i/>
          <w:iCs/>
        </w:rPr>
      </w:pPr>
      <w:r w:rsidRPr="559C1925">
        <w:rPr>
          <w:rFonts w:cs="Arial"/>
          <w:i/>
          <w:iCs/>
        </w:rPr>
        <w:t xml:space="preserve">OHJE (poista </w:t>
      </w:r>
      <w:r w:rsidR="3EE00A8D" w:rsidRPr="559C1925">
        <w:rPr>
          <w:rFonts w:cs="Arial"/>
          <w:i/>
          <w:iCs/>
        </w:rPr>
        <w:t xml:space="preserve">tämä </w:t>
      </w:r>
      <w:r w:rsidRPr="559C1925">
        <w:rPr>
          <w:rFonts w:cs="Arial"/>
          <w:i/>
          <w:iCs/>
        </w:rPr>
        <w:t>ohjeteksti lopullisesta asiakirjasta): Tämä on Sitran hankesuunnitelmapohja</w:t>
      </w:r>
      <w:r w:rsidR="003F7ECD" w:rsidRPr="559C1925">
        <w:rPr>
          <w:rFonts w:cs="Arial"/>
          <w:i/>
          <w:iCs/>
        </w:rPr>
        <w:t xml:space="preserve"> </w:t>
      </w:r>
      <w:r w:rsidR="004B7D5C" w:rsidRPr="559C1925">
        <w:rPr>
          <w:rFonts w:cs="Arial"/>
          <w:i/>
          <w:iCs/>
        </w:rPr>
        <w:t>Talouden kasvun tulevaisuudet</w:t>
      </w:r>
      <w:r w:rsidR="5047FA10" w:rsidRPr="559C1925">
        <w:rPr>
          <w:rFonts w:cs="Arial"/>
          <w:i/>
          <w:iCs/>
        </w:rPr>
        <w:t xml:space="preserve"> –</w:t>
      </w:r>
      <w:r w:rsidR="003F7ECD" w:rsidRPr="559C1925">
        <w:rPr>
          <w:rFonts w:cs="Arial"/>
          <w:i/>
          <w:iCs/>
        </w:rPr>
        <w:t>rahoit</w:t>
      </w:r>
      <w:r w:rsidR="5047FA10" w:rsidRPr="559C1925">
        <w:rPr>
          <w:rFonts w:cs="Arial"/>
          <w:i/>
          <w:iCs/>
        </w:rPr>
        <w:t>ushakuun osallistuvien</w:t>
      </w:r>
      <w:r w:rsidR="003F7ECD" w:rsidRPr="559C1925">
        <w:rPr>
          <w:rFonts w:cs="Arial"/>
          <w:i/>
          <w:iCs/>
        </w:rPr>
        <w:t xml:space="preserve"> hakijoiden työn tueksi. Hyödynnä väliotsikoita ja </w:t>
      </w:r>
      <w:r w:rsidR="00E41040" w:rsidRPr="559C1925">
        <w:rPr>
          <w:rFonts w:cs="Arial"/>
          <w:i/>
          <w:iCs/>
        </w:rPr>
        <w:t xml:space="preserve">hankkeen kannalta olennaisia </w:t>
      </w:r>
      <w:r w:rsidR="003F7ECD" w:rsidRPr="559C1925">
        <w:rPr>
          <w:rFonts w:cs="Arial"/>
          <w:i/>
          <w:iCs/>
        </w:rPr>
        <w:t xml:space="preserve">kysymyksiä, jotta suunnitelma kattaa hankkeen arvioinnin kannalta olennaiset asiat. </w:t>
      </w:r>
      <w:r w:rsidR="00540034" w:rsidRPr="559C1925">
        <w:rPr>
          <w:rFonts w:cs="Arial"/>
          <w:i/>
          <w:iCs/>
        </w:rPr>
        <w:t xml:space="preserve">Huomioi, että </w:t>
      </w:r>
      <w:r w:rsidR="00C26B37" w:rsidRPr="559C1925">
        <w:rPr>
          <w:rFonts w:cs="Arial"/>
          <w:i/>
          <w:iCs/>
        </w:rPr>
        <w:t>hankesuunnitelmapohjassa</w:t>
      </w:r>
      <w:r w:rsidR="003D1ACD" w:rsidRPr="559C1925">
        <w:rPr>
          <w:rFonts w:cs="Arial"/>
          <w:i/>
          <w:iCs/>
        </w:rPr>
        <w:t xml:space="preserve"> esitetyt kysymykset ovat suuntaa-antavia</w:t>
      </w:r>
      <w:r w:rsidR="003F7ECD" w:rsidRPr="559C1925">
        <w:rPr>
          <w:rFonts w:cs="Arial"/>
          <w:i/>
          <w:iCs/>
        </w:rPr>
        <w:t xml:space="preserve">. </w:t>
      </w:r>
      <w:r w:rsidR="00EF6D5C">
        <w:rPr>
          <w:rFonts w:cs="Arial"/>
          <w:i/>
          <w:iCs/>
        </w:rPr>
        <w:t>Rahoituksenhakija saa tehdä myös vapaamuotoisen hakemuksen</w:t>
      </w:r>
      <w:r w:rsidR="00D73882">
        <w:rPr>
          <w:rFonts w:cs="Arial"/>
          <w:i/>
          <w:iCs/>
        </w:rPr>
        <w:t>.</w:t>
      </w:r>
      <w:r w:rsidR="00FB31DC">
        <w:rPr>
          <w:rFonts w:cs="Arial"/>
          <w:i/>
          <w:iCs/>
        </w:rPr>
        <w:t xml:space="preserve"> Hakemuksen enimmäispituus on </w:t>
      </w:r>
      <w:r w:rsidR="00FB31DC" w:rsidRPr="004C0609">
        <w:rPr>
          <w:rFonts w:cs="Arial"/>
          <w:i/>
          <w:iCs/>
        </w:rPr>
        <w:t xml:space="preserve">4 sivua + </w:t>
      </w:r>
      <w:r w:rsidR="00DC1DB5" w:rsidRPr="004C0609">
        <w:rPr>
          <w:rFonts w:cs="Arial"/>
          <w:i/>
          <w:iCs/>
        </w:rPr>
        <w:t xml:space="preserve">kansi </w:t>
      </w:r>
      <w:r w:rsidR="00C75676" w:rsidRPr="004C0609">
        <w:rPr>
          <w:rFonts w:cs="Arial"/>
          <w:i/>
          <w:iCs/>
        </w:rPr>
        <w:t xml:space="preserve">+ </w:t>
      </w:r>
      <w:r w:rsidR="00FB31DC" w:rsidRPr="004C0609">
        <w:rPr>
          <w:rFonts w:cs="Arial"/>
          <w:i/>
          <w:iCs/>
        </w:rPr>
        <w:t>lähteet.</w:t>
      </w:r>
    </w:p>
    <w:p w14:paraId="70B9D323" w14:textId="65921111" w:rsidR="003F7ECD" w:rsidRPr="007D0292" w:rsidRDefault="003F7ECD" w:rsidP="003F7ECD">
      <w:pPr>
        <w:rPr>
          <w:rFonts w:cs="Arial"/>
        </w:rPr>
      </w:pPr>
    </w:p>
    <w:p w14:paraId="2FA59471" w14:textId="6B1AA4B0" w:rsidR="003F7ECD" w:rsidRPr="007D0292" w:rsidRDefault="003F7ECD" w:rsidP="003F7ECD">
      <w:pPr>
        <w:rPr>
          <w:rFonts w:cs="Arial"/>
        </w:rPr>
      </w:pPr>
    </w:p>
    <w:sdt>
      <w:sdtPr>
        <w:rPr>
          <w:rFonts w:eastAsia="Times New Roman" w:cs="Times New Roman"/>
          <w:szCs w:val="21"/>
        </w:rPr>
        <w:id w:val="1066614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E305AA" w14:textId="1624E09F" w:rsidR="003F7ECD" w:rsidRDefault="003F7ECD">
          <w:pPr>
            <w:pStyle w:val="Sisllysluettelonotsikko"/>
          </w:pPr>
          <w:r>
            <w:t>Sisällys</w:t>
          </w:r>
        </w:p>
        <w:p w14:paraId="697A8880" w14:textId="59116A0B" w:rsidR="000355E4" w:rsidRDefault="003F7ECD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0248942" w:history="1">
            <w:r w:rsidR="000355E4" w:rsidRPr="00977BE8">
              <w:rPr>
                <w:rStyle w:val="Hyperlinkki"/>
                <w:noProof/>
              </w:rPr>
              <w:t>1 Hankkeen nimi</w:t>
            </w:r>
            <w:r w:rsidR="000355E4">
              <w:rPr>
                <w:noProof/>
                <w:webHidden/>
              </w:rPr>
              <w:tab/>
            </w:r>
            <w:r w:rsidR="000355E4">
              <w:rPr>
                <w:noProof/>
                <w:webHidden/>
              </w:rPr>
              <w:fldChar w:fldCharType="begin"/>
            </w:r>
            <w:r w:rsidR="000355E4">
              <w:rPr>
                <w:noProof/>
                <w:webHidden/>
              </w:rPr>
              <w:instrText xml:space="preserve"> PAGEREF _Toc190248942 \h </w:instrText>
            </w:r>
            <w:r w:rsidR="000355E4">
              <w:rPr>
                <w:noProof/>
                <w:webHidden/>
              </w:rPr>
            </w:r>
            <w:r w:rsidR="000355E4">
              <w:rPr>
                <w:noProof/>
                <w:webHidden/>
              </w:rPr>
              <w:fldChar w:fldCharType="separate"/>
            </w:r>
            <w:r w:rsidR="000355E4">
              <w:rPr>
                <w:noProof/>
                <w:webHidden/>
              </w:rPr>
              <w:t>2</w:t>
            </w:r>
            <w:r w:rsidR="000355E4">
              <w:rPr>
                <w:noProof/>
                <w:webHidden/>
              </w:rPr>
              <w:fldChar w:fldCharType="end"/>
            </w:r>
          </w:hyperlink>
        </w:p>
        <w:p w14:paraId="1CD378F5" w14:textId="5430373A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43" w:history="1">
            <w:r w:rsidRPr="00977BE8">
              <w:rPr>
                <w:rStyle w:val="Hyperlinkki"/>
                <w:noProof/>
              </w:rPr>
              <w:t>3 Rahoituksen hakija ja hankkeen toteuttaja(t)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41C67" w14:textId="50DB9532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44" w:history="1">
            <w:r w:rsidRPr="00977BE8">
              <w:rPr>
                <w:rStyle w:val="Hyperlinkki"/>
                <w:noProof/>
              </w:rPr>
              <w:t>4 Hankkeen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28D9C" w14:textId="4ACBC37E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45" w:history="1">
            <w:r w:rsidRPr="00977BE8">
              <w:rPr>
                <w:rStyle w:val="Hyperlinkki"/>
                <w:noProof/>
              </w:rPr>
              <w:t>5 Hankkeen lähtökohtana olevan Mitä jos -kysymyksen perustelu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F6C9E" w14:textId="7628053A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46" w:history="1">
            <w:r w:rsidRPr="00977BE8">
              <w:rPr>
                <w:rStyle w:val="Hyperlinkki"/>
                <w:noProof/>
              </w:rPr>
              <w:t>6 Hankkeen toteuttaminen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6C62A" w14:textId="33E4F112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47" w:history="1">
            <w:r w:rsidRPr="00977BE8">
              <w:rPr>
                <w:rStyle w:val="Hyperlinkki"/>
                <w:noProof/>
              </w:rPr>
              <w:t>7 Hakijan nimeämät asiantuntijat, osaaminen ja verkostot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CE7CA" w14:textId="79681D04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48" w:history="1">
            <w:r w:rsidRPr="00977BE8">
              <w:rPr>
                <w:rStyle w:val="Hyperlinkki"/>
                <w:noProof/>
              </w:rPr>
              <w:t>8 Tulokset ja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50281" w14:textId="74709B28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49" w:history="1">
            <w:r w:rsidRPr="00977BE8">
              <w:rPr>
                <w:rStyle w:val="Hyperlinkki"/>
                <w:noProof/>
              </w:rPr>
              <w:t>9 Kustannusarvio ja rahoitussuunnitelma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DEBB3" w14:textId="3D828E3F" w:rsidR="000355E4" w:rsidRDefault="000355E4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FI" w:eastAsia="en-FI"/>
              <w14:ligatures w14:val="standardContextual"/>
            </w:rPr>
          </w:pPr>
          <w:hyperlink w:anchor="_Toc190248950" w:history="1">
            <w:r w:rsidRPr="00977BE8">
              <w:rPr>
                <w:rStyle w:val="Hyperlinkki"/>
                <w:noProof/>
              </w:rPr>
              <w:t>10 Riskit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_Toc190248950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CF816" w14:textId="7EC80DE3" w:rsidR="003F7ECD" w:rsidRDefault="003F7ECD">
          <w:r>
            <w:rPr>
              <w:rFonts w:eastAsiaTheme="minorHAnsi" w:cstheme="minorHAnsi"/>
            </w:rPr>
            <w:fldChar w:fldCharType="end"/>
          </w:r>
        </w:p>
      </w:sdtContent>
    </w:sdt>
    <w:p w14:paraId="782CDDA9" w14:textId="77777777" w:rsidR="003F7ECD" w:rsidRPr="006B69ED" w:rsidRDefault="003F7ECD" w:rsidP="003F7ECD">
      <w:pPr>
        <w:rPr>
          <w:rFonts w:cs="Arial"/>
        </w:rPr>
      </w:pPr>
    </w:p>
    <w:p w14:paraId="14E6916A" w14:textId="77777777" w:rsidR="00AE73DB" w:rsidRPr="00AE73DB" w:rsidRDefault="00AE73DB" w:rsidP="00AE73DB">
      <w:pPr>
        <w:pStyle w:val="Sisennys"/>
      </w:pPr>
    </w:p>
    <w:p w14:paraId="75CBB317" w14:textId="30B37FDE" w:rsidR="00794552" w:rsidRPr="004C0609" w:rsidRDefault="00C56CCB" w:rsidP="004C0609">
      <w:pPr>
        <w:pStyle w:val="Otsikko1"/>
        <w:pageBreakBefore/>
        <w:numPr>
          <w:ilvl w:val="0"/>
          <w:numId w:val="37"/>
        </w:numPr>
        <w:rPr>
          <w:sz w:val="24"/>
          <w:szCs w:val="24"/>
        </w:rPr>
      </w:pPr>
      <w:bookmarkStart w:id="0" w:name="_Toc190248942"/>
      <w:r w:rsidRPr="004C0609">
        <w:rPr>
          <w:sz w:val="24"/>
          <w:szCs w:val="24"/>
        </w:rPr>
        <w:lastRenderedPageBreak/>
        <w:t>Hankkeen nimi</w:t>
      </w:r>
      <w:bookmarkEnd w:id="0"/>
    </w:p>
    <w:p w14:paraId="74E1B07D" w14:textId="3A7BEB05" w:rsidR="006627FB" w:rsidRDefault="00794552" w:rsidP="006627FB">
      <w:pPr>
        <w:pStyle w:val="Sisennys"/>
        <w:rPr>
          <w:rFonts w:cs="Arial"/>
          <w:sz w:val="24"/>
          <w:szCs w:val="24"/>
        </w:rPr>
      </w:pPr>
      <w:r w:rsidRPr="24F498BD">
        <w:rPr>
          <w:rFonts w:cs="Arial"/>
          <w:sz w:val="24"/>
          <w:szCs w:val="24"/>
        </w:rPr>
        <w:t xml:space="preserve">Mikä on hankkeen nimi? Pyri </w:t>
      </w:r>
      <w:r w:rsidR="00BB5D74" w:rsidRPr="24F498BD">
        <w:rPr>
          <w:rFonts w:cs="Arial"/>
          <w:sz w:val="24"/>
          <w:szCs w:val="24"/>
        </w:rPr>
        <w:t>lyhyeen ja ytimekkääseen mutta ilmaisuvoimaiseen nimeen.</w:t>
      </w:r>
      <w:r w:rsidR="311E006E" w:rsidRPr="24F498BD">
        <w:rPr>
          <w:rFonts w:cs="Arial"/>
          <w:sz w:val="24"/>
          <w:szCs w:val="24"/>
        </w:rPr>
        <w:t xml:space="preserve"> Hankkeessa tuotettavan selvityksen</w:t>
      </w:r>
      <w:r w:rsidR="00BB5D74" w:rsidRPr="24F498BD">
        <w:rPr>
          <w:rFonts w:cs="Arial"/>
          <w:sz w:val="24"/>
          <w:szCs w:val="24"/>
        </w:rPr>
        <w:t xml:space="preserve"> </w:t>
      </w:r>
      <w:r w:rsidR="01AD8909" w:rsidRPr="24F498BD">
        <w:rPr>
          <w:rFonts w:cs="Arial"/>
          <w:sz w:val="24"/>
          <w:szCs w:val="24"/>
        </w:rPr>
        <w:t>lopullinen nimi voi tarkentua hankkeen aikana.</w:t>
      </w:r>
    </w:p>
    <w:p w14:paraId="52121953" w14:textId="00B0CBDE" w:rsidR="00C56CCB" w:rsidRDefault="00C56CCB" w:rsidP="004C0609">
      <w:pPr>
        <w:pStyle w:val="Sisennys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Hankkeen lyhyt kuvaus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4828E33F" w14:textId="7D14C72F" w:rsidR="00471E3C" w:rsidRPr="00F64A07" w:rsidRDefault="00D470B3" w:rsidP="00471E3C">
      <w:pPr>
        <w:pStyle w:val="Sisennys"/>
        <w:rPr>
          <w:rFonts w:cs="Arial"/>
          <w:sz w:val="24"/>
          <w:szCs w:val="24"/>
        </w:rPr>
      </w:pPr>
      <w:r w:rsidRPr="00F64A07">
        <w:rPr>
          <w:rFonts w:cs="Arial"/>
          <w:sz w:val="24"/>
          <w:szCs w:val="24"/>
        </w:rPr>
        <w:t>Kuvaa lyhyesti</w:t>
      </w:r>
      <w:r w:rsidR="006122DB" w:rsidRPr="00F64A07">
        <w:rPr>
          <w:rFonts w:cs="Arial"/>
          <w:sz w:val="24"/>
          <w:szCs w:val="24"/>
        </w:rPr>
        <w:t xml:space="preserve"> h</w:t>
      </w:r>
      <w:r w:rsidR="00640B17" w:rsidRPr="00F64A07">
        <w:rPr>
          <w:rFonts w:cs="Arial"/>
          <w:sz w:val="24"/>
          <w:szCs w:val="24"/>
        </w:rPr>
        <w:t>ankkeen tavoitteet, keskeiset toimenpiteet</w:t>
      </w:r>
      <w:r w:rsidR="008D3C7F" w:rsidRPr="00F64A07">
        <w:rPr>
          <w:rFonts w:cs="Arial"/>
          <w:sz w:val="24"/>
          <w:szCs w:val="24"/>
        </w:rPr>
        <w:t xml:space="preserve">, </w:t>
      </w:r>
      <w:r w:rsidR="00640B17" w:rsidRPr="00F64A07">
        <w:rPr>
          <w:rFonts w:cs="Arial"/>
          <w:sz w:val="24"/>
          <w:szCs w:val="24"/>
        </w:rPr>
        <w:t>odotetut tulokset</w:t>
      </w:r>
      <w:r w:rsidR="2EB683DB" w:rsidRPr="00F64A07">
        <w:rPr>
          <w:rFonts w:cs="Arial"/>
          <w:sz w:val="24"/>
          <w:szCs w:val="24"/>
        </w:rPr>
        <w:t xml:space="preserve"> ja vaikutukset</w:t>
      </w:r>
      <w:r w:rsidR="00640B17" w:rsidRPr="00F64A07">
        <w:rPr>
          <w:rFonts w:cs="Arial"/>
          <w:sz w:val="24"/>
          <w:szCs w:val="24"/>
        </w:rPr>
        <w:t xml:space="preserve">. </w:t>
      </w:r>
      <w:r w:rsidR="00670DA6" w:rsidRPr="00F64A07">
        <w:rPr>
          <w:rFonts w:cs="Arial"/>
          <w:sz w:val="24"/>
          <w:szCs w:val="24"/>
        </w:rPr>
        <w:t xml:space="preserve">Käytä </w:t>
      </w:r>
      <w:r w:rsidR="5B26170E" w:rsidRPr="00F64A07">
        <w:rPr>
          <w:rFonts w:cs="Arial"/>
          <w:sz w:val="24"/>
          <w:szCs w:val="24"/>
        </w:rPr>
        <w:t xml:space="preserve">kuvaukseen </w:t>
      </w:r>
      <w:r w:rsidR="00670DA6" w:rsidRPr="00F64A07">
        <w:rPr>
          <w:rFonts w:cs="Arial"/>
          <w:sz w:val="24"/>
          <w:szCs w:val="24"/>
        </w:rPr>
        <w:t xml:space="preserve">enintään </w:t>
      </w:r>
      <w:r w:rsidR="007F2EF0">
        <w:rPr>
          <w:rFonts w:cs="Arial"/>
          <w:sz w:val="24"/>
          <w:szCs w:val="24"/>
        </w:rPr>
        <w:t>10</w:t>
      </w:r>
      <w:r w:rsidR="00670DA6" w:rsidRPr="00F64A07">
        <w:rPr>
          <w:rFonts w:cs="Arial"/>
          <w:sz w:val="24"/>
          <w:szCs w:val="24"/>
        </w:rPr>
        <w:t xml:space="preserve">00 merkkiä. </w:t>
      </w:r>
    </w:p>
    <w:p w14:paraId="4FDF17E0" w14:textId="49901C30" w:rsidR="00747D8C" w:rsidRPr="002902E7" w:rsidRDefault="005A331B" w:rsidP="002902E7">
      <w:pPr>
        <w:pStyle w:val="Otsikko1"/>
        <w:numPr>
          <w:ilvl w:val="0"/>
          <w:numId w:val="36"/>
        </w:numPr>
        <w:rPr>
          <w:sz w:val="24"/>
          <w:szCs w:val="24"/>
        </w:rPr>
      </w:pPr>
      <w:bookmarkStart w:id="1" w:name="_Toc190248943"/>
      <w:r w:rsidRPr="002902E7">
        <w:rPr>
          <w:sz w:val="24"/>
          <w:szCs w:val="24"/>
        </w:rPr>
        <w:t>Rahoituksen hakija ja hankkeen toteuttaja</w:t>
      </w:r>
      <w:r w:rsidR="001B1AD3" w:rsidRPr="002902E7">
        <w:rPr>
          <w:sz w:val="24"/>
          <w:szCs w:val="24"/>
        </w:rPr>
        <w:t>(t)</w:t>
      </w:r>
      <w:bookmarkEnd w:id="1"/>
    </w:p>
    <w:p w14:paraId="305CADE9" w14:textId="181D7040" w:rsidR="00D13AC5" w:rsidRDefault="001B1AD3" w:rsidP="009408FD">
      <w:pPr>
        <w:pStyle w:val="Sisennys"/>
        <w:rPr>
          <w:rFonts w:cs="Arial"/>
          <w:sz w:val="24"/>
          <w:szCs w:val="24"/>
        </w:rPr>
      </w:pPr>
      <w:r w:rsidRPr="00F64A07">
        <w:rPr>
          <w:rFonts w:cs="Arial"/>
          <w:sz w:val="24"/>
          <w:szCs w:val="24"/>
        </w:rPr>
        <w:t>Kuka on hankkeen päätoteuttaja</w:t>
      </w:r>
      <w:r w:rsidR="00DD70A8">
        <w:rPr>
          <w:rFonts w:cs="Arial"/>
          <w:sz w:val="24"/>
          <w:szCs w:val="24"/>
        </w:rPr>
        <w:t xml:space="preserve">? </w:t>
      </w:r>
      <w:r w:rsidR="00075E45" w:rsidRPr="2B410303">
        <w:rPr>
          <w:rFonts w:cs="Arial"/>
          <w:sz w:val="24"/>
          <w:szCs w:val="24"/>
        </w:rPr>
        <w:t xml:space="preserve">Mikäli kyse on </w:t>
      </w:r>
      <w:r w:rsidR="44FEB97F" w:rsidRPr="2B410303">
        <w:rPr>
          <w:rFonts w:cs="Arial"/>
          <w:sz w:val="24"/>
          <w:szCs w:val="24"/>
        </w:rPr>
        <w:t>yhteishankkeesta</w:t>
      </w:r>
      <w:r w:rsidR="003C6234">
        <w:rPr>
          <w:rFonts w:cs="Arial"/>
          <w:sz w:val="24"/>
          <w:szCs w:val="24"/>
        </w:rPr>
        <w:t xml:space="preserve"> (hankekonsortio)</w:t>
      </w:r>
      <w:r w:rsidR="00075E45" w:rsidRPr="2B410303">
        <w:rPr>
          <w:rFonts w:cs="Arial"/>
          <w:sz w:val="24"/>
          <w:szCs w:val="24"/>
        </w:rPr>
        <w:t>,</w:t>
      </w:r>
      <w:r w:rsidR="00FE6692" w:rsidRPr="2B410303">
        <w:rPr>
          <w:rFonts w:cs="Arial"/>
          <w:sz w:val="24"/>
          <w:szCs w:val="24"/>
        </w:rPr>
        <w:t xml:space="preserve"> </w:t>
      </w:r>
      <w:r w:rsidR="00977D1D">
        <w:rPr>
          <w:rFonts w:cs="Arial"/>
          <w:sz w:val="24"/>
          <w:szCs w:val="24"/>
        </w:rPr>
        <w:t>m</w:t>
      </w:r>
      <w:r w:rsidR="00747D8C" w:rsidRPr="2B410303">
        <w:rPr>
          <w:rFonts w:cs="Arial"/>
          <w:sz w:val="24"/>
          <w:szCs w:val="24"/>
        </w:rPr>
        <w:t>i</w:t>
      </w:r>
      <w:r w:rsidR="00AB1E38" w:rsidRPr="2B410303">
        <w:rPr>
          <w:rFonts w:cs="Arial"/>
          <w:sz w:val="24"/>
          <w:szCs w:val="24"/>
        </w:rPr>
        <w:t>t</w:t>
      </w:r>
      <w:r w:rsidR="00BB1B7F">
        <w:rPr>
          <w:rFonts w:cs="Arial"/>
          <w:sz w:val="24"/>
          <w:szCs w:val="24"/>
        </w:rPr>
        <w:t>kä ovat hankkeen muut toteuttajaorganisaatiot</w:t>
      </w:r>
      <w:r w:rsidR="006A5A9F">
        <w:rPr>
          <w:rFonts w:cs="Arial"/>
          <w:sz w:val="24"/>
          <w:szCs w:val="24"/>
        </w:rPr>
        <w:t xml:space="preserve"> </w:t>
      </w:r>
      <w:r w:rsidR="00BB1B7F">
        <w:rPr>
          <w:rFonts w:cs="Arial"/>
          <w:sz w:val="24"/>
          <w:szCs w:val="24"/>
        </w:rPr>
        <w:t>ja mit</w:t>
      </w:r>
      <w:r w:rsidR="00AB1E38" w:rsidRPr="2B410303">
        <w:rPr>
          <w:rFonts w:cs="Arial"/>
          <w:sz w:val="24"/>
          <w:szCs w:val="24"/>
        </w:rPr>
        <w:t>en</w:t>
      </w:r>
      <w:r w:rsidR="00747D8C" w:rsidRPr="2B410303">
        <w:rPr>
          <w:rFonts w:cs="Arial"/>
          <w:sz w:val="24"/>
          <w:szCs w:val="24"/>
        </w:rPr>
        <w:t xml:space="preserve"> </w:t>
      </w:r>
      <w:r w:rsidR="00B03DA9" w:rsidRPr="2B410303">
        <w:rPr>
          <w:rFonts w:cs="Arial"/>
          <w:sz w:val="24"/>
          <w:szCs w:val="24"/>
        </w:rPr>
        <w:t xml:space="preserve">hankkeen vastuunjako </w:t>
      </w:r>
      <w:r w:rsidR="00AB1E38" w:rsidRPr="2B410303">
        <w:rPr>
          <w:rFonts w:cs="Arial"/>
          <w:sz w:val="24"/>
          <w:szCs w:val="24"/>
        </w:rPr>
        <w:t>toteutetaan</w:t>
      </w:r>
      <w:r w:rsidR="005E4A48" w:rsidRPr="2B410303">
        <w:rPr>
          <w:rFonts w:cs="Arial"/>
          <w:sz w:val="24"/>
          <w:szCs w:val="24"/>
        </w:rPr>
        <w:t xml:space="preserve"> toteuttajien kesken</w:t>
      </w:r>
      <w:r w:rsidR="00747D8C" w:rsidRPr="2B410303">
        <w:rPr>
          <w:rFonts w:cs="Arial"/>
          <w:sz w:val="24"/>
          <w:szCs w:val="24"/>
        </w:rPr>
        <w:t xml:space="preserve">? </w:t>
      </w:r>
    </w:p>
    <w:p w14:paraId="5781CE1C" w14:textId="565C4D59" w:rsidR="00492D2F" w:rsidRPr="00F64A07" w:rsidRDefault="00492D2F" w:rsidP="00492D2F">
      <w:pPr>
        <w:pStyle w:val="Otsikko1"/>
        <w:rPr>
          <w:sz w:val="24"/>
          <w:szCs w:val="24"/>
        </w:rPr>
      </w:pPr>
      <w:bookmarkStart w:id="2" w:name="_Toc190248944"/>
      <w:r w:rsidRPr="00F64A07">
        <w:rPr>
          <w:sz w:val="24"/>
          <w:szCs w:val="24"/>
        </w:rPr>
        <w:t>Hankkeen tavoitteet</w:t>
      </w:r>
      <w:bookmarkEnd w:id="2"/>
    </w:p>
    <w:p w14:paraId="2756DA82" w14:textId="30CDA7CB" w:rsidR="0053625C" w:rsidRDefault="00492D2F" w:rsidP="00675C5F">
      <w:pPr>
        <w:pStyle w:val="Sisennystiivis"/>
        <w:rPr>
          <w:rFonts w:cs="Arial"/>
          <w:sz w:val="24"/>
          <w:szCs w:val="24"/>
        </w:rPr>
      </w:pPr>
      <w:r w:rsidRPr="00F64A07">
        <w:rPr>
          <w:rFonts w:cs="Arial"/>
          <w:sz w:val="24"/>
          <w:szCs w:val="24"/>
        </w:rPr>
        <w:t xml:space="preserve">Mitkä ovat hankkeen tavoitteet? </w:t>
      </w:r>
      <w:r>
        <w:rPr>
          <w:rFonts w:cs="Arial"/>
          <w:sz w:val="24"/>
          <w:szCs w:val="24"/>
        </w:rPr>
        <w:t>Mihin kysymyksiin selvitys etsii vastauksia?</w:t>
      </w:r>
      <w:r w:rsidRPr="00F64A07">
        <w:rPr>
          <w:rFonts w:cs="Arial"/>
          <w:sz w:val="24"/>
          <w:szCs w:val="24"/>
        </w:rPr>
        <w:t xml:space="preserve"> </w:t>
      </w:r>
    </w:p>
    <w:p w14:paraId="72D3CA30" w14:textId="2FAD5306" w:rsidR="0053625C" w:rsidRPr="0053625C" w:rsidRDefault="0053625C" w:rsidP="0053625C">
      <w:pPr>
        <w:pStyle w:val="Sisennystiivis"/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</w:t>
      </w:r>
      <w:r w:rsidRPr="46CF4929">
        <w:rPr>
          <w:rFonts w:cs="Arial"/>
          <w:sz w:val="24"/>
          <w:szCs w:val="24"/>
        </w:rPr>
        <w:t>ksi hanke pitäisi toteuttaa</w:t>
      </w:r>
      <w:r>
        <w:rPr>
          <w:rFonts w:cs="Arial"/>
          <w:sz w:val="24"/>
          <w:szCs w:val="24"/>
        </w:rPr>
        <w:t xml:space="preserve">? </w:t>
      </w:r>
      <w:r w:rsidRPr="0053625C">
        <w:rPr>
          <w:rFonts w:cs="Arial"/>
          <w:sz w:val="24"/>
          <w:szCs w:val="24"/>
        </w:rPr>
        <w:t xml:space="preserve">Mitä uutuusarvoa hankkeella on? </w:t>
      </w:r>
    </w:p>
    <w:p w14:paraId="1EBE34DA" w14:textId="56377F89" w:rsidR="00747D8C" w:rsidRDefault="00713D83" w:rsidP="005A331B">
      <w:pPr>
        <w:pStyle w:val="Otsikko1"/>
        <w:rPr>
          <w:sz w:val="24"/>
          <w:szCs w:val="24"/>
        </w:rPr>
      </w:pPr>
      <w:bookmarkStart w:id="3" w:name="_Toc190248945"/>
      <w:r>
        <w:rPr>
          <w:sz w:val="24"/>
          <w:szCs w:val="24"/>
        </w:rPr>
        <w:t>Hankkeen lähtökohtana olev</w:t>
      </w:r>
      <w:r w:rsidR="00E45155">
        <w:rPr>
          <w:sz w:val="24"/>
          <w:szCs w:val="24"/>
        </w:rPr>
        <w:t>a</w:t>
      </w:r>
      <w:r w:rsidR="00B34A21">
        <w:rPr>
          <w:sz w:val="24"/>
          <w:szCs w:val="24"/>
        </w:rPr>
        <w:t>n</w:t>
      </w:r>
      <w:r w:rsidR="00E45155">
        <w:rPr>
          <w:sz w:val="24"/>
          <w:szCs w:val="24"/>
        </w:rPr>
        <w:t xml:space="preserve"> Mitä jos -kysymy</w:t>
      </w:r>
      <w:r w:rsidR="00B34A21">
        <w:rPr>
          <w:sz w:val="24"/>
          <w:szCs w:val="24"/>
        </w:rPr>
        <w:t>ksen</w:t>
      </w:r>
      <w:r w:rsidR="00E45155">
        <w:rPr>
          <w:sz w:val="24"/>
          <w:szCs w:val="24"/>
        </w:rPr>
        <w:t xml:space="preserve"> perustelu</w:t>
      </w:r>
      <w:bookmarkEnd w:id="3"/>
    </w:p>
    <w:p w14:paraId="2D8D76F1" w14:textId="1BCD2B4D" w:rsidR="0091076B" w:rsidRPr="005D0242" w:rsidRDefault="001D605A" w:rsidP="0091076B">
      <w:pPr>
        <w:pStyle w:val="Sisennys"/>
        <w:rPr>
          <w:sz w:val="24"/>
          <w:szCs w:val="24"/>
        </w:rPr>
      </w:pPr>
      <w:r>
        <w:rPr>
          <w:sz w:val="24"/>
          <w:szCs w:val="24"/>
        </w:rPr>
        <w:t>Perustele valitsemasi Mitä jos-kysymys</w:t>
      </w:r>
      <w:r w:rsidR="00BF268C">
        <w:rPr>
          <w:sz w:val="24"/>
          <w:szCs w:val="24"/>
        </w:rPr>
        <w:t xml:space="preserve"> näkökohdilla, jotka on esitetty </w:t>
      </w:r>
      <w:r w:rsidR="009A61E8">
        <w:rPr>
          <w:sz w:val="24"/>
          <w:szCs w:val="24"/>
        </w:rPr>
        <w:t>hakuilmoituksen kohdassa 2.1</w:t>
      </w:r>
      <w:r w:rsidR="00BF268C">
        <w:rPr>
          <w:sz w:val="24"/>
          <w:szCs w:val="24"/>
        </w:rPr>
        <w:t>.</w:t>
      </w:r>
      <w:r w:rsidR="005E7E1E" w:rsidRPr="6FA8772B">
        <w:rPr>
          <w:sz w:val="24"/>
          <w:szCs w:val="24"/>
        </w:rPr>
        <w:t xml:space="preserve"> </w:t>
      </w:r>
    </w:p>
    <w:p w14:paraId="6C229E11" w14:textId="0CD0A456" w:rsidR="00815E45" w:rsidRPr="00F64A07" w:rsidRDefault="00815E45" w:rsidP="00815E45">
      <w:pPr>
        <w:pStyle w:val="Otsikko1"/>
        <w:rPr>
          <w:sz w:val="24"/>
          <w:szCs w:val="24"/>
        </w:rPr>
      </w:pPr>
      <w:bookmarkStart w:id="4" w:name="_Toc190248946"/>
      <w:r w:rsidRPr="00F64A07">
        <w:rPr>
          <w:sz w:val="24"/>
          <w:szCs w:val="24"/>
        </w:rPr>
        <w:t xml:space="preserve">Hankkeen </w:t>
      </w:r>
      <w:r w:rsidR="007F5379" w:rsidRPr="00F64A07">
        <w:rPr>
          <w:sz w:val="24"/>
          <w:szCs w:val="24"/>
        </w:rPr>
        <w:t xml:space="preserve">toteuttaminen </w:t>
      </w:r>
      <w:r w:rsidR="00FD733B">
        <w:rPr>
          <w:sz w:val="24"/>
          <w:szCs w:val="24"/>
        </w:rPr>
        <w:t>ja aikataulu</w:t>
      </w:r>
      <w:bookmarkEnd w:id="4"/>
    </w:p>
    <w:p w14:paraId="4191FD22" w14:textId="0A35BFBA" w:rsidR="008B5D48" w:rsidRDefault="00815E45" w:rsidP="00FD733B">
      <w:pPr>
        <w:pStyle w:val="Sisennystiivis"/>
        <w:rPr>
          <w:rFonts w:cs="Arial"/>
          <w:sz w:val="24"/>
          <w:szCs w:val="24"/>
        </w:rPr>
      </w:pPr>
      <w:r w:rsidRPr="00F64A07">
        <w:rPr>
          <w:rFonts w:cs="Arial"/>
          <w:sz w:val="24"/>
          <w:szCs w:val="24"/>
        </w:rPr>
        <w:t xml:space="preserve">Mitä hankkeessa tehdään? </w:t>
      </w:r>
      <w:r w:rsidR="000424A7" w:rsidRPr="00F64A07">
        <w:rPr>
          <w:rFonts w:cs="Arial"/>
          <w:sz w:val="24"/>
          <w:szCs w:val="24"/>
        </w:rPr>
        <w:t xml:space="preserve">Kuvaa hankkeen eri työkokonaisuudet </w:t>
      </w:r>
      <w:r w:rsidR="00BE6DF4" w:rsidRPr="00F64A07">
        <w:rPr>
          <w:rFonts w:cs="Arial"/>
          <w:sz w:val="24"/>
          <w:szCs w:val="24"/>
        </w:rPr>
        <w:t>ja hankkeen vaiheet</w:t>
      </w:r>
      <w:r w:rsidR="00687CC3" w:rsidRPr="00F64A07">
        <w:rPr>
          <w:rFonts w:cs="Arial"/>
          <w:sz w:val="24"/>
          <w:szCs w:val="24"/>
        </w:rPr>
        <w:t xml:space="preserve">. </w:t>
      </w:r>
      <w:r w:rsidR="00A42A50" w:rsidRPr="00F64A07">
        <w:rPr>
          <w:rFonts w:cs="Arial"/>
          <w:sz w:val="24"/>
          <w:szCs w:val="24"/>
        </w:rPr>
        <w:t>Mikä on hankkeen kokonaisaikataulu ja millaisista osista se koostuu?</w:t>
      </w:r>
      <w:r w:rsidR="00532CAE" w:rsidRPr="00532CAE">
        <w:rPr>
          <w:rFonts w:cs="Arial"/>
          <w:sz w:val="24"/>
          <w:szCs w:val="24"/>
        </w:rPr>
        <w:t xml:space="preserve"> </w:t>
      </w:r>
    </w:p>
    <w:p w14:paraId="241743CC" w14:textId="7E4F485B" w:rsidR="008B5D48" w:rsidRDefault="008B5D48" w:rsidP="00FD733B">
      <w:pPr>
        <w:pStyle w:val="Sisennystiivis"/>
        <w:rPr>
          <w:rFonts w:cs="Arial"/>
          <w:sz w:val="24"/>
          <w:szCs w:val="24"/>
        </w:rPr>
      </w:pPr>
      <w:r w:rsidRPr="24F498BD">
        <w:rPr>
          <w:rFonts w:cs="Arial"/>
          <w:sz w:val="24"/>
          <w:szCs w:val="24"/>
        </w:rPr>
        <w:t xml:space="preserve">Miten </w:t>
      </w:r>
      <w:r w:rsidR="00532CAE" w:rsidRPr="24F498BD">
        <w:rPr>
          <w:rFonts w:cs="Arial"/>
          <w:sz w:val="24"/>
          <w:szCs w:val="24"/>
        </w:rPr>
        <w:t xml:space="preserve">sidosryhmiä </w:t>
      </w:r>
      <w:r w:rsidR="129A1AF3" w:rsidRPr="24F498BD">
        <w:rPr>
          <w:rFonts w:cs="Arial"/>
          <w:sz w:val="24"/>
          <w:szCs w:val="24"/>
        </w:rPr>
        <w:t xml:space="preserve">otetaan mukaan </w:t>
      </w:r>
      <w:r w:rsidR="32D369E2" w:rsidRPr="24F498BD">
        <w:rPr>
          <w:rFonts w:cs="Arial"/>
          <w:sz w:val="24"/>
          <w:szCs w:val="24"/>
        </w:rPr>
        <w:t xml:space="preserve">hankkeen </w:t>
      </w:r>
      <w:r w:rsidRPr="24F498BD">
        <w:rPr>
          <w:rFonts w:cs="Arial"/>
          <w:sz w:val="24"/>
          <w:szCs w:val="24"/>
        </w:rPr>
        <w:t xml:space="preserve">työhön? </w:t>
      </w:r>
    </w:p>
    <w:p w14:paraId="27553864" w14:textId="667BF260" w:rsidR="00830EE6" w:rsidRPr="00F64A07" w:rsidRDefault="005B0A46" w:rsidP="00830EE6">
      <w:pPr>
        <w:pStyle w:val="Otsikko1"/>
        <w:rPr>
          <w:sz w:val="24"/>
          <w:szCs w:val="24"/>
        </w:rPr>
      </w:pPr>
      <w:bookmarkStart w:id="5" w:name="_Toc190248947"/>
      <w:r w:rsidRPr="00F64A07">
        <w:rPr>
          <w:sz w:val="24"/>
          <w:szCs w:val="24"/>
        </w:rPr>
        <w:t>Hakijan</w:t>
      </w:r>
      <w:r w:rsidR="0097185E" w:rsidRPr="00F64A07">
        <w:rPr>
          <w:sz w:val="24"/>
          <w:szCs w:val="24"/>
        </w:rPr>
        <w:t xml:space="preserve"> </w:t>
      </w:r>
      <w:r w:rsidR="00603DDD">
        <w:rPr>
          <w:sz w:val="24"/>
          <w:szCs w:val="24"/>
        </w:rPr>
        <w:t xml:space="preserve">nimeämät asiantuntijat, </w:t>
      </w:r>
      <w:r w:rsidR="00CE34D9">
        <w:rPr>
          <w:sz w:val="24"/>
          <w:szCs w:val="24"/>
        </w:rPr>
        <w:t>osaaminen</w:t>
      </w:r>
      <w:r w:rsidR="0018497B">
        <w:rPr>
          <w:sz w:val="24"/>
          <w:szCs w:val="24"/>
        </w:rPr>
        <w:t xml:space="preserve"> ja</w:t>
      </w:r>
      <w:r w:rsidR="00CE34D9">
        <w:rPr>
          <w:sz w:val="24"/>
          <w:szCs w:val="24"/>
        </w:rPr>
        <w:t xml:space="preserve"> verkostot</w:t>
      </w:r>
      <w:bookmarkEnd w:id="5"/>
    </w:p>
    <w:p w14:paraId="5DF0A870" w14:textId="78BDFEA0" w:rsidR="003E2DFC" w:rsidRDefault="00233696" w:rsidP="003E2DFC">
      <w:pPr>
        <w:pStyle w:val="Sisennystiivis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Ketä hakija nimeää hankkeen toteuttajiksi? </w:t>
      </w:r>
      <w:r w:rsidRPr="24F498BD">
        <w:rPr>
          <w:rFonts w:cs="Arial"/>
          <w:sz w:val="24"/>
          <w:szCs w:val="24"/>
        </w:rPr>
        <w:t xml:space="preserve">Mitkä ovat hankkeen toteutukseen osallistuvien henkilöiden osaamisalueet ja roolit hankkeessa? </w:t>
      </w:r>
      <w:r w:rsidR="003E2DFC">
        <w:rPr>
          <w:rFonts w:cs="Arial"/>
          <w:sz w:val="24"/>
          <w:szCs w:val="24"/>
        </w:rPr>
        <w:t xml:space="preserve">Kuvaa osaamista liittyen esimerkiksi ennakointiin, hankkeen aihepiiriin, talouteen sekä sidosryhmätuntemukseen. </w:t>
      </w:r>
      <w:r w:rsidR="00F105FD">
        <w:rPr>
          <w:rFonts w:cs="Arial"/>
          <w:sz w:val="24"/>
          <w:szCs w:val="24"/>
        </w:rPr>
        <w:t xml:space="preserve">Hakuun osallistuminen ei edellytä taloustieteellistä </w:t>
      </w:r>
      <w:r w:rsidR="005A32F7">
        <w:rPr>
          <w:rFonts w:cs="Arial"/>
          <w:sz w:val="24"/>
          <w:szCs w:val="24"/>
        </w:rPr>
        <w:t>osaamista</w:t>
      </w:r>
      <w:r w:rsidR="00F105FD">
        <w:rPr>
          <w:rFonts w:cs="Arial"/>
          <w:sz w:val="24"/>
          <w:szCs w:val="24"/>
        </w:rPr>
        <w:t>, mutta arvostamme sitä valinnassa.</w:t>
      </w:r>
    </w:p>
    <w:p w14:paraId="00C70653" w14:textId="77777777" w:rsidR="003E2DFC" w:rsidRDefault="003E2DFC" w:rsidP="0018497B">
      <w:pPr>
        <w:pStyle w:val="Sisennystiivis"/>
        <w:rPr>
          <w:rFonts w:cs="Arial"/>
          <w:sz w:val="24"/>
          <w:szCs w:val="24"/>
        </w:rPr>
      </w:pPr>
    </w:p>
    <w:p w14:paraId="52180F9C" w14:textId="301A296C" w:rsidR="004C4792" w:rsidRDefault="005B2CA1" w:rsidP="00E856B6">
      <w:pPr>
        <w:pStyle w:val="Sisennystiivis"/>
        <w:rPr>
          <w:rFonts w:cs="Arial"/>
          <w:sz w:val="24"/>
          <w:szCs w:val="24"/>
        </w:rPr>
      </w:pPr>
      <w:r w:rsidRPr="003C0818">
        <w:rPr>
          <w:rFonts w:cs="Arial"/>
          <w:sz w:val="24"/>
          <w:szCs w:val="24"/>
        </w:rPr>
        <w:t xml:space="preserve">Millä perusteilla hakija on oikea toimija toteuttamaan hankkeen? </w:t>
      </w:r>
    </w:p>
    <w:p w14:paraId="2EF78218" w14:textId="1CA6DA78" w:rsidR="00053103" w:rsidRDefault="00050239" w:rsidP="00FF73C2">
      <w:pPr>
        <w:pStyle w:val="Sisennystiivis"/>
        <w:rPr>
          <w:rFonts w:cs="Arial"/>
          <w:sz w:val="24"/>
          <w:szCs w:val="24"/>
        </w:rPr>
      </w:pPr>
      <w:r w:rsidRPr="003C0818">
        <w:rPr>
          <w:rFonts w:cs="Arial"/>
          <w:sz w:val="24"/>
          <w:szCs w:val="24"/>
        </w:rPr>
        <w:t>Mit</w:t>
      </w:r>
      <w:r w:rsidR="00CF2751" w:rsidRPr="003C0818">
        <w:rPr>
          <w:rFonts w:cs="Arial"/>
          <w:sz w:val="24"/>
          <w:szCs w:val="24"/>
        </w:rPr>
        <w:t>en hankkee</w:t>
      </w:r>
      <w:r w:rsidR="00EC7D76" w:rsidRPr="003C0818">
        <w:rPr>
          <w:rFonts w:cs="Arial"/>
          <w:sz w:val="24"/>
          <w:szCs w:val="24"/>
        </w:rPr>
        <w:t xml:space="preserve">ssa varmistetaan </w:t>
      </w:r>
      <w:r w:rsidR="00FD6652" w:rsidRPr="003C0818">
        <w:rPr>
          <w:rFonts w:cs="Arial"/>
          <w:sz w:val="24"/>
          <w:szCs w:val="24"/>
        </w:rPr>
        <w:t xml:space="preserve">riittävä </w:t>
      </w:r>
      <w:r w:rsidR="00E15BA4">
        <w:rPr>
          <w:rFonts w:cs="Arial"/>
          <w:sz w:val="24"/>
          <w:szCs w:val="24"/>
        </w:rPr>
        <w:t>työpanos</w:t>
      </w:r>
      <w:r w:rsidR="00E15BA4" w:rsidRPr="00E15BA4">
        <w:rPr>
          <w:rFonts w:cs="Arial"/>
          <w:sz w:val="24"/>
          <w:szCs w:val="24"/>
        </w:rPr>
        <w:t xml:space="preserve"> </w:t>
      </w:r>
      <w:r w:rsidR="00E15BA4" w:rsidRPr="003C0818">
        <w:rPr>
          <w:rFonts w:cs="Arial"/>
          <w:sz w:val="24"/>
          <w:szCs w:val="24"/>
        </w:rPr>
        <w:t>hankkeen toteuttamiseen</w:t>
      </w:r>
      <w:r w:rsidR="005D44E0" w:rsidRPr="00F64A07">
        <w:rPr>
          <w:rFonts w:cs="Arial"/>
          <w:sz w:val="24"/>
          <w:szCs w:val="24"/>
        </w:rPr>
        <w:t>?</w:t>
      </w:r>
      <w:r w:rsidR="00053103" w:rsidRPr="00053103">
        <w:rPr>
          <w:rFonts w:cs="Arial"/>
          <w:sz w:val="24"/>
          <w:szCs w:val="24"/>
        </w:rPr>
        <w:t xml:space="preserve"> </w:t>
      </w:r>
    </w:p>
    <w:p w14:paraId="6CCF5580" w14:textId="7948D3FE" w:rsidR="00747D8C" w:rsidRPr="00F64A07" w:rsidRDefault="00747D8C" w:rsidP="005A331B">
      <w:pPr>
        <w:pStyle w:val="Otsikko1"/>
        <w:rPr>
          <w:sz w:val="24"/>
          <w:szCs w:val="24"/>
        </w:rPr>
      </w:pPr>
      <w:bookmarkStart w:id="6" w:name="_Toc190248948"/>
      <w:r w:rsidRPr="559C1925">
        <w:rPr>
          <w:sz w:val="24"/>
          <w:szCs w:val="24"/>
        </w:rPr>
        <w:t xml:space="preserve">Tulokset ja </w:t>
      </w:r>
      <w:r w:rsidR="00992742" w:rsidRPr="559C1925">
        <w:rPr>
          <w:sz w:val="24"/>
          <w:szCs w:val="24"/>
        </w:rPr>
        <w:t>viestintä</w:t>
      </w:r>
      <w:bookmarkEnd w:id="6"/>
    </w:p>
    <w:p w14:paraId="6B8D2801" w14:textId="4C0C6934" w:rsidR="00941F4C" w:rsidRDefault="00941F4C" w:rsidP="00941F4C">
      <w:pPr>
        <w:pStyle w:val="Sisennystiivis"/>
        <w:spacing w:after="120"/>
        <w:rPr>
          <w:rFonts w:cs="Arial"/>
          <w:sz w:val="24"/>
          <w:szCs w:val="24"/>
        </w:rPr>
      </w:pPr>
      <w:r w:rsidRPr="559C1925">
        <w:rPr>
          <w:rFonts w:cs="Arial"/>
          <w:sz w:val="24"/>
          <w:szCs w:val="24"/>
        </w:rPr>
        <w:t>Mitä tuotoksia hankkeessa syntyy</w:t>
      </w:r>
      <w:r w:rsidR="00685500" w:rsidRPr="559C1925">
        <w:rPr>
          <w:rFonts w:cs="Arial"/>
          <w:sz w:val="24"/>
          <w:szCs w:val="24"/>
        </w:rPr>
        <w:t xml:space="preserve"> ja miten ne dokumentoidaan</w:t>
      </w:r>
      <w:r w:rsidRPr="559C1925">
        <w:rPr>
          <w:rFonts w:cs="Arial"/>
          <w:sz w:val="24"/>
          <w:szCs w:val="24"/>
        </w:rPr>
        <w:t xml:space="preserve">? </w:t>
      </w:r>
      <w:r w:rsidR="269D09F4" w:rsidRPr="559C1925">
        <w:rPr>
          <w:rFonts w:cs="Arial"/>
          <w:sz w:val="24"/>
          <w:szCs w:val="24"/>
        </w:rPr>
        <w:t xml:space="preserve">Missä </w:t>
      </w:r>
      <w:r w:rsidR="220B249C" w:rsidRPr="559C1925">
        <w:rPr>
          <w:rFonts w:cs="Arial"/>
          <w:sz w:val="24"/>
          <w:szCs w:val="24"/>
        </w:rPr>
        <w:t xml:space="preserve">hankkeessa tuotettava selvitys </w:t>
      </w:r>
      <w:r w:rsidR="269D09F4" w:rsidRPr="559C1925">
        <w:rPr>
          <w:rFonts w:cs="Arial"/>
          <w:sz w:val="24"/>
          <w:szCs w:val="24"/>
        </w:rPr>
        <w:t>julkaistaan?</w:t>
      </w:r>
    </w:p>
    <w:p w14:paraId="33C1695E" w14:textId="3000052F" w:rsidR="008D3D89" w:rsidRPr="00F64A07" w:rsidRDefault="008D3D89" w:rsidP="00941F4C">
      <w:pPr>
        <w:pStyle w:val="Sisennystiivis"/>
        <w:spacing w:after="120"/>
        <w:rPr>
          <w:rFonts w:cs="Arial"/>
          <w:sz w:val="24"/>
          <w:szCs w:val="24"/>
        </w:rPr>
      </w:pPr>
      <w:r w:rsidRPr="008D3D89">
        <w:rPr>
          <w:rFonts w:cs="Arial"/>
          <w:sz w:val="24"/>
          <w:szCs w:val="24"/>
        </w:rPr>
        <w:lastRenderedPageBreak/>
        <w:t>Huomioithan, että selvitystyön tulokset tulee julkaista kirjallisessa muodossa (word-dokumentti, vähintään 30 sivua + lähteet ja liitteet) creative commons -tai muulla vastaavalla lisenssillä, joka mahdollistaa tulosten käyttämisen, muokkaamisen ja luovuttamisen edelleen.</w:t>
      </w:r>
    </w:p>
    <w:p w14:paraId="71A9FA0E" w14:textId="0D08753E" w:rsidR="006E12AA" w:rsidRDefault="001D62ED" w:rsidP="00030C81">
      <w:pPr>
        <w:pStyle w:val="Sisennystiivis"/>
        <w:spacing w:after="120"/>
        <w:rPr>
          <w:rFonts w:cs="Arial"/>
          <w:sz w:val="24"/>
          <w:szCs w:val="24"/>
        </w:rPr>
      </w:pPr>
      <w:r w:rsidRPr="00F64A07">
        <w:rPr>
          <w:rFonts w:cs="Arial"/>
          <w:sz w:val="24"/>
          <w:szCs w:val="24"/>
        </w:rPr>
        <w:t xml:space="preserve">Mitä </w:t>
      </w:r>
      <w:r w:rsidR="006E12AA">
        <w:rPr>
          <w:rFonts w:cs="Arial"/>
          <w:sz w:val="24"/>
          <w:szCs w:val="24"/>
        </w:rPr>
        <w:t xml:space="preserve">hankkeen </w:t>
      </w:r>
      <w:r w:rsidRPr="00F64A07">
        <w:rPr>
          <w:rFonts w:cs="Arial"/>
          <w:sz w:val="24"/>
          <w:szCs w:val="24"/>
        </w:rPr>
        <w:t xml:space="preserve">viestinnällä tavoitellaan? </w:t>
      </w:r>
      <w:r w:rsidR="006E12AA">
        <w:rPr>
          <w:rFonts w:cs="Arial"/>
          <w:sz w:val="24"/>
          <w:szCs w:val="24"/>
        </w:rPr>
        <w:t>Miten hankkeen viestintä tukee tulosten hyödyntämistä ja yhteiskunnallisen keskustelun herättämistä?</w:t>
      </w:r>
    </w:p>
    <w:p w14:paraId="0139C64A" w14:textId="55ABD0A7" w:rsidR="001D62ED" w:rsidRDefault="001D62ED" w:rsidP="00030C81">
      <w:pPr>
        <w:pStyle w:val="Sisennystiivis"/>
        <w:spacing w:after="120"/>
        <w:rPr>
          <w:rFonts w:cs="Arial"/>
          <w:sz w:val="24"/>
          <w:szCs w:val="24"/>
        </w:rPr>
      </w:pPr>
      <w:r w:rsidRPr="24F498BD">
        <w:rPr>
          <w:rFonts w:cs="Arial"/>
          <w:sz w:val="24"/>
          <w:szCs w:val="24"/>
        </w:rPr>
        <w:t>Mitkä ovat hankkeen oppien</w:t>
      </w:r>
      <w:r w:rsidR="006E12AA" w:rsidRPr="24F498BD">
        <w:rPr>
          <w:rFonts w:cs="Arial"/>
          <w:sz w:val="24"/>
          <w:szCs w:val="24"/>
        </w:rPr>
        <w:t xml:space="preserve"> hyödyntämisen</w:t>
      </w:r>
      <w:r w:rsidRPr="24F498BD">
        <w:rPr>
          <w:rFonts w:cs="Arial"/>
          <w:sz w:val="24"/>
          <w:szCs w:val="24"/>
        </w:rPr>
        <w:t xml:space="preserve"> kannalta keskeisimmät viestinnän kohderyhmät</w:t>
      </w:r>
      <w:r w:rsidR="006A5A9F">
        <w:rPr>
          <w:rFonts w:cs="Arial"/>
          <w:sz w:val="24"/>
          <w:szCs w:val="24"/>
        </w:rPr>
        <w:t xml:space="preserve"> </w:t>
      </w:r>
      <w:r w:rsidRPr="24F498BD">
        <w:rPr>
          <w:rFonts w:cs="Arial"/>
          <w:sz w:val="24"/>
          <w:szCs w:val="24"/>
        </w:rPr>
        <w:t xml:space="preserve">ja kanavat? </w:t>
      </w:r>
    </w:p>
    <w:p w14:paraId="3DDE78F6" w14:textId="1381A78A" w:rsidR="00747D8C" w:rsidRPr="00AC1463" w:rsidRDefault="00F54A8B" w:rsidP="005A331B">
      <w:pPr>
        <w:pStyle w:val="Otsikko1"/>
        <w:rPr>
          <w:sz w:val="24"/>
          <w:szCs w:val="24"/>
        </w:rPr>
      </w:pPr>
      <w:bookmarkStart w:id="7" w:name="_Toc190248949"/>
      <w:r w:rsidRPr="00AC1463">
        <w:rPr>
          <w:sz w:val="24"/>
          <w:szCs w:val="24"/>
        </w:rPr>
        <w:t>Kustannusarvio</w:t>
      </w:r>
      <w:r w:rsidR="00747D8C" w:rsidRPr="00AC1463">
        <w:rPr>
          <w:sz w:val="24"/>
          <w:szCs w:val="24"/>
        </w:rPr>
        <w:t xml:space="preserve"> ja rahoitussuunnitelma</w:t>
      </w:r>
      <w:bookmarkEnd w:id="7"/>
    </w:p>
    <w:p w14:paraId="08B75636" w14:textId="7A93252E" w:rsidR="4B963ACE" w:rsidRPr="00AC1463" w:rsidRDefault="006844FD" w:rsidP="00AC1463">
      <w:pPr>
        <w:pStyle w:val="Sisennystiivis"/>
        <w:rPr>
          <w:rFonts w:cs="Arial"/>
          <w:sz w:val="24"/>
          <w:szCs w:val="24"/>
        </w:rPr>
      </w:pPr>
      <w:r w:rsidRPr="00AC1463">
        <w:rPr>
          <w:rFonts w:cs="Arial"/>
          <w:sz w:val="24"/>
          <w:szCs w:val="24"/>
        </w:rPr>
        <w:t>L</w:t>
      </w:r>
      <w:r w:rsidR="3A1CE0D5" w:rsidRPr="00AC1463">
        <w:rPr>
          <w:rFonts w:cs="Arial"/>
          <w:sz w:val="24"/>
          <w:szCs w:val="24"/>
        </w:rPr>
        <w:t>aadi hankkeen kustannusarvio Sitran</w:t>
      </w:r>
      <w:r w:rsidR="00AC1463" w:rsidRPr="00AC1463">
        <w:rPr>
          <w:rFonts w:cs="Arial"/>
          <w:sz w:val="24"/>
          <w:szCs w:val="24"/>
        </w:rPr>
        <w:t xml:space="preserve"> asiointipalvelussa kuvatun ohjeen mukaisesti</w:t>
      </w:r>
      <w:r w:rsidR="1A17E727" w:rsidRPr="00AC1463">
        <w:rPr>
          <w:rFonts w:cs="Arial"/>
          <w:sz w:val="24"/>
          <w:szCs w:val="24"/>
        </w:rPr>
        <w:t xml:space="preserve">. </w:t>
      </w:r>
    </w:p>
    <w:p w14:paraId="6FA48545" w14:textId="77777777" w:rsidR="00747D8C" w:rsidRPr="00F64A07" w:rsidRDefault="00747D8C" w:rsidP="005A331B">
      <w:pPr>
        <w:pStyle w:val="Otsikko1"/>
        <w:rPr>
          <w:sz w:val="24"/>
          <w:szCs w:val="24"/>
        </w:rPr>
      </w:pPr>
      <w:bookmarkStart w:id="8" w:name="_Toc190248950"/>
      <w:r w:rsidRPr="00F64A07">
        <w:rPr>
          <w:sz w:val="24"/>
          <w:szCs w:val="24"/>
        </w:rPr>
        <w:t>Riskit</w:t>
      </w:r>
      <w:bookmarkEnd w:id="8"/>
    </w:p>
    <w:p w14:paraId="511620D1" w14:textId="7E20C34B" w:rsidR="00EC61E5" w:rsidRPr="00F64A07" w:rsidRDefault="00D65E06" w:rsidP="009E517D">
      <w:pPr>
        <w:pStyle w:val="Sisennystiivis"/>
        <w:rPr>
          <w:rFonts w:cs="Arial"/>
          <w:sz w:val="24"/>
          <w:szCs w:val="24"/>
        </w:rPr>
      </w:pPr>
      <w:r w:rsidRPr="00F64A07">
        <w:rPr>
          <w:rFonts w:cs="Arial"/>
          <w:sz w:val="24"/>
          <w:szCs w:val="24"/>
        </w:rPr>
        <w:t xml:space="preserve">Mitä riskejä hankkeeseen sisältyy ja millaisilla toimenpiteillä niihin voidaan varautua? Mitkä asiat voivat muodostua esteeksi hankkeen etenemiselle? Mitä ovat riskit, joita hanke voi itse aiheuttaa? </w:t>
      </w:r>
    </w:p>
    <w:p w14:paraId="78CD9B42" w14:textId="77777777" w:rsidR="007E77EB" w:rsidRPr="00F64A07" w:rsidRDefault="007E77EB" w:rsidP="008B5D48">
      <w:pPr>
        <w:pStyle w:val="Sisennys"/>
        <w:ind w:left="0"/>
        <w:rPr>
          <w:rFonts w:cs="Arial"/>
          <w:sz w:val="24"/>
          <w:szCs w:val="24"/>
        </w:rPr>
      </w:pPr>
    </w:p>
    <w:sectPr w:rsidR="007E77EB" w:rsidRPr="00F64A07" w:rsidSect="00816889">
      <w:headerReference w:type="default" r:id="rId11"/>
      <w:footerReference w:type="default" r:id="rId12"/>
      <w:headerReference w:type="first" r:id="rId13"/>
      <w:pgSz w:w="11907" w:h="16839" w:code="9"/>
      <w:pgMar w:top="2296" w:right="567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C224" w14:textId="77777777" w:rsidR="006D6E75" w:rsidRDefault="006D6E75" w:rsidP="003D5A14">
      <w:r>
        <w:separator/>
      </w:r>
    </w:p>
  </w:endnote>
  <w:endnote w:type="continuationSeparator" w:id="0">
    <w:p w14:paraId="73D61A00" w14:textId="77777777" w:rsidR="006D6E75" w:rsidRDefault="006D6E75" w:rsidP="003D5A14">
      <w:r>
        <w:continuationSeparator/>
      </w:r>
    </w:p>
  </w:endnote>
  <w:endnote w:type="continuationNotice" w:id="1">
    <w:p w14:paraId="457EF90E" w14:textId="77777777" w:rsidR="006D6E75" w:rsidRDefault="006D6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F225" w14:textId="2CC62B65" w:rsidR="009A2DDD" w:rsidRDefault="009A2DDD" w:rsidP="009A2DDD">
    <w:pPr>
      <w:pStyle w:val="Alatunniste"/>
      <w:jc w:val="left"/>
    </w:pPr>
    <w:r>
      <w:t>Sitran hankesuunnitelmapohja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EB65" w14:textId="77777777" w:rsidR="006D6E75" w:rsidRDefault="006D6E75" w:rsidP="003D5A14">
      <w:r>
        <w:separator/>
      </w:r>
    </w:p>
  </w:footnote>
  <w:footnote w:type="continuationSeparator" w:id="0">
    <w:p w14:paraId="7567DB6C" w14:textId="77777777" w:rsidR="006D6E75" w:rsidRDefault="006D6E75" w:rsidP="003D5A14">
      <w:r>
        <w:continuationSeparator/>
      </w:r>
    </w:p>
  </w:footnote>
  <w:footnote w:type="continuationNotice" w:id="1">
    <w:p w14:paraId="0A2ADD98" w14:textId="77777777" w:rsidR="006D6E75" w:rsidRDefault="006D6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816889" w:rsidRPr="00150DF2" w14:paraId="64574309" w14:textId="77777777" w:rsidTr="00813FEA">
      <w:trPr>
        <w:cantSplit/>
        <w:trHeight w:hRule="exact" w:val="20"/>
      </w:trPr>
      <w:tc>
        <w:tcPr>
          <w:tcW w:w="5216" w:type="dxa"/>
          <w:vAlign w:val="bottom"/>
        </w:tcPr>
        <w:p w14:paraId="7E5462CB" w14:textId="77777777" w:rsidR="00816889" w:rsidRPr="00150DF2" w:rsidRDefault="00816889" w:rsidP="00816889">
          <w:pPr>
            <w:pStyle w:val="Yltunniste"/>
          </w:pPr>
        </w:p>
      </w:tc>
      <w:tc>
        <w:tcPr>
          <w:tcW w:w="2608" w:type="dxa"/>
          <w:vAlign w:val="bottom"/>
        </w:tcPr>
        <w:p w14:paraId="065F038E" w14:textId="77777777" w:rsidR="00816889" w:rsidRPr="00150DF2" w:rsidRDefault="00816889" w:rsidP="00816889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14:paraId="0618112B" w14:textId="77777777" w:rsidR="00816889" w:rsidRPr="00150DF2" w:rsidRDefault="00816889" w:rsidP="00816889">
          <w:pPr>
            <w:pStyle w:val="Yltunniste"/>
          </w:pPr>
        </w:p>
      </w:tc>
    </w:tr>
    <w:tr w:rsidR="00816889" w:rsidRPr="00150DF2" w14:paraId="33A34241" w14:textId="77777777" w:rsidTr="00813FEA">
      <w:tc>
        <w:tcPr>
          <w:tcW w:w="5216" w:type="dxa"/>
          <w:vAlign w:val="bottom"/>
        </w:tcPr>
        <w:p w14:paraId="02B394C1" w14:textId="241EFF49" w:rsidR="00816889" w:rsidRPr="00150DF2" w:rsidRDefault="00BB7AC8" w:rsidP="00816889">
          <w:pPr>
            <w:pStyle w:val="Yltunniste"/>
          </w:pPr>
          <w:r>
            <w:rPr>
              <w:noProof/>
              <w:lang w:val="fi-FI" w:eastAsia="fi-FI"/>
            </w:rPr>
            <w:t>Rahoituksen hakijan nimi</w:t>
          </w:r>
        </w:p>
      </w:tc>
      <w:sdt>
        <w:sdtPr>
          <w:rPr>
            <w:b/>
          </w:rPr>
          <w:alias w:val="Asiakirjatyyppi"/>
          <w:tag w:val="Asiakirjatyyppi"/>
          <w:id w:val="1183625752"/>
          <w:placeholder>
            <w:docPart w:val="9F6C8F2D492C48A5A279D2A2DC5CB0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A96280F5-C19A-43E6-A8B1-D9A498DF9B80}"/>
          <w:comboBox>
            <w:listItem w:value="[Asiakirjatyyppi]"/>
          </w:comboBox>
        </w:sdtPr>
        <w:sdtEndPr/>
        <w:sdtContent>
          <w:tc>
            <w:tcPr>
              <w:tcW w:w="2608" w:type="dxa"/>
              <w:vAlign w:val="bottom"/>
            </w:tcPr>
            <w:p w14:paraId="3E5E537B" w14:textId="75A2B4B6" w:rsidR="00816889" w:rsidRPr="00444252" w:rsidRDefault="00BB7AC8" w:rsidP="00816889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Suunnitelma</w:t>
              </w:r>
            </w:p>
          </w:tc>
        </w:sdtContent>
      </w:sdt>
      <w:sdt>
        <w:sdtPr>
          <w:alias w:val="Numero"/>
          <w:id w:val="1281218994"/>
          <w:placeholder>
            <w:docPart w:val="A0C2AF2D0E604100A5C18ED841792274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A96280F5-C19A-43E6-A8B1-D9A498DF9B80}"/>
          <w:text/>
        </w:sdtPr>
        <w:sdtEndPr/>
        <w:sdtContent>
          <w:tc>
            <w:tcPr>
              <w:tcW w:w="1304" w:type="dxa"/>
              <w:vAlign w:val="bottom"/>
            </w:tcPr>
            <w:p w14:paraId="43B56556" w14:textId="77777777" w:rsidR="00816889" w:rsidRPr="00150DF2" w:rsidRDefault="00816889" w:rsidP="00816889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14:paraId="20FD61F2" w14:textId="5B67F3D4" w:rsidR="00816889" w:rsidRPr="00150DF2" w:rsidRDefault="00816889" w:rsidP="00816889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384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fldSimple w:instr="SECTIONPAGES   \* MERGEFORMAT">
            <w:r w:rsidR="00A202C2">
              <w:rPr>
                <w:noProof/>
              </w:rPr>
              <w:t>3</w:t>
            </w:r>
          </w:fldSimple>
          <w:r>
            <w:t>)</w:t>
          </w:r>
        </w:p>
      </w:tc>
    </w:tr>
    <w:tr w:rsidR="00816889" w:rsidRPr="00150DF2" w14:paraId="5B61F39A" w14:textId="77777777" w:rsidTr="00813FEA">
      <w:trPr>
        <w:cantSplit/>
      </w:trPr>
      <w:tc>
        <w:tcPr>
          <w:tcW w:w="5216" w:type="dxa"/>
        </w:tcPr>
        <w:p w14:paraId="19317A14" w14:textId="77777777" w:rsidR="00816889" w:rsidRPr="00150DF2" w:rsidRDefault="00816889" w:rsidP="00816889">
          <w:pPr>
            <w:pStyle w:val="Yltunniste"/>
          </w:pPr>
        </w:p>
      </w:tc>
      <w:sdt>
        <w:sdtPr>
          <w:alias w:val="Täydenne"/>
          <w:id w:val="-371379178"/>
          <w:placeholder>
            <w:docPart w:val="F586D5B25FAE40B1BA1CFC8F8ADDAE98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Täydenne[1]" w:storeItemID="{A96280F5-C19A-43E6-A8B1-D9A498DF9B80}"/>
          <w:text/>
        </w:sdtPr>
        <w:sdtEndPr/>
        <w:sdtContent>
          <w:tc>
            <w:tcPr>
              <w:tcW w:w="2608" w:type="dxa"/>
            </w:tcPr>
            <w:p w14:paraId="1A25092A" w14:textId="3697B588" w:rsidR="00816889" w:rsidRPr="00150DF2" w:rsidRDefault="00BB7AC8" w:rsidP="00816889">
              <w:pPr>
                <w:pStyle w:val="Yltunniste"/>
              </w:pPr>
              <w:r>
                <w:t>Hankesuunnitelma</w:t>
              </w:r>
            </w:p>
          </w:tc>
        </w:sdtContent>
      </w:sdt>
      <w:tc>
        <w:tcPr>
          <w:tcW w:w="2608" w:type="dxa"/>
          <w:gridSpan w:val="2"/>
        </w:tcPr>
        <w:p w14:paraId="19DD5711" w14:textId="6F1CE5EC" w:rsidR="00816889" w:rsidRPr="00150DF2" w:rsidRDefault="00816889" w:rsidP="005650D4">
          <w:pPr>
            <w:pStyle w:val="Yltunniste"/>
          </w:pPr>
        </w:p>
      </w:tc>
    </w:tr>
    <w:tr w:rsidR="00816889" w:rsidRPr="00150DF2" w14:paraId="09C927EB" w14:textId="77777777" w:rsidTr="00813FEA">
      <w:trPr>
        <w:cantSplit/>
      </w:trPr>
      <w:tc>
        <w:tcPr>
          <w:tcW w:w="5216" w:type="dxa"/>
        </w:tcPr>
        <w:p w14:paraId="57CB3F46" w14:textId="77777777" w:rsidR="00816889" w:rsidRPr="00150DF2" w:rsidRDefault="00816889" w:rsidP="00816889">
          <w:pPr>
            <w:pStyle w:val="Yltunniste"/>
          </w:pPr>
        </w:p>
      </w:tc>
      <w:tc>
        <w:tcPr>
          <w:tcW w:w="2608" w:type="dxa"/>
        </w:tcPr>
        <w:p w14:paraId="2B474296" w14:textId="00FDA140" w:rsidR="00816889" w:rsidRPr="00150DF2" w:rsidRDefault="00816889" w:rsidP="00816889">
          <w:pPr>
            <w:pStyle w:val="Yltunniste"/>
          </w:pPr>
        </w:p>
      </w:tc>
      <w:sdt>
        <w:sdtPr>
          <w:alias w:val="Asiatunnus"/>
          <w:id w:val="2553470"/>
          <w:placeholder>
            <w:docPart w:val="CCA8865E71DA404EB8E21A4A9A020853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A96280F5-C19A-43E6-A8B1-D9A498DF9B80}"/>
          <w:text/>
        </w:sdtPr>
        <w:sdtEndPr/>
        <w:sdtContent>
          <w:tc>
            <w:tcPr>
              <w:tcW w:w="2608" w:type="dxa"/>
              <w:gridSpan w:val="2"/>
            </w:tcPr>
            <w:p w14:paraId="67D24C62" w14:textId="2C007180" w:rsidR="00816889" w:rsidRPr="00150DF2" w:rsidRDefault="00BB7AC8" w:rsidP="00816889">
              <w:pPr>
                <w:pStyle w:val="Yltunniste"/>
              </w:pPr>
              <w:r w:rsidRPr="00150DF2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816889" w:rsidRPr="00150DF2" w14:paraId="64F81A20" w14:textId="77777777" w:rsidTr="00813FEA">
      <w:trPr>
        <w:cantSplit/>
      </w:trPr>
      <w:tc>
        <w:tcPr>
          <w:tcW w:w="5216" w:type="dxa"/>
        </w:tcPr>
        <w:p w14:paraId="050D0D75" w14:textId="2BF769B6" w:rsidR="00816889" w:rsidRPr="00150DF2" w:rsidRDefault="00A202C2" w:rsidP="00816889">
          <w:pPr>
            <w:pStyle w:val="Yltunniste"/>
          </w:pPr>
          <w:sdt>
            <w:sdtPr>
              <w:alias w:val="Yksikkö"/>
              <w:tag w:val="Yksikk_x00f6_"/>
              <w:id w:val="-1233537184"/>
              <w:placeholder>
                <w:docPart w:val="48F2EAF2EF464D3B9D96ABCF067CEA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Yksikkö[1]" w:storeItemID="{A96280F5-C19A-43E6-A8B1-D9A498DF9B80}"/>
              <w:text/>
            </w:sdtPr>
            <w:sdtEndPr/>
            <w:sdtContent>
              <w:r w:rsidR="00BB7AC8">
                <w:rPr>
                  <w:lang w:val="fi-FI"/>
                </w:rPr>
                <w:t>Yksikkö</w:t>
              </w:r>
            </w:sdtContent>
          </w:sdt>
          <w:r w:rsidR="00816889">
            <w:t xml:space="preserve"> </w:t>
          </w:r>
          <w:r w:rsidR="00816889" w:rsidRPr="00150DF2">
            <w:t xml:space="preserve">/ </w:t>
          </w:r>
          <w:sdt>
            <w:sdtPr>
              <w:alias w:val="Tekijä"/>
              <w:id w:val="1049267816"/>
              <w:placeholder>
                <w:docPart w:val="56792BFC120F4D98866E2C347A24BA3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B7AC8">
                <w:t>Tekijä</w:t>
              </w:r>
            </w:sdtContent>
          </w:sdt>
        </w:p>
      </w:tc>
      <w:sdt>
        <w:sdtPr>
          <w:alias w:val="Päivämäärä"/>
          <w:tag w:val="Päivämäärä"/>
          <w:id w:val="-1749717569"/>
          <w:placeholder>
            <w:docPart w:val="79A730893BEE4278994C8BFD89224D3D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A96280F5-C19A-43E6-A8B1-D9A498DF9B8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14:paraId="60CA05FD" w14:textId="622DA58F" w:rsidR="00816889" w:rsidRPr="00150DF2" w:rsidRDefault="00933842" w:rsidP="00933842">
              <w:pPr>
                <w:pStyle w:val="Yltunniste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tc>
        <w:tcPr>
          <w:tcW w:w="2608" w:type="dxa"/>
          <w:gridSpan w:val="2"/>
        </w:tcPr>
        <w:p w14:paraId="41549580" w14:textId="1CAA8709" w:rsidR="00816889" w:rsidRPr="00150DF2" w:rsidRDefault="00747D8C" w:rsidP="00816889">
          <w:pPr>
            <w:pStyle w:val="Yltunniste"/>
          </w:pPr>
          <w:r>
            <w:t>ASIAKIRJAPOHJA</w:t>
          </w:r>
        </w:p>
      </w:tc>
    </w:tr>
  </w:tbl>
  <w:p w14:paraId="1D0F3A88" w14:textId="77777777" w:rsidR="00816889" w:rsidRDefault="00816889" w:rsidP="00816889">
    <w:pPr>
      <w:pStyle w:val="Yltunniste"/>
    </w:pPr>
  </w:p>
  <w:p w14:paraId="014F4F1E" w14:textId="77777777" w:rsidR="00426EA5" w:rsidRPr="00816889" w:rsidRDefault="00426EA5" w:rsidP="0081688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426EA5" w:rsidRPr="00150DF2" w14:paraId="014F4F22" w14:textId="77777777" w:rsidTr="00813FEA">
      <w:trPr>
        <w:cantSplit/>
        <w:trHeight w:hRule="exact" w:val="20"/>
      </w:trPr>
      <w:tc>
        <w:tcPr>
          <w:tcW w:w="5216" w:type="dxa"/>
          <w:vAlign w:val="bottom"/>
        </w:tcPr>
        <w:p w14:paraId="014F4F1F" w14:textId="77777777" w:rsidR="00426EA5" w:rsidRPr="00150DF2" w:rsidRDefault="00426EA5" w:rsidP="00150DF2">
          <w:pPr>
            <w:pStyle w:val="Yltunniste"/>
          </w:pPr>
        </w:p>
      </w:tc>
      <w:tc>
        <w:tcPr>
          <w:tcW w:w="2608" w:type="dxa"/>
          <w:vAlign w:val="bottom"/>
        </w:tcPr>
        <w:p w14:paraId="014F4F20" w14:textId="77777777" w:rsidR="00426EA5" w:rsidRPr="00150DF2" w:rsidRDefault="00426EA5" w:rsidP="00150DF2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14:paraId="014F4F21" w14:textId="77777777" w:rsidR="00426EA5" w:rsidRPr="00150DF2" w:rsidRDefault="00426EA5" w:rsidP="00150DF2">
          <w:pPr>
            <w:pStyle w:val="Yltunniste"/>
          </w:pPr>
        </w:p>
      </w:tc>
    </w:tr>
    <w:tr w:rsidR="00426EA5" w:rsidRPr="00150DF2" w14:paraId="014F4F27" w14:textId="77777777" w:rsidTr="00813FEA">
      <w:tc>
        <w:tcPr>
          <w:tcW w:w="5216" w:type="dxa"/>
          <w:vAlign w:val="bottom"/>
        </w:tcPr>
        <w:p w14:paraId="014F4F23" w14:textId="77777777" w:rsidR="00426EA5" w:rsidRPr="00150DF2" w:rsidRDefault="00426EA5" w:rsidP="00150DF2">
          <w:pPr>
            <w:pStyle w:val="Yltunniste"/>
          </w:pPr>
          <w:r w:rsidRPr="00150DF2">
            <w:rPr>
              <w:noProof/>
              <w:lang w:val="fi-FI" w:eastAsia="fi-FI"/>
            </w:rPr>
            <w:drawing>
              <wp:anchor distT="0" distB="0" distL="114300" distR="114300" simplePos="0" relativeHeight="251658240" behindDoc="0" locked="0" layoutInCell="1" allowOverlap="1" wp14:anchorId="014F4F37" wp14:editId="014F4F38">
                <wp:simplePos x="0" y="0"/>
                <wp:positionH relativeFrom="column">
                  <wp:posOffset>21974</wp:posOffset>
                </wp:positionH>
                <wp:positionV relativeFrom="paragraph">
                  <wp:posOffset>-605</wp:posOffset>
                </wp:positionV>
                <wp:extent cx="1299387" cy="255181"/>
                <wp:effectExtent l="19050" t="0" r="0" b="0"/>
                <wp:wrapNone/>
                <wp:docPr id="2" name="Kuva 2" descr="Sitra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tra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387" cy="255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-1973435880"/>
          <w:placeholder>
            <w:docPart w:val="5A96B49F205C4D169141F753C9883F4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A96280F5-C19A-43E6-A8B1-D9A498DF9B80}"/>
          <w:text/>
        </w:sdtPr>
        <w:sdtEndPr/>
        <w:sdtContent>
          <w:tc>
            <w:tcPr>
              <w:tcW w:w="2608" w:type="dxa"/>
              <w:vAlign w:val="bottom"/>
            </w:tcPr>
            <w:p w14:paraId="014F4F24" w14:textId="77CEF1F7" w:rsidR="00426EA5" w:rsidRPr="00444252" w:rsidRDefault="00BB7AC8" w:rsidP="00150DF2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Suunnitelma</w:t>
              </w:r>
            </w:p>
          </w:tc>
        </w:sdtContent>
      </w:sdt>
      <w:sdt>
        <w:sdtPr>
          <w:alias w:val="Numero"/>
          <w:id w:val="1776591287"/>
          <w:placeholder>
            <w:docPart w:val="F76D8B9BACD64D80B20ADB1E6A365707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A96280F5-C19A-43E6-A8B1-D9A498DF9B80}"/>
          <w:text/>
        </w:sdtPr>
        <w:sdtEndPr/>
        <w:sdtContent>
          <w:tc>
            <w:tcPr>
              <w:tcW w:w="1304" w:type="dxa"/>
              <w:vAlign w:val="bottom"/>
            </w:tcPr>
            <w:p w14:paraId="014F4F25" w14:textId="77777777" w:rsidR="00426EA5" w:rsidRPr="00150DF2" w:rsidRDefault="00426EA5" w:rsidP="00150DF2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14:paraId="014F4F26" w14:textId="77777777" w:rsidR="00426EA5" w:rsidRPr="00150DF2" w:rsidRDefault="006E503D" w:rsidP="00150DF2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688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20C88">
            <w:t xml:space="preserve"> (</w:t>
          </w:r>
          <w:fldSimple w:instr="SECTIONPAGES   \* MERGEFORMAT">
            <w:r w:rsidR="00816889">
              <w:rPr>
                <w:noProof/>
              </w:rPr>
              <w:t>1</w:t>
            </w:r>
          </w:fldSimple>
          <w:r w:rsidR="00720C88">
            <w:t>)</w:t>
          </w:r>
        </w:p>
      </w:tc>
    </w:tr>
    <w:tr w:rsidR="00426EA5" w:rsidRPr="00150DF2" w14:paraId="014F4F2B" w14:textId="77777777" w:rsidTr="00813FEA">
      <w:trPr>
        <w:cantSplit/>
      </w:trPr>
      <w:tc>
        <w:tcPr>
          <w:tcW w:w="5216" w:type="dxa"/>
        </w:tcPr>
        <w:p w14:paraId="014F4F28" w14:textId="77777777" w:rsidR="00426EA5" w:rsidRPr="00150DF2" w:rsidRDefault="00426EA5" w:rsidP="00150DF2">
          <w:pPr>
            <w:pStyle w:val="Yltunniste"/>
          </w:pPr>
        </w:p>
      </w:tc>
      <w:sdt>
        <w:sdtPr>
          <w:alias w:val="Täydenne"/>
          <w:id w:val="979953667"/>
          <w:placeholder>
            <w:docPart w:val="8EFB5D22AE4745269877A22845EBF36C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Täydenne[1]" w:storeItemID="{A96280F5-C19A-43E6-A8B1-D9A498DF9B80}"/>
          <w:text/>
        </w:sdtPr>
        <w:sdtEndPr/>
        <w:sdtContent>
          <w:tc>
            <w:tcPr>
              <w:tcW w:w="2608" w:type="dxa"/>
            </w:tcPr>
            <w:p w14:paraId="014F4F29" w14:textId="7C6458B3" w:rsidR="00426EA5" w:rsidRPr="00150DF2" w:rsidRDefault="00BB7AC8" w:rsidP="00150DF2">
              <w:pPr>
                <w:pStyle w:val="Yltunniste"/>
              </w:pPr>
              <w:r>
                <w:t>Hankesuunnitelma</w:t>
              </w:r>
            </w:p>
          </w:tc>
        </w:sdtContent>
      </w:sdt>
      <w:sdt>
        <w:sdtPr>
          <w:alias w:val="Liite"/>
          <w:tag w:val="Liite"/>
          <w:id w:val="948661391"/>
          <w:placeholder>
            <w:docPart w:val="DB7D8F625DE049CA8CA41C291E1F3C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iite[1]" w:storeItemID="{A96280F5-C19A-43E6-A8B1-D9A498DF9B80}"/>
          <w:text/>
        </w:sdtPr>
        <w:sdtEndPr/>
        <w:sdtContent>
          <w:tc>
            <w:tcPr>
              <w:tcW w:w="2608" w:type="dxa"/>
              <w:gridSpan w:val="2"/>
            </w:tcPr>
            <w:p w14:paraId="014F4F2A" w14:textId="11C11A5F" w:rsidR="00426EA5" w:rsidRPr="00150DF2" w:rsidRDefault="007E77EB" w:rsidP="00150DF2">
              <w:pPr>
                <w:pStyle w:val="Yltunniste"/>
              </w:pPr>
              <w:r w:rsidRPr="00221E62">
                <w:rPr>
                  <w:rStyle w:val="Paikkamerkkiteksti"/>
                </w:rPr>
                <w:t>[Liite]</w:t>
              </w:r>
            </w:p>
          </w:tc>
        </w:sdtContent>
      </w:sdt>
    </w:tr>
    <w:tr w:rsidR="00426EA5" w:rsidRPr="00150DF2" w14:paraId="014F4F2F" w14:textId="77777777" w:rsidTr="00813FEA">
      <w:trPr>
        <w:cantSplit/>
      </w:trPr>
      <w:tc>
        <w:tcPr>
          <w:tcW w:w="5216" w:type="dxa"/>
        </w:tcPr>
        <w:p w14:paraId="014F4F2C" w14:textId="77777777" w:rsidR="00426EA5" w:rsidRPr="00150DF2" w:rsidRDefault="00426EA5" w:rsidP="00150DF2">
          <w:pPr>
            <w:pStyle w:val="Yltunniste"/>
          </w:pPr>
        </w:p>
      </w:tc>
      <w:sdt>
        <w:sdtPr>
          <w:alias w:val="Luonne"/>
          <w:tag w:val="Luonne"/>
          <w:id w:val="-54861603"/>
          <w:placeholder>
            <w:docPart w:val="B7223D4F2DFA419CB60E930BEA9E0ED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uonne[1]" w:storeItemID="{A96280F5-C19A-43E6-A8B1-D9A498DF9B80}"/>
          <w:dropDownList>
            <w:listItem w:value="[Luonne]"/>
          </w:dropDownList>
        </w:sdtPr>
        <w:sdtEndPr/>
        <w:sdtContent>
          <w:tc>
            <w:tcPr>
              <w:tcW w:w="2608" w:type="dxa"/>
            </w:tcPr>
            <w:p w14:paraId="014F4F2D" w14:textId="5D9D20C7" w:rsidR="00426EA5" w:rsidRPr="00150DF2" w:rsidRDefault="00F55EE4" w:rsidP="00150DF2">
              <w:pPr>
                <w:pStyle w:val="Yltunniste"/>
              </w:pPr>
              <w:r>
                <w:rPr>
                  <w:lang w:val="fi-FI"/>
                </w:rPr>
                <w:t>Normaali</w:t>
              </w:r>
            </w:p>
          </w:tc>
        </w:sdtContent>
      </w:sdt>
      <w:sdt>
        <w:sdtPr>
          <w:alias w:val="Asiatunnus"/>
          <w:id w:val="-560021709"/>
          <w:placeholder>
            <w:docPart w:val="F5CAB81357C24476B221EA35F70A18B5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A96280F5-C19A-43E6-A8B1-D9A498DF9B80}"/>
          <w:text/>
        </w:sdtPr>
        <w:sdtEndPr/>
        <w:sdtContent>
          <w:tc>
            <w:tcPr>
              <w:tcW w:w="2608" w:type="dxa"/>
              <w:gridSpan w:val="2"/>
            </w:tcPr>
            <w:p w14:paraId="014F4F2E" w14:textId="77777777" w:rsidR="00426EA5" w:rsidRPr="00150DF2" w:rsidRDefault="00426EA5" w:rsidP="00150DF2">
              <w:pPr>
                <w:pStyle w:val="Yltunniste"/>
              </w:pPr>
              <w:r w:rsidRPr="00150DF2">
                <w:rPr>
                  <w:rStyle w:val="Paikkamerkkiteksti"/>
                  <w:color w:val="auto"/>
                </w:rPr>
                <w:t xml:space="preserve"> </w:t>
              </w:r>
            </w:p>
          </w:tc>
        </w:sdtContent>
      </w:sdt>
    </w:tr>
    <w:tr w:rsidR="00426EA5" w:rsidRPr="00150DF2" w14:paraId="014F4F33" w14:textId="77777777" w:rsidTr="00813FEA">
      <w:trPr>
        <w:cantSplit/>
      </w:trPr>
      <w:tc>
        <w:tcPr>
          <w:tcW w:w="5216" w:type="dxa"/>
        </w:tcPr>
        <w:p w14:paraId="014F4F30" w14:textId="1A9245EB" w:rsidR="00426EA5" w:rsidRPr="00150DF2" w:rsidRDefault="00A202C2" w:rsidP="00A052D8">
          <w:pPr>
            <w:pStyle w:val="Yltunniste"/>
          </w:pPr>
          <w:sdt>
            <w:sdtPr>
              <w:alias w:val="Yksikkö"/>
              <w:tag w:val="Yksikk_x00f6_"/>
              <w:id w:val="2047485064"/>
              <w:placeholder>
                <w:docPart w:val="7949D5DAB46B4F4882A68F957292FC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Yksikkö[1]" w:storeItemID="{A96280F5-C19A-43E6-A8B1-D9A498DF9B80}"/>
              <w:text/>
            </w:sdtPr>
            <w:sdtEndPr/>
            <w:sdtContent>
              <w:r w:rsidR="00BB7AC8">
                <w:t>Yksikkö</w:t>
              </w:r>
            </w:sdtContent>
          </w:sdt>
          <w:r w:rsidR="00F55EE4">
            <w:t xml:space="preserve"> </w:t>
          </w:r>
          <w:r w:rsidR="00426EA5" w:rsidRPr="00150DF2">
            <w:t xml:space="preserve">/ </w:t>
          </w:r>
          <w:sdt>
            <w:sdtPr>
              <w:alias w:val="Tekijä"/>
              <w:id w:val="-830293087"/>
              <w:placeholder>
                <w:docPart w:val="072661D7A5BA466DBA9E9694676B66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B7AC8">
                <w:t>Tekijä</w:t>
              </w:r>
            </w:sdtContent>
          </w:sdt>
        </w:p>
      </w:tc>
      <w:sdt>
        <w:sdtPr>
          <w:alias w:val="Päivämäärä"/>
          <w:tag w:val="Päivämäärä"/>
          <w:id w:val="1781906342"/>
          <w:placeholder>
            <w:docPart w:val="5F17F928207C43B9BA19BB12D884FBC7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A96280F5-C19A-43E6-A8B1-D9A498DF9B8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14:paraId="014F4F31" w14:textId="78B8B155" w:rsidR="00426EA5" w:rsidRPr="00150DF2" w:rsidRDefault="00933842" w:rsidP="00150DF2">
              <w:pPr>
                <w:pStyle w:val="Yltunniste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sdt>
        <w:sdtPr>
          <w:alias w:val="Turvaluokka"/>
          <w:tag w:val="Turvaluokka"/>
          <w:id w:val="1006178258"/>
          <w:placeholder>
            <w:docPart w:val="C514471459FC49DFBF8617A62E30AA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Turvaluokka[1]" w:storeItemID="{A96280F5-C19A-43E6-A8B1-D9A498DF9B80}"/>
          <w:dropDownList>
            <w:listItem w:value="[Turvaluokka]"/>
          </w:dropDownList>
        </w:sdtPr>
        <w:sdtEndPr/>
        <w:sdtContent>
          <w:tc>
            <w:tcPr>
              <w:tcW w:w="2608" w:type="dxa"/>
              <w:gridSpan w:val="2"/>
            </w:tcPr>
            <w:p w14:paraId="014F4F32" w14:textId="1C998372" w:rsidR="00426EA5" w:rsidRPr="00150DF2" w:rsidRDefault="00F55EE4" w:rsidP="00150DF2">
              <w:pPr>
                <w:pStyle w:val="Yltunniste"/>
              </w:pPr>
              <w:r>
                <w:rPr>
                  <w:lang w:val="fi-FI"/>
                </w:rPr>
                <w:t>Sisäinen</w:t>
              </w:r>
            </w:p>
          </w:tc>
        </w:sdtContent>
      </w:sdt>
    </w:tr>
  </w:tbl>
  <w:p w14:paraId="014F4F34" w14:textId="77777777" w:rsidR="00426EA5" w:rsidRDefault="00426EA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330"/>
    <w:multiLevelType w:val="multilevel"/>
    <w:tmpl w:val="0942A210"/>
    <w:numStyleLink w:val="Viiva"/>
  </w:abstractNum>
  <w:abstractNum w:abstractNumId="1" w15:restartNumberingAfterBreak="0">
    <w:nsid w:val="03CC5E0F"/>
    <w:multiLevelType w:val="hybridMultilevel"/>
    <w:tmpl w:val="710A055C"/>
    <w:lvl w:ilvl="0" w:tplc="4C5E3C8A">
      <w:start w:val="1"/>
      <w:numFmt w:val="bullet"/>
      <w:lvlText w:val="-"/>
      <w:lvlJc w:val="left"/>
      <w:pPr>
        <w:ind w:left="2968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03E76500"/>
    <w:multiLevelType w:val="multilevel"/>
    <w:tmpl w:val="EB9412EE"/>
    <w:numStyleLink w:val="Abc"/>
  </w:abstractNum>
  <w:abstractNum w:abstractNumId="3" w15:restartNumberingAfterBreak="0">
    <w:nsid w:val="07487590"/>
    <w:multiLevelType w:val="multilevel"/>
    <w:tmpl w:val="0942A210"/>
    <w:styleLink w:val="Viiva"/>
    <w:lvl w:ilvl="0">
      <w:start w:val="1"/>
      <w:numFmt w:val="bullet"/>
      <w:lvlText w:val="-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bullet"/>
      <w:lvlText w:val="-"/>
      <w:lvlJc w:val="left"/>
      <w:pPr>
        <w:ind w:left="1661" w:hanging="357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965" w:hanging="357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4269" w:hanging="357"/>
      </w:pPr>
      <w:rPr>
        <w:rFonts w:ascii="Tahoma" w:hAnsi="Tahoma" w:hint="default"/>
      </w:rPr>
    </w:lvl>
    <w:lvl w:ilvl="4">
      <w:start w:val="1"/>
      <w:numFmt w:val="bullet"/>
      <w:lvlRestart w:val="0"/>
      <w:lvlText w:val="-"/>
      <w:lvlJc w:val="left"/>
      <w:pPr>
        <w:ind w:left="5573" w:hanging="357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6877" w:hanging="357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8181" w:hanging="357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9485" w:hanging="357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10789" w:hanging="357"/>
      </w:pPr>
      <w:rPr>
        <w:rFonts w:ascii="Tahoma" w:hAnsi="Tahoma" w:hint="default"/>
      </w:rPr>
    </w:lvl>
  </w:abstractNum>
  <w:abstractNum w:abstractNumId="4" w15:restartNumberingAfterBreak="0">
    <w:nsid w:val="0848704D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5" w15:restartNumberingAfterBreak="0">
    <w:nsid w:val="094A119D"/>
    <w:multiLevelType w:val="multilevel"/>
    <w:tmpl w:val="CD12A596"/>
    <w:numStyleLink w:val="Numeroitu"/>
  </w:abstractNum>
  <w:abstractNum w:abstractNumId="6" w15:restartNumberingAfterBreak="0">
    <w:nsid w:val="100E1AB6"/>
    <w:multiLevelType w:val="hybridMultilevel"/>
    <w:tmpl w:val="8B6ACD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53B"/>
    <w:multiLevelType w:val="hybridMultilevel"/>
    <w:tmpl w:val="C94E4948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19B44EA8"/>
    <w:multiLevelType w:val="multilevel"/>
    <w:tmpl w:val="6C7E79F0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Tahoma" w:hAnsi="Tahoma" w:hint="default"/>
        <w:sz w:val="21"/>
      </w:rPr>
    </w:lvl>
    <w:lvl w:ilvl="1">
      <w:start w:val="1"/>
      <w:numFmt w:val="decimal"/>
      <w:suff w:val="space"/>
      <w:lvlText w:val="%1.%2"/>
      <w:lvlJc w:val="left"/>
      <w:pPr>
        <w:ind w:left="1588" w:hanging="284"/>
      </w:pPr>
      <w:rPr>
        <w:rFonts w:ascii="Tahoma" w:hAnsi="Tahoma" w:hint="default"/>
        <w:sz w:val="21"/>
      </w:rPr>
    </w:lvl>
    <w:lvl w:ilvl="2">
      <w:start w:val="1"/>
      <w:numFmt w:val="decimal"/>
      <w:suff w:val="space"/>
      <w:lvlText w:val="%1.%2.%3"/>
      <w:lvlJc w:val="left"/>
      <w:pPr>
        <w:ind w:left="2892" w:hanging="284"/>
      </w:pPr>
      <w:rPr>
        <w:rFonts w:ascii="Tahoma" w:hAnsi="Tahoma" w:hint="default"/>
        <w:sz w:val="21"/>
      </w:rPr>
    </w:lvl>
    <w:lvl w:ilvl="3">
      <w:start w:val="1"/>
      <w:numFmt w:val="decimal"/>
      <w:lvlText w:val="(%4)"/>
      <w:lvlJc w:val="left"/>
      <w:pPr>
        <w:ind w:left="419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50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0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1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16" w:hanging="284"/>
      </w:pPr>
      <w:rPr>
        <w:rFonts w:hint="default"/>
      </w:rPr>
    </w:lvl>
  </w:abstractNum>
  <w:abstractNum w:abstractNumId="9" w15:restartNumberingAfterBreak="0">
    <w:nsid w:val="1E63003A"/>
    <w:multiLevelType w:val="multilevel"/>
    <w:tmpl w:val="EB9412EE"/>
    <w:styleLink w:val="Abc"/>
    <w:lvl w:ilvl="0">
      <w:start w:val="1"/>
      <w:numFmt w:val="lowerLetter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lowerLetter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lowerLetter"/>
      <w:lvlRestart w:val="0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0789" w:hanging="357"/>
      </w:pPr>
      <w:rPr>
        <w:rFonts w:hint="default"/>
      </w:rPr>
    </w:lvl>
  </w:abstractNum>
  <w:abstractNum w:abstractNumId="10" w15:restartNumberingAfterBreak="0">
    <w:nsid w:val="2DC10D45"/>
    <w:multiLevelType w:val="multilevel"/>
    <w:tmpl w:val="EB9412EE"/>
    <w:numStyleLink w:val="Abc"/>
  </w:abstractNum>
  <w:abstractNum w:abstractNumId="11" w15:restartNumberingAfterBreak="0">
    <w:nsid w:val="2E38473A"/>
    <w:multiLevelType w:val="multilevel"/>
    <w:tmpl w:val="EB9412EE"/>
    <w:numStyleLink w:val="Abc"/>
  </w:abstractNum>
  <w:abstractNum w:abstractNumId="12" w15:restartNumberingAfterBreak="0">
    <w:nsid w:val="37515CA1"/>
    <w:multiLevelType w:val="hybridMultilevel"/>
    <w:tmpl w:val="9C029A42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7B37AD7"/>
    <w:multiLevelType w:val="multilevel"/>
    <w:tmpl w:val="CD12A596"/>
    <w:styleLink w:val="Numeroitu"/>
    <w:lvl w:ilvl="0">
      <w:start w:val="1"/>
      <w:numFmt w:val="decimal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4" w15:restartNumberingAfterBreak="0">
    <w:nsid w:val="3A964C59"/>
    <w:multiLevelType w:val="multilevel"/>
    <w:tmpl w:val="EB9412EE"/>
    <w:numStyleLink w:val="Abc"/>
  </w:abstractNum>
  <w:abstractNum w:abstractNumId="15" w15:restartNumberingAfterBreak="0">
    <w:nsid w:val="3B0026B1"/>
    <w:multiLevelType w:val="multilevel"/>
    <w:tmpl w:val="EB9412EE"/>
    <w:numStyleLink w:val="Abc"/>
  </w:abstractNum>
  <w:abstractNum w:abstractNumId="16" w15:restartNumberingAfterBreak="0">
    <w:nsid w:val="3BE46679"/>
    <w:multiLevelType w:val="multilevel"/>
    <w:tmpl w:val="D62A838A"/>
    <w:lvl w:ilvl="0">
      <w:start w:val="1"/>
      <w:numFmt w:val="decimal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7" w15:restartNumberingAfterBreak="0">
    <w:nsid w:val="3C97345C"/>
    <w:multiLevelType w:val="multilevel"/>
    <w:tmpl w:val="CD12A596"/>
    <w:numStyleLink w:val="Numeroitu"/>
  </w:abstractNum>
  <w:abstractNum w:abstractNumId="18" w15:restartNumberingAfterBreak="0">
    <w:nsid w:val="3F16659C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9" w15:restartNumberingAfterBreak="0">
    <w:nsid w:val="47AE3018"/>
    <w:multiLevelType w:val="hybridMultilevel"/>
    <w:tmpl w:val="1D0491FC"/>
    <w:lvl w:ilvl="0" w:tplc="4C5E3C8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5DF7"/>
    <w:multiLevelType w:val="hybridMultilevel"/>
    <w:tmpl w:val="3B3CCCCA"/>
    <w:lvl w:ilvl="0" w:tplc="1ADCC066">
      <w:start w:val="1"/>
      <w:numFmt w:val="decimal"/>
      <w:lvlText w:val="Kuva %1"/>
      <w:lvlJc w:val="left"/>
      <w:pPr>
        <w:ind w:left="3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4DE47404"/>
    <w:multiLevelType w:val="hybridMultilevel"/>
    <w:tmpl w:val="2B2ECDEC"/>
    <w:lvl w:ilvl="0" w:tplc="B966EFFE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4C5E3C8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4C5E3C8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C4970"/>
    <w:multiLevelType w:val="hybridMultilevel"/>
    <w:tmpl w:val="0B04EA48"/>
    <w:lvl w:ilvl="0" w:tplc="96666D4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66CAB"/>
    <w:multiLevelType w:val="hybridMultilevel"/>
    <w:tmpl w:val="52BED5E6"/>
    <w:lvl w:ilvl="0" w:tplc="E73A3AC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D4B18"/>
    <w:multiLevelType w:val="hybridMultilevel"/>
    <w:tmpl w:val="2F6E08FC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89B03F3"/>
    <w:multiLevelType w:val="multilevel"/>
    <w:tmpl w:val="EB9412EE"/>
    <w:numStyleLink w:val="Abc"/>
  </w:abstractNum>
  <w:abstractNum w:abstractNumId="26" w15:restartNumberingAfterBreak="0">
    <w:nsid w:val="5B046ACA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27" w15:restartNumberingAfterBreak="0">
    <w:nsid w:val="5DFD7854"/>
    <w:multiLevelType w:val="multilevel"/>
    <w:tmpl w:val="EB9412EE"/>
    <w:numStyleLink w:val="Abc"/>
  </w:abstractNum>
  <w:abstractNum w:abstractNumId="28" w15:restartNumberingAfterBreak="0">
    <w:nsid w:val="620651F7"/>
    <w:multiLevelType w:val="hybridMultilevel"/>
    <w:tmpl w:val="754ECCEC"/>
    <w:lvl w:ilvl="0" w:tplc="040B0001">
      <w:start w:val="1"/>
      <w:numFmt w:val="bullet"/>
      <w:lvlText w:val=""/>
      <w:lvlJc w:val="left"/>
      <w:pPr>
        <w:ind w:left="-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</w:abstractNum>
  <w:abstractNum w:abstractNumId="29" w15:restartNumberingAfterBreak="0">
    <w:nsid w:val="6CEC6ACD"/>
    <w:multiLevelType w:val="multilevel"/>
    <w:tmpl w:val="CD12A596"/>
    <w:numStyleLink w:val="Numeroitu"/>
  </w:abstractNum>
  <w:abstractNum w:abstractNumId="30" w15:restartNumberingAfterBreak="0">
    <w:nsid w:val="6F60128E"/>
    <w:multiLevelType w:val="multilevel"/>
    <w:tmpl w:val="CD12A596"/>
    <w:lvl w:ilvl="0">
      <w:start w:val="1"/>
      <w:numFmt w:val="decimal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31" w15:restartNumberingAfterBreak="0">
    <w:nsid w:val="713549F1"/>
    <w:multiLevelType w:val="multilevel"/>
    <w:tmpl w:val="CD12A596"/>
    <w:numStyleLink w:val="Numeroitu"/>
  </w:abstractNum>
  <w:abstractNum w:abstractNumId="32" w15:restartNumberingAfterBreak="0">
    <w:nsid w:val="719E091C"/>
    <w:multiLevelType w:val="hybridMultilevel"/>
    <w:tmpl w:val="43D0FB5C"/>
    <w:lvl w:ilvl="0" w:tplc="96666D4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B7E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2049916749">
    <w:abstractNumId w:val="34"/>
  </w:num>
  <w:num w:numId="2" w16cid:durableId="1917741174">
    <w:abstractNumId w:val="20"/>
  </w:num>
  <w:num w:numId="3" w16cid:durableId="1274438373">
    <w:abstractNumId w:val="8"/>
  </w:num>
  <w:num w:numId="4" w16cid:durableId="1455320283">
    <w:abstractNumId w:val="21"/>
  </w:num>
  <w:num w:numId="5" w16cid:durableId="358506860">
    <w:abstractNumId w:val="19"/>
  </w:num>
  <w:num w:numId="6" w16cid:durableId="1824733666">
    <w:abstractNumId w:val="1"/>
  </w:num>
  <w:num w:numId="7" w16cid:durableId="1129587720">
    <w:abstractNumId w:val="26"/>
  </w:num>
  <w:num w:numId="8" w16cid:durableId="585187860">
    <w:abstractNumId w:val="4"/>
  </w:num>
  <w:num w:numId="9" w16cid:durableId="1101530842">
    <w:abstractNumId w:val="18"/>
  </w:num>
  <w:num w:numId="10" w16cid:durableId="792282878">
    <w:abstractNumId w:val="13"/>
  </w:num>
  <w:num w:numId="11" w16cid:durableId="499925824">
    <w:abstractNumId w:val="29"/>
  </w:num>
  <w:num w:numId="12" w16cid:durableId="839662109">
    <w:abstractNumId w:val="33"/>
  </w:num>
  <w:num w:numId="13" w16cid:durableId="1296646031">
    <w:abstractNumId w:val="9"/>
  </w:num>
  <w:num w:numId="14" w16cid:durableId="1675453436">
    <w:abstractNumId w:val="3"/>
  </w:num>
  <w:num w:numId="15" w16cid:durableId="744645733">
    <w:abstractNumId w:val="11"/>
  </w:num>
  <w:num w:numId="16" w16cid:durableId="566303380">
    <w:abstractNumId w:val="10"/>
  </w:num>
  <w:num w:numId="17" w16cid:durableId="1632442167">
    <w:abstractNumId w:val="5"/>
  </w:num>
  <w:num w:numId="18" w16cid:durableId="439300306">
    <w:abstractNumId w:val="27"/>
  </w:num>
  <w:num w:numId="19" w16cid:durableId="1917981697">
    <w:abstractNumId w:val="15"/>
  </w:num>
  <w:num w:numId="20" w16cid:durableId="339239483">
    <w:abstractNumId w:val="2"/>
  </w:num>
  <w:num w:numId="21" w16cid:durableId="2098937615">
    <w:abstractNumId w:val="17"/>
  </w:num>
  <w:num w:numId="22" w16cid:durableId="1698194042">
    <w:abstractNumId w:val="0"/>
  </w:num>
  <w:num w:numId="23" w16cid:durableId="1274675718">
    <w:abstractNumId w:val="16"/>
  </w:num>
  <w:num w:numId="24" w16cid:durableId="2086341588">
    <w:abstractNumId w:val="22"/>
  </w:num>
  <w:num w:numId="25" w16cid:durableId="1760326070">
    <w:abstractNumId w:val="23"/>
  </w:num>
  <w:num w:numId="26" w16cid:durableId="1201437868">
    <w:abstractNumId w:val="32"/>
  </w:num>
  <w:num w:numId="27" w16cid:durableId="390079441">
    <w:abstractNumId w:val="25"/>
  </w:num>
  <w:num w:numId="28" w16cid:durableId="327904688">
    <w:abstractNumId w:val="31"/>
  </w:num>
  <w:num w:numId="29" w16cid:durableId="1127549627">
    <w:abstractNumId w:val="30"/>
  </w:num>
  <w:num w:numId="30" w16cid:durableId="193733064">
    <w:abstractNumId w:val="14"/>
  </w:num>
  <w:num w:numId="31" w16cid:durableId="358705334">
    <w:abstractNumId w:val="28"/>
  </w:num>
  <w:num w:numId="32" w16cid:durableId="1077556579">
    <w:abstractNumId w:val="6"/>
  </w:num>
  <w:num w:numId="33" w16cid:durableId="230041046">
    <w:abstractNumId w:val="12"/>
  </w:num>
  <w:num w:numId="34" w16cid:durableId="172843923">
    <w:abstractNumId w:val="24"/>
  </w:num>
  <w:num w:numId="35" w16cid:durableId="1381897881">
    <w:abstractNumId w:val="7"/>
  </w:num>
  <w:num w:numId="36" w16cid:durableId="343362063">
    <w:abstractNumId w:val="34"/>
    <w:lvlOverride w:ilvl="0">
      <w:startOverride w:val="3"/>
    </w:lvlOverride>
  </w:num>
  <w:num w:numId="37" w16cid:durableId="1477145505">
    <w:abstractNumId w:val="34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LockQFSet/>
  <w:defaultTabStop w:val="1304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5A"/>
    <w:rsid w:val="00002BCA"/>
    <w:rsid w:val="000064D6"/>
    <w:rsid w:val="0000722D"/>
    <w:rsid w:val="00011003"/>
    <w:rsid w:val="0001328A"/>
    <w:rsid w:val="00013D6C"/>
    <w:rsid w:val="0002148F"/>
    <w:rsid w:val="000227B6"/>
    <w:rsid w:val="0002584E"/>
    <w:rsid w:val="00025C11"/>
    <w:rsid w:val="00026C72"/>
    <w:rsid w:val="00030C81"/>
    <w:rsid w:val="00035355"/>
    <w:rsid w:val="000355E4"/>
    <w:rsid w:val="000408CE"/>
    <w:rsid w:val="00041B24"/>
    <w:rsid w:val="000424A7"/>
    <w:rsid w:val="00042F91"/>
    <w:rsid w:val="00050239"/>
    <w:rsid w:val="000515FF"/>
    <w:rsid w:val="00051F5E"/>
    <w:rsid w:val="000523AB"/>
    <w:rsid w:val="00053103"/>
    <w:rsid w:val="00056898"/>
    <w:rsid w:val="00063511"/>
    <w:rsid w:val="00072EE8"/>
    <w:rsid w:val="00075B0D"/>
    <w:rsid w:val="00075D56"/>
    <w:rsid w:val="00075E45"/>
    <w:rsid w:val="00081B1A"/>
    <w:rsid w:val="00084011"/>
    <w:rsid w:val="00085B10"/>
    <w:rsid w:val="00090197"/>
    <w:rsid w:val="0009295B"/>
    <w:rsid w:val="00092F9E"/>
    <w:rsid w:val="00093256"/>
    <w:rsid w:val="00093E9D"/>
    <w:rsid w:val="00094970"/>
    <w:rsid w:val="000961B0"/>
    <w:rsid w:val="000976A5"/>
    <w:rsid w:val="000A0F55"/>
    <w:rsid w:val="000A2FF4"/>
    <w:rsid w:val="000A355F"/>
    <w:rsid w:val="000A5CC6"/>
    <w:rsid w:val="000B100D"/>
    <w:rsid w:val="000B2B93"/>
    <w:rsid w:val="000B40DE"/>
    <w:rsid w:val="000B4D57"/>
    <w:rsid w:val="000C05D1"/>
    <w:rsid w:val="000C21B3"/>
    <w:rsid w:val="000C4847"/>
    <w:rsid w:val="000C4D3C"/>
    <w:rsid w:val="000C75F0"/>
    <w:rsid w:val="000D184D"/>
    <w:rsid w:val="000D2203"/>
    <w:rsid w:val="000D2354"/>
    <w:rsid w:val="000D79E5"/>
    <w:rsid w:val="000E14DD"/>
    <w:rsid w:val="000E2A71"/>
    <w:rsid w:val="000E51AF"/>
    <w:rsid w:val="000E6F04"/>
    <w:rsid w:val="000E7150"/>
    <w:rsid w:val="000F5B2A"/>
    <w:rsid w:val="001076E2"/>
    <w:rsid w:val="00110FBE"/>
    <w:rsid w:val="001111F4"/>
    <w:rsid w:val="001170F9"/>
    <w:rsid w:val="00117846"/>
    <w:rsid w:val="00120CEF"/>
    <w:rsid w:val="0012167C"/>
    <w:rsid w:val="0013582D"/>
    <w:rsid w:val="001366F5"/>
    <w:rsid w:val="00136D79"/>
    <w:rsid w:val="001433A3"/>
    <w:rsid w:val="00150957"/>
    <w:rsid w:val="00150DF2"/>
    <w:rsid w:val="0016539D"/>
    <w:rsid w:val="00165A45"/>
    <w:rsid w:val="00172924"/>
    <w:rsid w:val="001744C5"/>
    <w:rsid w:val="0018497B"/>
    <w:rsid w:val="00186835"/>
    <w:rsid w:val="00190309"/>
    <w:rsid w:val="0019472D"/>
    <w:rsid w:val="00197ED3"/>
    <w:rsid w:val="001A5F3E"/>
    <w:rsid w:val="001B1AD3"/>
    <w:rsid w:val="001B6410"/>
    <w:rsid w:val="001B7BA1"/>
    <w:rsid w:val="001C0193"/>
    <w:rsid w:val="001C21FB"/>
    <w:rsid w:val="001C3BAC"/>
    <w:rsid w:val="001D2AA7"/>
    <w:rsid w:val="001D3F10"/>
    <w:rsid w:val="001D559F"/>
    <w:rsid w:val="001D605A"/>
    <w:rsid w:val="001D62ED"/>
    <w:rsid w:val="001F1F1D"/>
    <w:rsid w:val="001F6103"/>
    <w:rsid w:val="00200014"/>
    <w:rsid w:val="00201C80"/>
    <w:rsid w:val="002073B9"/>
    <w:rsid w:val="0021047A"/>
    <w:rsid w:val="002132CF"/>
    <w:rsid w:val="0022593B"/>
    <w:rsid w:val="00230C93"/>
    <w:rsid w:val="00231AE3"/>
    <w:rsid w:val="00232569"/>
    <w:rsid w:val="00233696"/>
    <w:rsid w:val="00235B6E"/>
    <w:rsid w:val="00243D95"/>
    <w:rsid w:val="00244221"/>
    <w:rsid w:val="0024573B"/>
    <w:rsid w:val="00245D4F"/>
    <w:rsid w:val="0025628C"/>
    <w:rsid w:val="0025698B"/>
    <w:rsid w:val="00256A5C"/>
    <w:rsid w:val="0025711E"/>
    <w:rsid w:val="002575A5"/>
    <w:rsid w:val="00261D56"/>
    <w:rsid w:val="002621E8"/>
    <w:rsid w:val="00262B51"/>
    <w:rsid w:val="00262EAD"/>
    <w:rsid w:val="00265FC5"/>
    <w:rsid w:val="00266222"/>
    <w:rsid w:val="00267586"/>
    <w:rsid w:val="00272486"/>
    <w:rsid w:val="002725C0"/>
    <w:rsid w:val="00274135"/>
    <w:rsid w:val="0027744A"/>
    <w:rsid w:val="002867A5"/>
    <w:rsid w:val="002902E7"/>
    <w:rsid w:val="002A6519"/>
    <w:rsid w:val="002B059E"/>
    <w:rsid w:val="002B0FED"/>
    <w:rsid w:val="002B3363"/>
    <w:rsid w:val="002B7F9F"/>
    <w:rsid w:val="002C05E8"/>
    <w:rsid w:val="002C0AE6"/>
    <w:rsid w:val="002C4E5B"/>
    <w:rsid w:val="002C5D50"/>
    <w:rsid w:val="002C7264"/>
    <w:rsid w:val="002D246F"/>
    <w:rsid w:val="002E4A16"/>
    <w:rsid w:val="002E4A62"/>
    <w:rsid w:val="002E65A1"/>
    <w:rsid w:val="002E6BBC"/>
    <w:rsid w:val="002F6506"/>
    <w:rsid w:val="003079FB"/>
    <w:rsid w:val="00310AB8"/>
    <w:rsid w:val="003147FE"/>
    <w:rsid w:val="0031673F"/>
    <w:rsid w:val="003176B8"/>
    <w:rsid w:val="00322BC1"/>
    <w:rsid w:val="0032629F"/>
    <w:rsid w:val="00336D94"/>
    <w:rsid w:val="00336DC4"/>
    <w:rsid w:val="00340467"/>
    <w:rsid w:val="0034114C"/>
    <w:rsid w:val="003415CD"/>
    <w:rsid w:val="0034594E"/>
    <w:rsid w:val="00345FF1"/>
    <w:rsid w:val="003566C4"/>
    <w:rsid w:val="00357B9B"/>
    <w:rsid w:val="003659BE"/>
    <w:rsid w:val="00367262"/>
    <w:rsid w:val="0037100E"/>
    <w:rsid w:val="00375D5B"/>
    <w:rsid w:val="00377BB2"/>
    <w:rsid w:val="00383D7B"/>
    <w:rsid w:val="00387C50"/>
    <w:rsid w:val="00391AB7"/>
    <w:rsid w:val="003925AF"/>
    <w:rsid w:val="0039471A"/>
    <w:rsid w:val="00395496"/>
    <w:rsid w:val="00396C34"/>
    <w:rsid w:val="003A3E3A"/>
    <w:rsid w:val="003A6F9B"/>
    <w:rsid w:val="003B0341"/>
    <w:rsid w:val="003C05C6"/>
    <w:rsid w:val="003C0818"/>
    <w:rsid w:val="003C1CDA"/>
    <w:rsid w:val="003C2870"/>
    <w:rsid w:val="003C6234"/>
    <w:rsid w:val="003D1ACD"/>
    <w:rsid w:val="003D5638"/>
    <w:rsid w:val="003D5A14"/>
    <w:rsid w:val="003D6EF5"/>
    <w:rsid w:val="003E0EDB"/>
    <w:rsid w:val="003E27D9"/>
    <w:rsid w:val="003E2A64"/>
    <w:rsid w:val="003E2DFC"/>
    <w:rsid w:val="003E341A"/>
    <w:rsid w:val="003F03D0"/>
    <w:rsid w:val="003F3BD3"/>
    <w:rsid w:val="003F687E"/>
    <w:rsid w:val="003F7ECD"/>
    <w:rsid w:val="00402E54"/>
    <w:rsid w:val="004053AD"/>
    <w:rsid w:val="00405CA7"/>
    <w:rsid w:val="00405F04"/>
    <w:rsid w:val="00410F60"/>
    <w:rsid w:val="00411B81"/>
    <w:rsid w:val="00412821"/>
    <w:rsid w:val="0041694C"/>
    <w:rsid w:val="00422C47"/>
    <w:rsid w:val="00423D49"/>
    <w:rsid w:val="00423F0B"/>
    <w:rsid w:val="0042673C"/>
    <w:rsid w:val="00426822"/>
    <w:rsid w:val="00426EA5"/>
    <w:rsid w:val="0043170C"/>
    <w:rsid w:val="00436E5E"/>
    <w:rsid w:val="00437618"/>
    <w:rsid w:val="004402A8"/>
    <w:rsid w:val="00444252"/>
    <w:rsid w:val="004466D2"/>
    <w:rsid w:val="004561D6"/>
    <w:rsid w:val="00457B0D"/>
    <w:rsid w:val="00457C51"/>
    <w:rsid w:val="00461BC6"/>
    <w:rsid w:val="00465188"/>
    <w:rsid w:val="00465445"/>
    <w:rsid w:val="00470573"/>
    <w:rsid w:val="00471E3C"/>
    <w:rsid w:val="00473AE0"/>
    <w:rsid w:val="004775B9"/>
    <w:rsid w:val="00480A5B"/>
    <w:rsid w:val="004817FA"/>
    <w:rsid w:val="00483639"/>
    <w:rsid w:val="00491498"/>
    <w:rsid w:val="00492D2F"/>
    <w:rsid w:val="00493E40"/>
    <w:rsid w:val="00496AC7"/>
    <w:rsid w:val="00496B79"/>
    <w:rsid w:val="00497A2E"/>
    <w:rsid w:val="004A248F"/>
    <w:rsid w:val="004A2BAE"/>
    <w:rsid w:val="004A3985"/>
    <w:rsid w:val="004B4F5A"/>
    <w:rsid w:val="004B621E"/>
    <w:rsid w:val="004B7D5C"/>
    <w:rsid w:val="004C0609"/>
    <w:rsid w:val="004C0678"/>
    <w:rsid w:val="004C4792"/>
    <w:rsid w:val="004C6A65"/>
    <w:rsid w:val="004D1CB5"/>
    <w:rsid w:val="004D4D56"/>
    <w:rsid w:val="004E3324"/>
    <w:rsid w:val="004E683F"/>
    <w:rsid w:val="004F0733"/>
    <w:rsid w:val="005041B1"/>
    <w:rsid w:val="0050436A"/>
    <w:rsid w:val="00504AE4"/>
    <w:rsid w:val="00505FA8"/>
    <w:rsid w:val="00511838"/>
    <w:rsid w:val="0052163B"/>
    <w:rsid w:val="00530A75"/>
    <w:rsid w:val="00532CAE"/>
    <w:rsid w:val="005338DB"/>
    <w:rsid w:val="0053625C"/>
    <w:rsid w:val="00536B85"/>
    <w:rsid w:val="00540034"/>
    <w:rsid w:val="00543E2C"/>
    <w:rsid w:val="0054618F"/>
    <w:rsid w:val="00551F06"/>
    <w:rsid w:val="00552FD5"/>
    <w:rsid w:val="00556C1A"/>
    <w:rsid w:val="005647F4"/>
    <w:rsid w:val="005650D4"/>
    <w:rsid w:val="00571C5B"/>
    <w:rsid w:val="0057490F"/>
    <w:rsid w:val="00580C02"/>
    <w:rsid w:val="0058439A"/>
    <w:rsid w:val="005903EB"/>
    <w:rsid w:val="00591CDA"/>
    <w:rsid w:val="00592613"/>
    <w:rsid w:val="005942EF"/>
    <w:rsid w:val="0059746A"/>
    <w:rsid w:val="005A0984"/>
    <w:rsid w:val="005A12A6"/>
    <w:rsid w:val="005A1807"/>
    <w:rsid w:val="005A32F7"/>
    <w:rsid w:val="005A331B"/>
    <w:rsid w:val="005A3D48"/>
    <w:rsid w:val="005A48DE"/>
    <w:rsid w:val="005B0A46"/>
    <w:rsid w:val="005B1133"/>
    <w:rsid w:val="005B2B7A"/>
    <w:rsid w:val="005B2CA1"/>
    <w:rsid w:val="005B2E11"/>
    <w:rsid w:val="005B5BC3"/>
    <w:rsid w:val="005D0242"/>
    <w:rsid w:val="005D3EC7"/>
    <w:rsid w:val="005D44E0"/>
    <w:rsid w:val="005D4650"/>
    <w:rsid w:val="005D75FC"/>
    <w:rsid w:val="005E3299"/>
    <w:rsid w:val="005E38CF"/>
    <w:rsid w:val="005E4A48"/>
    <w:rsid w:val="005E73BC"/>
    <w:rsid w:val="005E7625"/>
    <w:rsid w:val="005E7E1E"/>
    <w:rsid w:val="00603DDD"/>
    <w:rsid w:val="00604CA9"/>
    <w:rsid w:val="006077C5"/>
    <w:rsid w:val="006122DB"/>
    <w:rsid w:val="00613D5A"/>
    <w:rsid w:val="00614AB8"/>
    <w:rsid w:val="00615D84"/>
    <w:rsid w:val="00617A3B"/>
    <w:rsid w:val="00624E8F"/>
    <w:rsid w:val="006321EA"/>
    <w:rsid w:val="00632321"/>
    <w:rsid w:val="00633926"/>
    <w:rsid w:val="0063436C"/>
    <w:rsid w:val="00636845"/>
    <w:rsid w:val="00640B17"/>
    <w:rsid w:val="006455AA"/>
    <w:rsid w:val="006615C2"/>
    <w:rsid w:val="006627FB"/>
    <w:rsid w:val="006628D3"/>
    <w:rsid w:val="00662F13"/>
    <w:rsid w:val="00670DA6"/>
    <w:rsid w:val="00675C5F"/>
    <w:rsid w:val="00680189"/>
    <w:rsid w:val="006844FD"/>
    <w:rsid w:val="00685500"/>
    <w:rsid w:val="0068581C"/>
    <w:rsid w:val="00687CC3"/>
    <w:rsid w:val="00691553"/>
    <w:rsid w:val="00691BA9"/>
    <w:rsid w:val="00691BDB"/>
    <w:rsid w:val="006A2F6A"/>
    <w:rsid w:val="006A45B2"/>
    <w:rsid w:val="006A52F3"/>
    <w:rsid w:val="006A5A9F"/>
    <w:rsid w:val="006A7EAA"/>
    <w:rsid w:val="006B264A"/>
    <w:rsid w:val="006B69ED"/>
    <w:rsid w:val="006C7A4F"/>
    <w:rsid w:val="006D060D"/>
    <w:rsid w:val="006D5D82"/>
    <w:rsid w:val="006D6037"/>
    <w:rsid w:val="006D64C1"/>
    <w:rsid w:val="006D6E75"/>
    <w:rsid w:val="006E1040"/>
    <w:rsid w:val="006E12AA"/>
    <w:rsid w:val="006E34E7"/>
    <w:rsid w:val="006E3D97"/>
    <w:rsid w:val="006E503D"/>
    <w:rsid w:val="006E5F8C"/>
    <w:rsid w:val="006E60C6"/>
    <w:rsid w:val="00705420"/>
    <w:rsid w:val="00710A75"/>
    <w:rsid w:val="00713D83"/>
    <w:rsid w:val="00720C88"/>
    <w:rsid w:val="00720DEE"/>
    <w:rsid w:val="00726238"/>
    <w:rsid w:val="00726657"/>
    <w:rsid w:val="007335D8"/>
    <w:rsid w:val="00734CFA"/>
    <w:rsid w:val="0073534C"/>
    <w:rsid w:val="00742A2D"/>
    <w:rsid w:val="00747D8C"/>
    <w:rsid w:val="00753E55"/>
    <w:rsid w:val="00762C93"/>
    <w:rsid w:val="0076612F"/>
    <w:rsid w:val="00771BED"/>
    <w:rsid w:val="00773B3D"/>
    <w:rsid w:val="0077693A"/>
    <w:rsid w:val="00781B89"/>
    <w:rsid w:val="00782F46"/>
    <w:rsid w:val="00784F53"/>
    <w:rsid w:val="00790669"/>
    <w:rsid w:val="00791855"/>
    <w:rsid w:val="00794552"/>
    <w:rsid w:val="007A170F"/>
    <w:rsid w:val="007A7239"/>
    <w:rsid w:val="007B019D"/>
    <w:rsid w:val="007B1B0E"/>
    <w:rsid w:val="007B7AA1"/>
    <w:rsid w:val="007C1371"/>
    <w:rsid w:val="007C3163"/>
    <w:rsid w:val="007C31D6"/>
    <w:rsid w:val="007D0292"/>
    <w:rsid w:val="007D41EA"/>
    <w:rsid w:val="007E481E"/>
    <w:rsid w:val="007E77EB"/>
    <w:rsid w:val="007F2EF0"/>
    <w:rsid w:val="007F417C"/>
    <w:rsid w:val="007F4AA9"/>
    <w:rsid w:val="007F5379"/>
    <w:rsid w:val="008029E0"/>
    <w:rsid w:val="008076C6"/>
    <w:rsid w:val="0080799D"/>
    <w:rsid w:val="00811F5F"/>
    <w:rsid w:val="00813353"/>
    <w:rsid w:val="00813FEA"/>
    <w:rsid w:val="00815E45"/>
    <w:rsid w:val="00816889"/>
    <w:rsid w:val="00830EE6"/>
    <w:rsid w:val="0083388B"/>
    <w:rsid w:val="0083479B"/>
    <w:rsid w:val="00834A24"/>
    <w:rsid w:val="00836C8F"/>
    <w:rsid w:val="008700CE"/>
    <w:rsid w:val="00873F6E"/>
    <w:rsid w:val="00881761"/>
    <w:rsid w:val="008829BC"/>
    <w:rsid w:val="00885D41"/>
    <w:rsid w:val="0088683A"/>
    <w:rsid w:val="00893028"/>
    <w:rsid w:val="00894D82"/>
    <w:rsid w:val="008A0FC2"/>
    <w:rsid w:val="008B424F"/>
    <w:rsid w:val="008B495E"/>
    <w:rsid w:val="008B5D48"/>
    <w:rsid w:val="008B7210"/>
    <w:rsid w:val="008C5AE7"/>
    <w:rsid w:val="008C5B47"/>
    <w:rsid w:val="008C636A"/>
    <w:rsid w:val="008D0AE7"/>
    <w:rsid w:val="008D0B73"/>
    <w:rsid w:val="008D1498"/>
    <w:rsid w:val="008D2A9C"/>
    <w:rsid w:val="008D2FB5"/>
    <w:rsid w:val="008D3C7F"/>
    <w:rsid w:val="008D3D89"/>
    <w:rsid w:val="008D506C"/>
    <w:rsid w:val="008D55E9"/>
    <w:rsid w:val="008D5D92"/>
    <w:rsid w:val="008E5D18"/>
    <w:rsid w:val="008E6F6B"/>
    <w:rsid w:val="008E732B"/>
    <w:rsid w:val="008E7525"/>
    <w:rsid w:val="008F114F"/>
    <w:rsid w:val="008F158A"/>
    <w:rsid w:val="008F1598"/>
    <w:rsid w:val="008F1DCE"/>
    <w:rsid w:val="008F25A2"/>
    <w:rsid w:val="008F5924"/>
    <w:rsid w:val="0091076B"/>
    <w:rsid w:val="00914060"/>
    <w:rsid w:val="00915035"/>
    <w:rsid w:val="00917B69"/>
    <w:rsid w:val="009267FB"/>
    <w:rsid w:val="00933842"/>
    <w:rsid w:val="009364AC"/>
    <w:rsid w:val="00936874"/>
    <w:rsid w:val="009408FD"/>
    <w:rsid w:val="00941F4C"/>
    <w:rsid w:val="00954697"/>
    <w:rsid w:val="00954C83"/>
    <w:rsid w:val="00955304"/>
    <w:rsid w:val="009578EA"/>
    <w:rsid w:val="009600A8"/>
    <w:rsid w:val="009672FB"/>
    <w:rsid w:val="0097185E"/>
    <w:rsid w:val="00972AC6"/>
    <w:rsid w:val="00972B16"/>
    <w:rsid w:val="00974128"/>
    <w:rsid w:val="00977D1D"/>
    <w:rsid w:val="00992742"/>
    <w:rsid w:val="00993F86"/>
    <w:rsid w:val="009940A4"/>
    <w:rsid w:val="009A1BA7"/>
    <w:rsid w:val="009A2DDD"/>
    <w:rsid w:val="009A33AA"/>
    <w:rsid w:val="009A4AC6"/>
    <w:rsid w:val="009A4D1B"/>
    <w:rsid w:val="009A61E8"/>
    <w:rsid w:val="009A6D0B"/>
    <w:rsid w:val="009A78FE"/>
    <w:rsid w:val="009C03BA"/>
    <w:rsid w:val="009C078A"/>
    <w:rsid w:val="009C1AEB"/>
    <w:rsid w:val="009C2DA7"/>
    <w:rsid w:val="009C615B"/>
    <w:rsid w:val="009C7742"/>
    <w:rsid w:val="009D32D2"/>
    <w:rsid w:val="009D5DB2"/>
    <w:rsid w:val="009E517D"/>
    <w:rsid w:val="009E7B4B"/>
    <w:rsid w:val="009F59BF"/>
    <w:rsid w:val="00A03A2A"/>
    <w:rsid w:val="00A052D8"/>
    <w:rsid w:val="00A063A9"/>
    <w:rsid w:val="00A1521B"/>
    <w:rsid w:val="00A165EF"/>
    <w:rsid w:val="00A202C2"/>
    <w:rsid w:val="00A20DEF"/>
    <w:rsid w:val="00A25C7D"/>
    <w:rsid w:val="00A27BF1"/>
    <w:rsid w:val="00A36A28"/>
    <w:rsid w:val="00A42A50"/>
    <w:rsid w:val="00A44567"/>
    <w:rsid w:val="00A52B58"/>
    <w:rsid w:val="00A561F1"/>
    <w:rsid w:val="00A61AED"/>
    <w:rsid w:val="00A672D8"/>
    <w:rsid w:val="00A7078C"/>
    <w:rsid w:val="00A8371F"/>
    <w:rsid w:val="00A83BAF"/>
    <w:rsid w:val="00A920BA"/>
    <w:rsid w:val="00A9251B"/>
    <w:rsid w:val="00A92DC8"/>
    <w:rsid w:val="00A93983"/>
    <w:rsid w:val="00AA269B"/>
    <w:rsid w:val="00AA5F95"/>
    <w:rsid w:val="00AA72CD"/>
    <w:rsid w:val="00AB1E38"/>
    <w:rsid w:val="00AB4631"/>
    <w:rsid w:val="00AB4DDB"/>
    <w:rsid w:val="00AB7948"/>
    <w:rsid w:val="00AC1027"/>
    <w:rsid w:val="00AC1463"/>
    <w:rsid w:val="00AC2B26"/>
    <w:rsid w:val="00AE06D2"/>
    <w:rsid w:val="00AE377C"/>
    <w:rsid w:val="00AE4688"/>
    <w:rsid w:val="00AE73DB"/>
    <w:rsid w:val="00AF153B"/>
    <w:rsid w:val="00AF457D"/>
    <w:rsid w:val="00B0046D"/>
    <w:rsid w:val="00B01FC0"/>
    <w:rsid w:val="00B03DA9"/>
    <w:rsid w:val="00B05063"/>
    <w:rsid w:val="00B12918"/>
    <w:rsid w:val="00B13FB3"/>
    <w:rsid w:val="00B16FD3"/>
    <w:rsid w:val="00B17DC6"/>
    <w:rsid w:val="00B17F17"/>
    <w:rsid w:val="00B257E1"/>
    <w:rsid w:val="00B26487"/>
    <w:rsid w:val="00B30331"/>
    <w:rsid w:val="00B34A21"/>
    <w:rsid w:val="00B36FE7"/>
    <w:rsid w:val="00B377DE"/>
    <w:rsid w:val="00B401E1"/>
    <w:rsid w:val="00B4081C"/>
    <w:rsid w:val="00B46EBD"/>
    <w:rsid w:val="00B5618F"/>
    <w:rsid w:val="00B56A29"/>
    <w:rsid w:val="00B66CBB"/>
    <w:rsid w:val="00B73A25"/>
    <w:rsid w:val="00B849AD"/>
    <w:rsid w:val="00B84B34"/>
    <w:rsid w:val="00B84C20"/>
    <w:rsid w:val="00B852F8"/>
    <w:rsid w:val="00B8793B"/>
    <w:rsid w:val="00B87FAB"/>
    <w:rsid w:val="00B96B57"/>
    <w:rsid w:val="00B97B07"/>
    <w:rsid w:val="00BA4390"/>
    <w:rsid w:val="00BA4955"/>
    <w:rsid w:val="00BB1B7F"/>
    <w:rsid w:val="00BB531F"/>
    <w:rsid w:val="00BB5D74"/>
    <w:rsid w:val="00BB7AC8"/>
    <w:rsid w:val="00BC1612"/>
    <w:rsid w:val="00BC6915"/>
    <w:rsid w:val="00BC7BF0"/>
    <w:rsid w:val="00BD0C08"/>
    <w:rsid w:val="00BD5098"/>
    <w:rsid w:val="00BE1222"/>
    <w:rsid w:val="00BE19C7"/>
    <w:rsid w:val="00BE227C"/>
    <w:rsid w:val="00BE6DF4"/>
    <w:rsid w:val="00BF268C"/>
    <w:rsid w:val="00BF4983"/>
    <w:rsid w:val="00C01D2F"/>
    <w:rsid w:val="00C0426A"/>
    <w:rsid w:val="00C05F17"/>
    <w:rsid w:val="00C06829"/>
    <w:rsid w:val="00C0710C"/>
    <w:rsid w:val="00C11A87"/>
    <w:rsid w:val="00C155A7"/>
    <w:rsid w:val="00C23D8F"/>
    <w:rsid w:val="00C26B37"/>
    <w:rsid w:val="00C43843"/>
    <w:rsid w:val="00C517A6"/>
    <w:rsid w:val="00C5423A"/>
    <w:rsid w:val="00C56CCB"/>
    <w:rsid w:val="00C573AB"/>
    <w:rsid w:val="00C620B6"/>
    <w:rsid w:val="00C622D3"/>
    <w:rsid w:val="00C65061"/>
    <w:rsid w:val="00C7309E"/>
    <w:rsid w:val="00C750EB"/>
    <w:rsid w:val="00C75676"/>
    <w:rsid w:val="00C756C1"/>
    <w:rsid w:val="00C77C6F"/>
    <w:rsid w:val="00C82AD2"/>
    <w:rsid w:val="00C90BAF"/>
    <w:rsid w:val="00C92F06"/>
    <w:rsid w:val="00C94CFD"/>
    <w:rsid w:val="00CA541A"/>
    <w:rsid w:val="00CA6408"/>
    <w:rsid w:val="00CB1013"/>
    <w:rsid w:val="00CB7039"/>
    <w:rsid w:val="00CC0CC7"/>
    <w:rsid w:val="00CC1DE3"/>
    <w:rsid w:val="00CC3124"/>
    <w:rsid w:val="00CD065B"/>
    <w:rsid w:val="00CD11A0"/>
    <w:rsid w:val="00CD31D8"/>
    <w:rsid w:val="00CD4CEF"/>
    <w:rsid w:val="00CD4E55"/>
    <w:rsid w:val="00CE34D9"/>
    <w:rsid w:val="00CE6533"/>
    <w:rsid w:val="00CE71E6"/>
    <w:rsid w:val="00CF0708"/>
    <w:rsid w:val="00CF1278"/>
    <w:rsid w:val="00CF2751"/>
    <w:rsid w:val="00CF45DC"/>
    <w:rsid w:val="00CF668A"/>
    <w:rsid w:val="00CF7F8E"/>
    <w:rsid w:val="00D06A50"/>
    <w:rsid w:val="00D11115"/>
    <w:rsid w:val="00D13AC5"/>
    <w:rsid w:val="00D14477"/>
    <w:rsid w:val="00D17B41"/>
    <w:rsid w:val="00D17FF0"/>
    <w:rsid w:val="00D21401"/>
    <w:rsid w:val="00D219FD"/>
    <w:rsid w:val="00D21BB6"/>
    <w:rsid w:val="00D24014"/>
    <w:rsid w:val="00D24CEA"/>
    <w:rsid w:val="00D30DD0"/>
    <w:rsid w:val="00D355EA"/>
    <w:rsid w:val="00D35763"/>
    <w:rsid w:val="00D416FA"/>
    <w:rsid w:val="00D450C9"/>
    <w:rsid w:val="00D452DC"/>
    <w:rsid w:val="00D470B3"/>
    <w:rsid w:val="00D4749C"/>
    <w:rsid w:val="00D477CC"/>
    <w:rsid w:val="00D52768"/>
    <w:rsid w:val="00D52A89"/>
    <w:rsid w:val="00D57821"/>
    <w:rsid w:val="00D57D92"/>
    <w:rsid w:val="00D64BF1"/>
    <w:rsid w:val="00D64C41"/>
    <w:rsid w:val="00D65E06"/>
    <w:rsid w:val="00D73882"/>
    <w:rsid w:val="00D75B7B"/>
    <w:rsid w:val="00D75FA1"/>
    <w:rsid w:val="00D83BB1"/>
    <w:rsid w:val="00D84DDC"/>
    <w:rsid w:val="00D86904"/>
    <w:rsid w:val="00D86D08"/>
    <w:rsid w:val="00D87735"/>
    <w:rsid w:val="00D90177"/>
    <w:rsid w:val="00D92179"/>
    <w:rsid w:val="00D93CA3"/>
    <w:rsid w:val="00DA0563"/>
    <w:rsid w:val="00DA07A4"/>
    <w:rsid w:val="00DA323D"/>
    <w:rsid w:val="00DA3B3A"/>
    <w:rsid w:val="00DB1879"/>
    <w:rsid w:val="00DB19DB"/>
    <w:rsid w:val="00DB4C94"/>
    <w:rsid w:val="00DB79E4"/>
    <w:rsid w:val="00DC1DB5"/>
    <w:rsid w:val="00DC2F05"/>
    <w:rsid w:val="00DC4D9B"/>
    <w:rsid w:val="00DC5F6F"/>
    <w:rsid w:val="00DD4575"/>
    <w:rsid w:val="00DD70A8"/>
    <w:rsid w:val="00DD71CE"/>
    <w:rsid w:val="00DE7EE9"/>
    <w:rsid w:val="00DF353C"/>
    <w:rsid w:val="00DF74F0"/>
    <w:rsid w:val="00E11AFC"/>
    <w:rsid w:val="00E12EF1"/>
    <w:rsid w:val="00E148BB"/>
    <w:rsid w:val="00E14AFA"/>
    <w:rsid w:val="00E15BA4"/>
    <w:rsid w:val="00E21FA1"/>
    <w:rsid w:val="00E24BBA"/>
    <w:rsid w:val="00E25DC5"/>
    <w:rsid w:val="00E274B4"/>
    <w:rsid w:val="00E27CF0"/>
    <w:rsid w:val="00E335E1"/>
    <w:rsid w:val="00E41040"/>
    <w:rsid w:val="00E45155"/>
    <w:rsid w:val="00E51ED3"/>
    <w:rsid w:val="00E522DF"/>
    <w:rsid w:val="00E57B48"/>
    <w:rsid w:val="00E6157A"/>
    <w:rsid w:val="00E627A6"/>
    <w:rsid w:val="00E6509A"/>
    <w:rsid w:val="00E656A6"/>
    <w:rsid w:val="00E65DAB"/>
    <w:rsid w:val="00E726FE"/>
    <w:rsid w:val="00E74B0D"/>
    <w:rsid w:val="00E76C73"/>
    <w:rsid w:val="00E775C5"/>
    <w:rsid w:val="00E856B6"/>
    <w:rsid w:val="00E87655"/>
    <w:rsid w:val="00E8766F"/>
    <w:rsid w:val="00E902E5"/>
    <w:rsid w:val="00E9245B"/>
    <w:rsid w:val="00E94762"/>
    <w:rsid w:val="00E9498B"/>
    <w:rsid w:val="00E96D7A"/>
    <w:rsid w:val="00EA703D"/>
    <w:rsid w:val="00EB0457"/>
    <w:rsid w:val="00EB353F"/>
    <w:rsid w:val="00EB4886"/>
    <w:rsid w:val="00EC3D78"/>
    <w:rsid w:val="00EC5983"/>
    <w:rsid w:val="00EC61E5"/>
    <w:rsid w:val="00EC7D76"/>
    <w:rsid w:val="00ED20A9"/>
    <w:rsid w:val="00ED2F99"/>
    <w:rsid w:val="00ED398A"/>
    <w:rsid w:val="00ED528B"/>
    <w:rsid w:val="00ED7B01"/>
    <w:rsid w:val="00EE0AED"/>
    <w:rsid w:val="00EE3A0C"/>
    <w:rsid w:val="00EE5EB9"/>
    <w:rsid w:val="00EF2E62"/>
    <w:rsid w:val="00EF3756"/>
    <w:rsid w:val="00EF3A1D"/>
    <w:rsid w:val="00EF6D5C"/>
    <w:rsid w:val="00EF79AA"/>
    <w:rsid w:val="00EF79C2"/>
    <w:rsid w:val="00F03C66"/>
    <w:rsid w:val="00F03C8E"/>
    <w:rsid w:val="00F0516D"/>
    <w:rsid w:val="00F07A3D"/>
    <w:rsid w:val="00F105FD"/>
    <w:rsid w:val="00F148D5"/>
    <w:rsid w:val="00F14974"/>
    <w:rsid w:val="00F14AA0"/>
    <w:rsid w:val="00F24E8B"/>
    <w:rsid w:val="00F269F1"/>
    <w:rsid w:val="00F26AE1"/>
    <w:rsid w:val="00F33ACE"/>
    <w:rsid w:val="00F4442D"/>
    <w:rsid w:val="00F54A67"/>
    <w:rsid w:val="00F54A8B"/>
    <w:rsid w:val="00F55EE4"/>
    <w:rsid w:val="00F569AD"/>
    <w:rsid w:val="00F577F3"/>
    <w:rsid w:val="00F6328E"/>
    <w:rsid w:val="00F63382"/>
    <w:rsid w:val="00F64A07"/>
    <w:rsid w:val="00F70D02"/>
    <w:rsid w:val="00F7174C"/>
    <w:rsid w:val="00F7196B"/>
    <w:rsid w:val="00F742FE"/>
    <w:rsid w:val="00F7770E"/>
    <w:rsid w:val="00F818AC"/>
    <w:rsid w:val="00F87F44"/>
    <w:rsid w:val="00F90638"/>
    <w:rsid w:val="00F93441"/>
    <w:rsid w:val="00F97772"/>
    <w:rsid w:val="00F97C67"/>
    <w:rsid w:val="00FA066B"/>
    <w:rsid w:val="00FA0B08"/>
    <w:rsid w:val="00FA1442"/>
    <w:rsid w:val="00FA1C89"/>
    <w:rsid w:val="00FA2270"/>
    <w:rsid w:val="00FB147D"/>
    <w:rsid w:val="00FB1E03"/>
    <w:rsid w:val="00FB31DC"/>
    <w:rsid w:val="00FB5C5D"/>
    <w:rsid w:val="00FB66B2"/>
    <w:rsid w:val="00FC0EB0"/>
    <w:rsid w:val="00FC1502"/>
    <w:rsid w:val="00FC2AEF"/>
    <w:rsid w:val="00FC4A47"/>
    <w:rsid w:val="00FC4C0E"/>
    <w:rsid w:val="00FD1C6E"/>
    <w:rsid w:val="00FD38FE"/>
    <w:rsid w:val="00FD6652"/>
    <w:rsid w:val="00FD6A1B"/>
    <w:rsid w:val="00FD733B"/>
    <w:rsid w:val="00FE0B3F"/>
    <w:rsid w:val="00FE5EC1"/>
    <w:rsid w:val="00FE6692"/>
    <w:rsid w:val="00FF3DB5"/>
    <w:rsid w:val="00FF4C90"/>
    <w:rsid w:val="00FF73C2"/>
    <w:rsid w:val="01AD8909"/>
    <w:rsid w:val="044E25A9"/>
    <w:rsid w:val="082FAC56"/>
    <w:rsid w:val="0B567272"/>
    <w:rsid w:val="0C204ECA"/>
    <w:rsid w:val="0C9426B6"/>
    <w:rsid w:val="0D33EF58"/>
    <w:rsid w:val="0EFE32C6"/>
    <w:rsid w:val="110DA0EC"/>
    <w:rsid w:val="11D78A0B"/>
    <w:rsid w:val="129A1AF3"/>
    <w:rsid w:val="12B30B48"/>
    <w:rsid w:val="13FD320A"/>
    <w:rsid w:val="151800C2"/>
    <w:rsid w:val="15180DC0"/>
    <w:rsid w:val="18CC25BA"/>
    <w:rsid w:val="1979D4B8"/>
    <w:rsid w:val="1A17E727"/>
    <w:rsid w:val="1C1A23AB"/>
    <w:rsid w:val="1C314586"/>
    <w:rsid w:val="1C3F629B"/>
    <w:rsid w:val="1F3C6F5D"/>
    <w:rsid w:val="220B249C"/>
    <w:rsid w:val="22DAEF1B"/>
    <w:rsid w:val="22E2EE67"/>
    <w:rsid w:val="23AD0720"/>
    <w:rsid w:val="246F0001"/>
    <w:rsid w:val="24F498BD"/>
    <w:rsid w:val="2503C2B0"/>
    <w:rsid w:val="263F2F63"/>
    <w:rsid w:val="269D09F4"/>
    <w:rsid w:val="279CEB9E"/>
    <w:rsid w:val="27A2E03A"/>
    <w:rsid w:val="28F1FC85"/>
    <w:rsid w:val="2A176654"/>
    <w:rsid w:val="2A71F7C3"/>
    <w:rsid w:val="2A7C4B4D"/>
    <w:rsid w:val="2AA292B0"/>
    <w:rsid w:val="2B410303"/>
    <w:rsid w:val="2B7CB941"/>
    <w:rsid w:val="2BD9EDC5"/>
    <w:rsid w:val="2EB683DB"/>
    <w:rsid w:val="3017383C"/>
    <w:rsid w:val="30B9157F"/>
    <w:rsid w:val="30E797C2"/>
    <w:rsid w:val="311E006E"/>
    <w:rsid w:val="31BE4984"/>
    <w:rsid w:val="32D369E2"/>
    <w:rsid w:val="3413285B"/>
    <w:rsid w:val="346CA07C"/>
    <w:rsid w:val="34D0E82E"/>
    <w:rsid w:val="35DF531A"/>
    <w:rsid w:val="36D68742"/>
    <w:rsid w:val="374B4500"/>
    <w:rsid w:val="37662AFB"/>
    <w:rsid w:val="390F6DAE"/>
    <w:rsid w:val="3A1CE0D5"/>
    <w:rsid w:val="3A7A3DAB"/>
    <w:rsid w:val="3A90BDB1"/>
    <w:rsid w:val="3C4D673F"/>
    <w:rsid w:val="3E2B83DE"/>
    <w:rsid w:val="3EE00A8D"/>
    <w:rsid w:val="3FB11677"/>
    <w:rsid w:val="4178F6FB"/>
    <w:rsid w:val="41D44278"/>
    <w:rsid w:val="442556BF"/>
    <w:rsid w:val="449AB0E3"/>
    <w:rsid w:val="44E1CB5A"/>
    <w:rsid w:val="44FD4043"/>
    <w:rsid w:val="44FEB97F"/>
    <w:rsid w:val="4634A565"/>
    <w:rsid w:val="463C7694"/>
    <w:rsid w:val="46CF4929"/>
    <w:rsid w:val="49E3A827"/>
    <w:rsid w:val="4AA0C992"/>
    <w:rsid w:val="4B963ACE"/>
    <w:rsid w:val="4BDCA87E"/>
    <w:rsid w:val="4FF70B3D"/>
    <w:rsid w:val="5047FA10"/>
    <w:rsid w:val="50A871BB"/>
    <w:rsid w:val="512D939B"/>
    <w:rsid w:val="51A8C6B7"/>
    <w:rsid w:val="527BDD38"/>
    <w:rsid w:val="52953CC3"/>
    <w:rsid w:val="536F854D"/>
    <w:rsid w:val="5396B3AC"/>
    <w:rsid w:val="559C1925"/>
    <w:rsid w:val="56AD6448"/>
    <w:rsid w:val="592790C1"/>
    <w:rsid w:val="59B5BDB1"/>
    <w:rsid w:val="59FE6016"/>
    <w:rsid w:val="5B26170E"/>
    <w:rsid w:val="5BF2CA2A"/>
    <w:rsid w:val="5DE9D156"/>
    <w:rsid w:val="5E2660F9"/>
    <w:rsid w:val="5E31CED6"/>
    <w:rsid w:val="5E890E84"/>
    <w:rsid w:val="5F0D2ADC"/>
    <w:rsid w:val="5F4C4AF9"/>
    <w:rsid w:val="63736CC8"/>
    <w:rsid w:val="64F0CCF1"/>
    <w:rsid w:val="67252959"/>
    <w:rsid w:val="680CBA8F"/>
    <w:rsid w:val="69683147"/>
    <w:rsid w:val="69AC3239"/>
    <w:rsid w:val="69FF18DB"/>
    <w:rsid w:val="6BD2891B"/>
    <w:rsid w:val="6DC74C40"/>
    <w:rsid w:val="6E067879"/>
    <w:rsid w:val="6E9AB35C"/>
    <w:rsid w:val="6F17ABFE"/>
    <w:rsid w:val="6F4CEEA5"/>
    <w:rsid w:val="6FA8772B"/>
    <w:rsid w:val="71DEB663"/>
    <w:rsid w:val="72CE22E7"/>
    <w:rsid w:val="7400697E"/>
    <w:rsid w:val="75153244"/>
    <w:rsid w:val="751FBEAD"/>
    <w:rsid w:val="7604DD88"/>
    <w:rsid w:val="7686269F"/>
    <w:rsid w:val="79EDAD0B"/>
    <w:rsid w:val="79EFD09F"/>
    <w:rsid w:val="7A0418CA"/>
    <w:rsid w:val="7A7EAC47"/>
    <w:rsid w:val="7BB2D721"/>
    <w:rsid w:val="7D3D351E"/>
    <w:rsid w:val="7E66C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B692B"/>
  <w15:docId w15:val="{DD24597F-8929-48E1-9D42-2753001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theme="minorHAnsi"/>
        <w:sz w:val="21"/>
        <w:szCs w:val="21"/>
        <w:lang w:val="en-US" w:eastAsia="en-US" w:bidi="ar-SA"/>
      </w:rPr>
    </w:rPrDefault>
    <w:pPrDefault>
      <w:pPr>
        <w:ind w:left="2608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locked="1" w:semiHidden="1" w:uiPriority="9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semiHidden="1" w:uiPriority="7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semiHidden="1" w:uiPriority="1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0"/>
    <w:lsdException w:name="Table Theme" w:semiHidden="1" w:unhideWhenUsed="1"/>
    <w:lsdException w:name="Placeholder Text" w:locked="1" w:semiHidden="1"/>
    <w:lsdException w:name="No Spacing" w:locked="1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locked="1" w:uiPriority="65"/>
    <w:lsdException w:name="Medium List 2 Accent 2" w:locked="1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locked="1" w:uiPriority="65"/>
    <w:lsdException w:name="Medium List 2 Accent 3" w:locked="1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locked="1" w:uiPriority="65"/>
    <w:lsdException w:name="Medium List 2 Accent 4" w:locked="1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locked="1" w:uiPriority="65"/>
    <w:lsdException w:name="Medium List 2 Accent 5" w:locked="1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locked="1" w:uiPriority="65"/>
    <w:lsdException w:name="Medium List 2 Accent 6" w:locked="1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C90BAF"/>
    <w:pPr>
      <w:ind w:left="0"/>
    </w:pPr>
    <w:rPr>
      <w:rFonts w:ascii="Arial" w:hAnsi="Arial" w:cs="Times New Roman"/>
      <w:sz w:val="22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C90BAF"/>
    <w:pPr>
      <w:keepNext/>
      <w:numPr>
        <w:numId w:val="1"/>
      </w:numPr>
      <w:spacing w:before="240" w:after="240"/>
      <w:outlineLvl w:val="0"/>
    </w:pPr>
    <w:rPr>
      <w:rFonts w:cs="Arial"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C90BAF"/>
    <w:pPr>
      <w:keepNext/>
      <w:numPr>
        <w:ilvl w:val="1"/>
        <w:numId w:val="1"/>
      </w:numPr>
      <w:spacing w:before="240" w:after="240"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C90BAF"/>
    <w:pPr>
      <w:keepNext/>
      <w:numPr>
        <w:ilvl w:val="2"/>
        <w:numId w:val="1"/>
      </w:numPr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locked/>
    <w:rsid w:val="00C750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Otsikko5">
    <w:name w:val="heading 5"/>
    <w:basedOn w:val="Normaali"/>
    <w:next w:val="Normaali"/>
    <w:link w:val="Otsikko5Char"/>
    <w:semiHidden/>
    <w:unhideWhenUsed/>
    <w:locked/>
    <w:rsid w:val="00B96B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locked/>
    <w:rsid w:val="00B96B5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locked/>
    <w:rsid w:val="00B96B5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locked/>
    <w:rsid w:val="00B96B5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locked/>
    <w:rsid w:val="00B96B5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C90BAF"/>
    <w:rPr>
      <w:rFonts w:ascii="Arial" w:hAnsi="Arial" w:cs="Arial"/>
      <w:bCs/>
      <w:sz w:val="2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C90BAF"/>
    <w:rPr>
      <w:rFonts w:ascii="Arial" w:hAnsi="Arial" w:cs="Arial"/>
      <w:bCs/>
      <w:iCs/>
      <w:sz w:val="22"/>
      <w:szCs w:val="28"/>
      <w:lang w:val="fi-FI"/>
    </w:rPr>
  </w:style>
  <w:style w:type="paragraph" w:customStyle="1" w:styleId="Sisennys">
    <w:name w:val="Sisennys"/>
    <w:basedOn w:val="Normaali"/>
    <w:link w:val="SisennysChar"/>
    <w:qFormat/>
    <w:rsid w:val="00C90BAF"/>
    <w:pPr>
      <w:spacing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Kappaleenoletusfontti"/>
    <w:link w:val="Sisennys"/>
    <w:rsid w:val="00C90BAF"/>
    <w:rPr>
      <w:rFonts w:ascii="Arial" w:eastAsiaTheme="minorHAnsi" w:hAnsi="Arial"/>
      <w:sz w:val="22"/>
      <w:lang w:val="fi-FI"/>
    </w:rPr>
  </w:style>
  <w:style w:type="paragraph" w:styleId="Yltunniste">
    <w:name w:val="header"/>
    <w:basedOn w:val="Normaali"/>
    <w:link w:val="YltunnisteChar"/>
    <w:rsid w:val="003D5A14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94970"/>
  </w:style>
  <w:style w:type="paragraph" w:customStyle="1" w:styleId="PaaOtsikko">
    <w:name w:val="PaaOtsikko"/>
    <w:basedOn w:val="Normaali"/>
    <w:next w:val="Sisennys"/>
    <w:uiPriority w:val="1"/>
    <w:rsid w:val="00B96B57"/>
    <w:pPr>
      <w:spacing w:after="240"/>
    </w:pPr>
    <w:rPr>
      <w:b/>
    </w:rPr>
  </w:style>
  <w:style w:type="character" w:customStyle="1" w:styleId="Otsikko3Char">
    <w:name w:val="Otsikko 3 Char"/>
    <w:basedOn w:val="Kappaleenoletusfontti"/>
    <w:link w:val="Otsikko3"/>
    <w:uiPriority w:val="1"/>
    <w:rsid w:val="00C90BAF"/>
    <w:rPr>
      <w:rFonts w:ascii="Arial" w:hAnsi="Arial" w:cs="Arial"/>
      <w:bCs/>
      <w:sz w:val="22"/>
      <w:szCs w:val="26"/>
      <w:lang w:val="fi-FI"/>
    </w:rPr>
  </w:style>
  <w:style w:type="character" w:customStyle="1" w:styleId="Otsikko5Char">
    <w:name w:val="Otsikko 5 Char"/>
    <w:basedOn w:val="Kappaleenoletusfontti"/>
    <w:link w:val="Otsikko5"/>
    <w:semiHidden/>
    <w:rsid w:val="003176B8"/>
    <w:rPr>
      <w:rFonts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semiHidden/>
    <w:rsid w:val="003176B8"/>
    <w:rPr>
      <w:rFonts w:ascii="Times New Roman" w:hAnsi="Times New Roman" w:cs="Times New Roman"/>
      <w:b/>
      <w:bCs/>
      <w:lang w:val="fi-FI"/>
    </w:rPr>
  </w:style>
  <w:style w:type="character" w:customStyle="1" w:styleId="Otsikko7Char">
    <w:name w:val="Otsikko 7 Char"/>
    <w:basedOn w:val="Kappaleenoletusfontti"/>
    <w:link w:val="Otsikko7"/>
    <w:semiHidden/>
    <w:rsid w:val="003176B8"/>
    <w:rPr>
      <w:rFonts w:ascii="Times New Roman" w:hAnsi="Times New Roman" w:cs="Times New Roman"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semiHidden/>
    <w:rsid w:val="003176B8"/>
    <w:rPr>
      <w:rFonts w:ascii="Times New Roman" w:hAnsi="Times New Roman" w:cs="Times New Roman"/>
      <w:i/>
      <w:iCs/>
      <w:sz w:val="24"/>
      <w:lang w:val="fi-FI"/>
    </w:rPr>
  </w:style>
  <w:style w:type="character" w:customStyle="1" w:styleId="Otsikko9Char">
    <w:name w:val="Otsikko 9 Char"/>
    <w:basedOn w:val="Kappaleenoletusfontti"/>
    <w:link w:val="Otsikko9"/>
    <w:semiHidden/>
    <w:rsid w:val="003176B8"/>
    <w:rPr>
      <w:rFonts w:cs="Arial"/>
      <w:lang w:val="fi-FI"/>
    </w:rPr>
  </w:style>
  <w:style w:type="paragraph" w:styleId="Alatunniste">
    <w:name w:val="footer"/>
    <w:basedOn w:val="Normaali"/>
    <w:link w:val="AlatunnisteChar"/>
    <w:uiPriority w:val="99"/>
    <w:rsid w:val="003D5A14"/>
    <w:pPr>
      <w:tabs>
        <w:tab w:val="center" w:pos="4680"/>
        <w:tab w:val="right" w:pos="9360"/>
      </w:tabs>
      <w:jc w:val="right"/>
    </w:pPr>
    <w:rPr>
      <w:rFonts w:eastAsiaTheme="minorHAnsi" w:cstheme="min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34CFA"/>
    <w:rPr>
      <w:rFonts w:eastAsiaTheme="minorHAnsi"/>
      <w:sz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3D5A14"/>
    <w:rPr>
      <w:color w:val="0000FF" w:themeColor="hyperlink"/>
      <w:u w:val="single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750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ulukkoRuudukko">
    <w:name w:val="Table Grid"/>
    <w:basedOn w:val="Normaalitaulukko"/>
    <w:rsid w:val="00317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Vaaleavarjostus1">
    <w:name w:val="Vaalea varjostus1"/>
    <w:basedOn w:val="Normaalitaulukko"/>
    <w:uiPriority w:val="60"/>
    <w:rsid w:val="003176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isennystiivis">
    <w:name w:val="Sisennys tiivis"/>
    <w:basedOn w:val="Sisennys"/>
    <w:qFormat/>
    <w:rsid w:val="00BD0C08"/>
    <w:pPr>
      <w:spacing w:after="0"/>
    </w:pPr>
  </w:style>
  <w:style w:type="paragraph" w:customStyle="1" w:styleId="Sivuotsikko">
    <w:name w:val="Sivuotsikko"/>
    <w:basedOn w:val="Normaali"/>
    <w:next w:val="Sisennys"/>
    <w:uiPriority w:val="1"/>
    <w:qFormat/>
    <w:rsid w:val="00C90BAF"/>
    <w:pPr>
      <w:spacing w:after="240"/>
    </w:pPr>
    <w:rPr>
      <w:rFonts w:eastAsiaTheme="minorHAnsi" w:cstheme="minorHAnsi"/>
      <w:lang w:val="en-US"/>
    </w:rPr>
  </w:style>
  <w:style w:type="paragraph" w:customStyle="1" w:styleId="Sivuotsikkotiivis">
    <w:name w:val="Sivuotsikko tiivis"/>
    <w:basedOn w:val="Sivuotsikko"/>
    <w:next w:val="Sisennystiivis"/>
    <w:uiPriority w:val="1"/>
    <w:qFormat/>
    <w:rsid w:val="00FD6A1B"/>
    <w:pPr>
      <w:spacing w:after="0"/>
      <w:ind w:left="2608" w:hanging="2608"/>
    </w:pPr>
  </w:style>
  <w:style w:type="paragraph" w:customStyle="1" w:styleId="Vastaanottaja">
    <w:name w:val="Vastaanottaja"/>
    <w:basedOn w:val="Normaali"/>
    <w:rsid w:val="00C750EB"/>
    <w:pPr>
      <w:framePr w:w="4536" w:wrap="around" w:vAnchor="text" w:hAnchor="text" w:y="1"/>
    </w:pPr>
    <w:rPr>
      <w:rFonts w:eastAsiaTheme="minorHAnsi" w:cstheme="minorHAnsi"/>
      <w:lang w:val="en-US"/>
    </w:rPr>
  </w:style>
  <w:style w:type="numbering" w:customStyle="1" w:styleId="Abc">
    <w:name w:val="Abc"/>
    <w:uiPriority w:val="99"/>
    <w:rsid w:val="00D21401"/>
    <w:pPr>
      <w:numPr>
        <w:numId w:val="13"/>
      </w:numPr>
    </w:pPr>
  </w:style>
  <w:style w:type="paragraph" w:styleId="Luettelokappale">
    <w:name w:val="List Paragraph"/>
    <w:basedOn w:val="Normaali"/>
    <w:uiPriority w:val="34"/>
    <w:qFormat/>
    <w:rsid w:val="006D5D82"/>
    <w:pPr>
      <w:ind w:left="720"/>
      <w:contextualSpacing/>
    </w:pPr>
    <w:rPr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locked/>
    <w:rsid w:val="00094970"/>
    <w:rPr>
      <w:rFonts w:eastAsiaTheme="minorHAnsi" w:cs="Tahoma"/>
      <w:sz w:val="16"/>
      <w:szCs w:val="16"/>
      <w:lang w:val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970"/>
    <w:rPr>
      <w:rFonts w:cs="Tahoma"/>
      <w:sz w:val="16"/>
      <w:szCs w:val="16"/>
    </w:rPr>
  </w:style>
  <w:style w:type="paragraph" w:styleId="Kuvaotsikko">
    <w:name w:val="caption"/>
    <w:basedOn w:val="Sisennys"/>
    <w:next w:val="Sisennys"/>
    <w:uiPriority w:val="7"/>
    <w:rsid w:val="003C05C6"/>
    <w:pPr>
      <w:ind w:left="2965" w:hanging="357"/>
    </w:pPr>
    <w:rPr>
      <w:bCs/>
      <w:szCs w:val="18"/>
    </w:rPr>
  </w:style>
  <w:style w:type="paragraph" w:styleId="Sisluet2">
    <w:name w:val="toc 2"/>
    <w:basedOn w:val="Sisennystiivis"/>
    <w:next w:val="Normaali"/>
    <w:autoRedefine/>
    <w:uiPriority w:val="39"/>
    <w:rsid w:val="009A33AA"/>
  </w:style>
  <w:style w:type="paragraph" w:styleId="Sisluet3">
    <w:name w:val="toc 3"/>
    <w:basedOn w:val="Sisennystiivis"/>
    <w:next w:val="Normaali"/>
    <w:autoRedefine/>
    <w:uiPriority w:val="12"/>
    <w:rsid w:val="009A33AA"/>
  </w:style>
  <w:style w:type="paragraph" w:styleId="Sisluet1">
    <w:name w:val="toc 1"/>
    <w:basedOn w:val="Sisennystiivis"/>
    <w:next w:val="Sisennys"/>
    <w:autoRedefine/>
    <w:uiPriority w:val="39"/>
    <w:rsid w:val="009A33AA"/>
  </w:style>
  <w:style w:type="paragraph" w:styleId="Sisllysluettelonotsikko">
    <w:name w:val="TOC Heading"/>
    <w:basedOn w:val="Sisennystiivis"/>
    <w:next w:val="Sisennystiivis"/>
    <w:uiPriority w:val="39"/>
    <w:qFormat/>
    <w:rsid w:val="004A3985"/>
    <w:rPr>
      <w:rFonts w:eastAsiaTheme="majorEastAsia" w:cstheme="majorHAnsi"/>
      <w:szCs w:val="28"/>
    </w:rPr>
  </w:style>
  <w:style w:type="numbering" w:customStyle="1" w:styleId="Viiva">
    <w:name w:val="Viiva"/>
    <w:uiPriority w:val="99"/>
    <w:rsid w:val="00D21401"/>
    <w:pPr>
      <w:numPr>
        <w:numId w:val="14"/>
      </w:numPr>
    </w:pPr>
  </w:style>
  <w:style w:type="numbering" w:customStyle="1" w:styleId="Numeroitu">
    <w:name w:val="Numeroitu"/>
    <w:uiPriority w:val="99"/>
    <w:rsid w:val="00D21401"/>
    <w:pPr>
      <w:numPr>
        <w:numId w:val="10"/>
      </w:numPr>
    </w:pPr>
  </w:style>
  <w:style w:type="character" w:styleId="Paikkamerkkiteksti">
    <w:name w:val="Placeholder Text"/>
    <w:basedOn w:val="Kappaleenoletusfontti"/>
    <w:uiPriority w:val="99"/>
    <w:semiHidden/>
    <w:locked/>
    <w:rsid w:val="00426EA5"/>
    <w:rPr>
      <w:color w:val="808080"/>
    </w:rPr>
  </w:style>
  <w:style w:type="paragraph" w:customStyle="1" w:styleId="CSNormal">
    <w:name w:val="CS_Normal"/>
    <w:basedOn w:val="Normaali"/>
    <w:qFormat/>
    <w:rsid w:val="00747D8C"/>
    <w:pPr>
      <w:jc w:val="both"/>
    </w:pPr>
    <w:rPr>
      <w:rFonts w:ascii="Georgia" w:hAnsi="Georgia"/>
      <w:sz w:val="20"/>
      <w:szCs w:val="20"/>
      <w:lang w:eastAsia="fi-FI"/>
    </w:rPr>
  </w:style>
  <w:style w:type="paragraph" w:styleId="Muutos">
    <w:name w:val="Revision"/>
    <w:hidden/>
    <w:uiPriority w:val="99"/>
    <w:semiHidden/>
    <w:rsid w:val="00CF7F8E"/>
    <w:pPr>
      <w:ind w:left="0"/>
    </w:pPr>
    <w:rPr>
      <w:rFonts w:ascii="Arial" w:hAnsi="Arial" w:cs="Times New Roman"/>
      <w:sz w:val="22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09295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9295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9295B"/>
    <w:rPr>
      <w:rFonts w:ascii="Arial" w:hAnsi="Arial"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9295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9295B"/>
    <w:rPr>
      <w:rFonts w:ascii="Arial" w:hAnsi="Arial" w:cs="Times New Roman"/>
      <w:b/>
      <w:bCs/>
      <w:sz w:val="20"/>
      <w:szCs w:val="20"/>
      <w:lang w:val="fi-FI"/>
    </w:rPr>
  </w:style>
  <w:style w:type="character" w:styleId="Maininta">
    <w:name w:val="Mention"/>
    <w:basedOn w:val="Kappaleenoletusfontti"/>
    <w:uiPriority w:val="99"/>
    <w:unhideWhenUsed/>
    <w:rsid w:val="00F269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Pit\Yleisasiakirja\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3E7209DA744A2BB473941CC6D5FC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466289-F925-4FC5-AA44-0645E08482FC}"/>
      </w:docPartPr>
      <w:docPartBody>
        <w:p w:rsidR="008D4A97" w:rsidRDefault="00A9251B">
          <w:pPr>
            <w:pStyle w:val="333E7209DA744A2BB473941CC6D5FC65"/>
          </w:pPr>
          <w:r w:rsidRPr="006124F4">
            <w:rPr>
              <w:rStyle w:val="Paikkamerkkiteksti"/>
            </w:rPr>
            <w:t>[Otsikko]</w:t>
          </w:r>
        </w:p>
      </w:docPartBody>
    </w:docPart>
    <w:docPart>
      <w:docPartPr>
        <w:name w:val="F76D8B9BACD64D80B20ADB1E6A3657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9E2D71-D4E9-4ADD-A42C-629B7C8B132B}"/>
      </w:docPartPr>
      <w:docPartBody>
        <w:p w:rsidR="008D4A97" w:rsidRDefault="00A9251B">
          <w:pPr>
            <w:pStyle w:val="F76D8B9BACD64D80B20ADB1E6A365707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8EFB5D22AE4745269877A22845EBF3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C304E-B074-438C-9A51-1A669E08E2C5}"/>
      </w:docPartPr>
      <w:docPartBody>
        <w:p w:rsidR="008D4A97" w:rsidRDefault="00A9251B">
          <w:pPr>
            <w:pStyle w:val="8EFB5D22AE4745269877A22845EBF36C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F5CAB81357C24476B221EA35F70A1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BF2C7-531B-4463-9A6A-22A2A252510A}"/>
      </w:docPartPr>
      <w:docPartBody>
        <w:p w:rsidR="008D4A97" w:rsidRDefault="00A9251B">
          <w:pPr>
            <w:pStyle w:val="F5CAB81357C24476B221EA35F70A18B5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072661D7A5BA466DBA9E9694676B6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411AC0-0647-4A0D-BAE7-E448BE240549}"/>
      </w:docPartPr>
      <w:docPartBody>
        <w:p w:rsidR="008D4A97" w:rsidRDefault="00A9251B">
          <w:pPr>
            <w:pStyle w:val="072661D7A5BA466DBA9E9694676B669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5F17F928207C43B9BA19BB12D884FB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E00E3C-493F-4D32-BD35-083AADFE82B5}"/>
      </w:docPartPr>
      <w:docPartBody>
        <w:p w:rsidR="008D4A97" w:rsidRDefault="00A9251B">
          <w:pPr>
            <w:pStyle w:val="5F17F928207C43B9BA19BB12D884FBC7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7949D5DAB46B4F4882A68F957292FC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2BB332-DD17-4D55-B43C-B0F35118BD13}"/>
      </w:docPartPr>
      <w:docPartBody>
        <w:p w:rsidR="000D618F" w:rsidRDefault="000A0F55">
          <w:r w:rsidRPr="00031219">
            <w:rPr>
              <w:rStyle w:val="Paikkamerkkiteksti"/>
            </w:rPr>
            <w:t>[Yksikkö]</w:t>
          </w:r>
        </w:p>
      </w:docPartBody>
    </w:docPart>
    <w:docPart>
      <w:docPartPr>
        <w:name w:val="5A96B49F205C4D169141F753C9883F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80A507-20BE-4696-BFEE-348A3279A23F}"/>
      </w:docPartPr>
      <w:docPartBody>
        <w:p w:rsidR="000D618F" w:rsidRDefault="000A0F55">
          <w:r w:rsidRPr="00031219">
            <w:rPr>
              <w:rStyle w:val="Paikkamerkkiteksti"/>
            </w:rPr>
            <w:t>[Asiakirjatyyppi]</w:t>
          </w:r>
        </w:p>
      </w:docPartBody>
    </w:docPart>
    <w:docPart>
      <w:docPartPr>
        <w:name w:val="B7223D4F2DFA419CB60E930BEA9E0E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AB02E5-1542-46EE-AA29-CD334A6E74A5}"/>
      </w:docPartPr>
      <w:docPartBody>
        <w:p w:rsidR="000D618F" w:rsidRDefault="000A0F55">
          <w:r w:rsidRPr="00031219">
            <w:rPr>
              <w:rStyle w:val="Paikkamerkkiteksti"/>
            </w:rPr>
            <w:t>[Luonne]</w:t>
          </w:r>
        </w:p>
      </w:docPartBody>
    </w:docPart>
    <w:docPart>
      <w:docPartPr>
        <w:name w:val="C514471459FC49DFBF8617A62E30AA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7CCD89-2735-46D8-992A-DD6F5D160465}"/>
      </w:docPartPr>
      <w:docPartBody>
        <w:p w:rsidR="000D618F" w:rsidRDefault="000A0F55">
          <w:r w:rsidRPr="00031219">
            <w:rPr>
              <w:rStyle w:val="Paikkamerkkiteksti"/>
            </w:rPr>
            <w:t>[Turvaluokka]</w:t>
          </w:r>
        </w:p>
      </w:docPartBody>
    </w:docPart>
    <w:docPart>
      <w:docPartPr>
        <w:name w:val="DB7D8F625DE049CA8CA41C291E1F3C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E3790-808C-47F3-8EB8-485453B201A6}"/>
      </w:docPartPr>
      <w:docPartBody>
        <w:p w:rsidR="0017424A" w:rsidRDefault="00EE0AED">
          <w:r w:rsidRPr="00221E62">
            <w:rPr>
              <w:rStyle w:val="Paikkamerkkiteksti"/>
            </w:rPr>
            <w:t>[Liite]</w:t>
          </w:r>
        </w:p>
      </w:docPartBody>
    </w:docPart>
    <w:docPart>
      <w:docPartPr>
        <w:name w:val="A0C2AF2D0E604100A5C18ED8417922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DA5B94-B241-4C39-922E-2B4C13C95FA6}"/>
      </w:docPartPr>
      <w:docPartBody>
        <w:p w:rsidR="0017424A" w:rsidRDefault="00EE0AED" w:rsidP="00EE0AED">
          <w:pPr>
            <w:pStyle w:val="A0C2AF2D0E604100A5C18ED841792274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F586D5B25FAE40B1BA1CFC8F8ADDAE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84E65-C429-4DEC-9CF3-E3B6A65AE156}"/>
      </w:docPartPr>
      <w:docPartBody>
        <w:p w:rsidR="0017424A" w:rsidRDefault="00EE0AED" w:rsidP="00EE0AED">
          <w:pPr>
            <w:pStyle w:val="F586D5B25FAE40B1BA1CFC8F8ADDAE98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CCA8865E71DA404EB8E21A4A9A0208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5FC1AA-98E9-473D-9B55-5A2357C482FF}"/>
      </w:docPartPr>
      <w:docPartBody>
        <w:p w:rsidR="0017424A" w:rsidRDefault="00EE0AED" w:rsidP="00EE0AED">
          <w:pPr>
            <w:pStyle w:val="CCA8865E71DA404EB8E21A4A9A020853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48F2EAF2EF464D3B9D96ABCF067CEA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375982-8976-4601-9AE5-AE43166ABD09}"/>
      </w:docPartPr>
      <w:docPartBody>
        <w:p w:rsidR="0017424A" w:rsidRDefault="00EE0AED" w:rsidP="00EE0AED">
          <w:pPr>
            <w:pStyle w:val="48F2EAF2EF464D3B9D96ABCF067CEA2E"/>
          </w:pPr>
          <w:r w:rsidRPr="00031219">
            <w:rPr>
              <w:rStyle w:val="Paikkamerkkiteksti"/>
            </w:rPr>
            <w:t>[Yksikkö]</w:t>
          </w:r>
        </w:p>
      </w:docPartBody>
    </w:docPart>
    <w:docPart>
      <w:docPartPr>
        <w:name w:val="56792BFC120F4D98866E2C347A24BA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7DCA83-F761-4744-AD03-2D478BBEF44F}"/>
      </w:docPartPr>
      <w:docPartBody>
        <w:p w:rsidR="0017424A" w:rsidRDefault="00EE0AED" w:rsidP="00EE0AED">
          <w:pPr>
            <w:pStyle w:val="56792BFC120F4D98866E2C347A24BA3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9A730893BEE4278994C8BFD89224D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6C5E5A-BFE7-4BC4-BD4C-EDF0A5F1A68A}"/>
      </w:docPartPr>
      <w:docPartBody>
        <w:p w:rsidR="0017424A" w:rsidRDefault="00EE0AED" w:rsidP="00EE0AED">
          <w:pPr>
            <w:pStyle w:val="79A730893BEE4278994C8BFD89224D3D"/>
          </w:pPr>
          <w:r w:rsidRPr="00150DF2">
            <w:rPr>
              <w:rStyle w:val="Paikkamerkkiteksti"/>
            </w:rPr>
            <w:t xml:space="preserve"> </w:t>
          </w:r>
        </w:p>
      </w:docPartBody>
    </w:docPart>
    <w:docPart>
      <w:docPartPr>
        <w:name w:val="9F6C8F2D492C48A5A279D2A2DC5CB0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23A74F-5BD8-43A2-AE84-0C7E4D5BF260}"/>
      </w:docPartPr>
      <w:docPartBody>
        <w:p w:rsidR="00A624B1" w:rsidRDefault="005B5BC3" w:rsidP="005B5BC3">
          <w:pPr>
            <w:pStyle w:val="9F6C8F2D492C48A5A279D2A2DC5CB0A3"/>
          </w:pPr>
          <w:r w:rsidRPr="00E61067">
            <w:rPr>
              <w:rStyle w:val="Paikkamerkkiteksti"/>
            </w:rPr>
            <w:t>[Asiakirjatyyppi]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51B"/>
    <w:rsid w:val="000A0D93"/>
    <w:rsid w:val="000A0F55"/>
    <w:rsid w:val="000D618F"/>
    <w:rsid w:val="001319F2"/>
    <w:rsid w:val="00141701"/>
    <w:rsid w:val="0017424A"/>
    <w:rsid w:val="00190309"/>
    <w:rsid w:val="001D559F"/>
    <w:rsid w:val="002017EA"/>
    <w:rsid w:val="002452C8"/>
    <w:rsid w:val="002B78F1"/>
    <w:rsid w:val="00321B82"/>
    <w:rsid w:val="003871A1"/>
    <w:rsid w:val="003D41EA"/>
    <w:rsid w:val="003E0EDB"/>
    <w:rsid w:val="004B0847"/>
    <w:rsid w:val="004B4F5A"/>
    <w:rsid w:val="00562ECA"/>
    <w:rsid w:val="0058439A"/>
    <w:rsid w:val="00591CDA"/>
    <w:rsid w:val="005969C3"/>
    <w:rsid w:val="005A48DE"/>
    <w:rsid w:val="005B0A6B"/>
    <w:rsid w:val="005B5BC3"/>
    <w:rsid w:val="00633926"/>
    <w:rsid w:val="00650E72"/>
    <w:rsid w:val="00691553"/>
    <w:rsid w:val="006A45B2"/>
    <w:rsid w:val="00714AC0"/>
    <w:rsid w:val="00720DEE"/>
    <w:rsid w:val="0077693A"/>
    <w:rsid w:val="00780A15"/>
    <w:rsid w:val="007B019D"/>
    <w:rsid w:val="008008BE"/>
    <w:rsid w:val="0085696D"/>
    <w:rsid w:val="00885D41"/>
    <w:rsid w:val="008C442E"/>
    <w:rsid w:val="008D4A97"/>
    <w:rsid w:val="008D69AB"/>
    <w:rsid w:val="00935BEB"/>
    <w:rsid w:val="009414F4"/>
    <w:rsid w:val="00A130F9"/>
    <w:rsid w:val="00A3020A"/>
    <w:rsid w:val="00A624B1"/>
    <w:rsid w:val="00A8371F"/>
    <w:rsid w:val="00A9251B"/>
    <w:rsid w:val="00A94CA4"/>
    <w:rsid w:val="00B12918"/>
    <w:rsid w:val="00B14402"/>
    <w:rsid w:val="00B30331"/>
    <w:rsid w:val="00BA4390"/>
    <w:rsid w:val="00BD3335"/>
    <w:rsid w:val="00C94961"/>
    <w:rsid w:val="00CF51BF"/>
    <w:rsid w:val="00D163B4"/>
    <w:rsid w:val="00E30CED"/>
    <w:rsid w:val="00EA236F"/>
    <w:rsid w:val="00EC3D78"/>
    <w:rsid w:val="00EE0AED"/>
    <w:rsid w:val="00FB5C5D"/>
    <w:rsid w:val="00FB66B2"/>
    <w:rsid w:val="00FF4C90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F51BF"/>
    <w:rPr>
      <w:color w:val="808080"/>
    </w:rPr>
  </w:style>
  <w:style w:type="paragraph" w:customStyle="1" w:styleId="333E7209DA744A2BB473941CC6D5FC65">
    <w:name w:val="333E7209DA744A2BB473941CC6D5FC65"/>
  </w:style>
  <w:style w:type="paragraph" w:customStyle="1" w:styleId="F76D8B9BACD64D80B20ADB1E6A365707">
    <w:name w:val="F76D8B9BACD64D80B20ADB1E6A365707"/>
  </w:style>
  <w:style w:type="paragraph" w:customStyle="1" w:styleId="8EFB5D22AE4745269877A22845EBF36C">
    <w:name w:val="8EFB5D22AE4745269877A22845EBF36C"/>
  </w:style>
  <w:style w:type="paragraph" w:customStyle="1" w:styleId="F5CAB81357C24476B221EA35F70A18B5">
    <w:name w:val="F5CAB81357C24476B221EA35F70A18B5"/>
  </w:style>
  <w:style w:type="paragraph" w:customStyle="1" w:styleId="072661D7A5BA466DBA9E9694676B669E">
    <w:name w:val="072661D7A5BA466DBA9E9694676B669E"/>
  </w:style>
  <w:style w:type="paragraph" w:customStyle="1" w:styleId="5F17F928207C43B9BA19BB12D884FBC7">
    <w:name w:val="5F17F928207C43B9BA19BB12D884FBC7"/>
  </w:style>
  <w:style w:type="paragraph" w:customStyle="1" w:styleId="A0C2AF2D0E604100A5C18ED841792274">
    <w:name w:val="A0C2AF2D0E604100A5C18ED841792274"/>
    <w:rsid w:val="00EE0AED"/>
    <w:pPr>
      <w:spacing w:after="160" w:line="259" w:lineRule="auto"/>
    </w:pPr>
  </w:style>
  <w:style w:type="paragraph" w:customStyle="1" w:styleId="F586D5B25FAE40B1BA1CFC8F8ADDAE98">
    <w:name w:val="F586D5B25FAE40B1BA1CFC8F8ADDAE98"/>
    <w:rsid w:val="00EE0AED"/>
    <w:pPr>
      <w:spacing w:after="160" w:line="259" w:lineRule="auto"/>
    </w:pPr>
  </w:style>
  <w:style w:type="paragraph" w:customStyle="1" w:styleId="CCA8865E71DA404EB8E21A4A9A020853">
    <w:name w:val="CCA8865E71DA404EB8E21A4A9A020853"/>
    <w:rsid w:val="00EE0AED"/>
    <w:pPr>
      <w:spacing w:after="160" w:line="259" w:lineRule="auto"/>
    </w:pPr>
  </w:style>
  <w:style w:type="paragraph" w:customStyle="1" w:styleId="48F2EAF2EF464D3B9D96ABCF067CEA2E">
    <w:name w:val="48F2EAF2EF464D3B9D96ABCF067CEA2E"/>
    <w:rsid w:val="00EE0AED"/>
    <w:pPr>
      <w:spacing w:after="160" w:line="259" w:lineRule="auto"/>
    </w:pPr>
  </w:style>
  <w:style w:type="paragraph" w:customStyle="1" w:styleId="56792BFC120F4D98866E2C347A24BA36">
    <w:name w:val="56792BFC120F4D98866E2C347A24BA36"/>
    <w:rsid w:val="00EE0AED"/>
    <w:pPr>
      <w:spacing w:after="160" w:line="259" w:lineRule="auto"/>
    </w:pPr>
  </w:style>
  <w:style w:type="paragraph" w:customStyle="1" w:styleId="79A730893BEE4278994C8BFD89224D3D">
    <w:name w:val="79A730893BEE4278994C8BFD89224D3D"/>
    <w:rsid w:val="00EE0AED"/>
    <w:pPr>
      <w:spacing w:after="160" w:line="259" w:lineRule="auto"/>
    </w:pPr>
  </w:style>
  <w:style w:type="paragraph" w:customStyle="1" w:styleId="9F6C8F2D492C48A5A279D2A2DC5CB0A3">
    <w:name w:val="9F6C8F2D492C48A5A279D2A2DC5CB0A3"/>
    <w:rsid w:val="005B5B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4964DBB1D3898245A345290CC80B4E9D" ma:contentTypeVersion="30" ma:contentTypeDescription="" ma:contentTypeScope="" ma:versionID="18ee0cb22fc730f585ed5eb75593ee69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6d21b9900a6da7419e618ef5ef5d8b41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Ennakointi ja koulutus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default="5795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600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0d546b08-4fd7-4c61-a71e-2ff734c2dfd3}" ma:internalName="TaxCatchAll" ma:showField="CatchAllData" ma:web="6ed7c27e-9067-470f-a2b1-572897938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0d546b08-4fd7-4c61-a71e-2ff734c2dfd3}" ma:internalName="TaxCatchAllLabel" ma:readOnly="true" ma:showField="CatchAllDataLabel" ma:web="6ed7c27e-9067-470f-a2b1-572897938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2025-02-12T08:40:48+00:00</datehidden>
    <Turvaluokka xmlns="59df146f-7ddd-4b8c-ad0a-b36f0bde1af8">Sisäinen</Turvaluokka>
    <m1b612f04ed641ef84700b625686da1a xmlns="0a3d3510-5864-46d9-99f3-ff9cf64766bd">
      <Terms xmlns="http://schemas.microsoft.com/office/infopath/2007/PartnerControls"/>
    </m1b612f04ed641ef84700b625686da1a>
    <Hyväksymisaika xmlns="59df146f-7ddd-4b8c-ad0a-b36f0bde1af8" xsi:nil="true"/>
    <Toimintalohko xmlns="b3482ef4-95fb-428f-9b80-8291477d056d">600</Toimintalohko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>Ennakointi ja koulutus</Yksikkö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>5795</Asiatunnus>
    <TaxCatchAll xmlns="0a3d3510-5864-46d9-99f3-ff9cf64766bd" xsi:nil="true"/>
    <organizationhidden xmlns="59df146f-7ddd-4b8c-ad0a-b36f0bde1af8" xsi:nil="true"/>
  </documentManagement>
</p:properties>
</file>

<file path=customXml/item4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5.xml><?xml version="1.0" encoding="utf-8"?>
<?mso-contentType ?>
<SharedContentType xmlns="Microsoft.SharePoint.Taxonomy.ContentTypeSync" SourceId="0b244f7c-65aa-48fb-9d13-422c763cce83" ContentTypeId="0x01010009B064D253C0234B96565FEBDE0EB1AE01" PreviousValue="false" LastSyncTimeStamp="2023-11-24T08:19:51.287Z"/>
</file>

<file path=customXml/itemProps1.xml><?xml version="1.0" encoding="utf-8"?>
<ds:datastoreItem xmlns:ds="http://schemas.openxmlformats.org/officeDocument/2006/customXml" ds:itemID="{F43536B9-B7B8-45D7-B6C0-B41C50DE417D}"/>
</file>

<file path=customXml/itemProps2.xml><?xml version="1.0" encoding="utf-8"?>
<ds:datastoreItem xmlns:ds="http://schemas.openxmlformats.org/officeDocument/2006/customXml" ds:itemID="{3C20D30C-9548-43DA-92F3-529C121F6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280F5-C19A-43E6-A8B1-D9A498DF9B80}">
  <ds:schemaRefs>
    <ds:schemaRef ds:uri="http://schemas.microsoft.com/office/infopath/2007/PartnerControls"/>
    <ds:schemaRef ds:uri="3e8a0e23-ae07-4162-95ab-bb7e14f40b3c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2BC40B-6ABF-44E1-B34F-53E2C129614A}"/>
</file>

<file path=customXml/itemProps5.xml><?xml version="1.0" encoding="utf-8"?>
<ds:datastoreItem xmlns:ds="http://schemas.openxmlformats.org/officeDocument/2006/customXml" ds:itemID="{62BD6412-CBF9-4BBE-86DB-F22C453056E1}"/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Yleisasiakirja</Template>
  <TotalTime>0</TotalTime>
  <Pages>3</Pages>
  <Words>621</Words>
  <Characters>3546</Characters>
  <Application>Microsoft Office Word</Application>
  <DocSecurity>0</DocSecurity>
  <Lines>29</Lines>
  <Paragraphs>8</Paragraphs>
  <ScaleCrop>false</ScaleCrop>
  <Company>Cap</Company>
  <LinksUpToDate>false</LinksUpToDate>
  <CharactersWithSpaces>4159</CharactersWithSpaces>
  <SharedDoc>false</SharedDoc>
  <HLinks>
    <vt:vector size="54" baseType="variant"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_Toc190248950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_Toc190248949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_Toc190248948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_Toc190248947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_Toc190248946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_Toc190248945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_Toc190248944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_Toc190248943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_Toc190248942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NIMI -hankesuunnitelma</dc:title>
  <dc:subject/>
  <dc:creator>Tekijä</dc:creator>
  <cp:keywords/>
  <dc:description>Kieli: suomi
Luonut: Arja Kantola
Paperiasiakirja: 
Muu tallennemuoto:</dc:description>
  <cp:lastModifiedBy>Eeva Hellström</cp:lastModifiedBy>
  <cp:revision>2</cp:revision>
  <cp:lastPrinted>2008-03-05T16:08:00Z</cp:lastPrinted>
  <dcterms:created xsi:type="dcterms:W3CDTF">2025-02-12T08:35:00Z</dcterms:created>
  <dcterms:modified xsi:type="dcterms:W3CDTF">2025-02-12T08:35:00Z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0x01010009B064D253C0234B96565FEBDE0EB1AE01004964DBB1D3898245A345290CC80B4E9D</vt:lpwstr>
  </property>
  <property fmtid="{D5CDD505-2E9C-101B-9397-08002B2CF9AE}" pid="3" name="Luonut">
    <vt:lpwstr>Arja Kantola</vt:lpwstr>
  </property>
  <property fmtid="{D5CDD505-2E9C-101B-9397-08002B2CF9AE}" pid="4" name="Arkistointiluokka">
    <vt:lpwstr/>
  </property>
  <property fmtid="{D5CDD505-2E9C-101B-9397-08002B2CF9AE}" pid="5" name="m1b612f04ed641ef84700b625686da1a">
    <vt:lpwstr/>
  </property>
  <property fmtid="{D5CDD505-2E9C-101B-9397-08002B2CF9AE}" pid="6" name="TaxCatchAll">
    <vt:lpwstr/>
  </property>
</Properties>
</file>