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8649" w14:textId="5FA739E7" w:rsidR="00133CF2" w:rsidRPr="008842AC" w:rsidRDefault="00833987" w:rsidP="00214313">
      <w:pPr>
        <w:pStyle w:val="Metatieto"/>
        <w:rPr>
          <w:b/>
        </w:rPr>
      </w:pPr>
      <w:r w:rsidRPr="008842AC">
        <w:rPr>
          <w:b/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42C7BAB" wp14:editId="2418A680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99387" cy="255181"/>
            <wp:effectExtent l="0" t="0" r="0" b="0"/>
            <wp:wrapSquare wrapText="bothSides"/>
            <wp:docPr id="1" name="Kuva 2" descr="Sitr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 descr="Sitra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25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4A1">
        <w:rPr>
          <w:b/>
        </w:rPr>
        <w:t>Suunnitelma</w:t>
      </w:r>
    </w:p>
    <w:p w14:paraId="2B8466B1" w14:textId="15A9F618" w:rsidR="00833987" w:rsidRDefault="003C7588" w:rsidP="009A3AC6">
      <w:pPr>
        <w:pStyle w:val="Metatieto"/>
      </w:pPr>
      <w:r>
        <w:t>[Päivämäärä]</w:t>
      </w:r>
    </w:p>
    <w:p w14:paraId="022931D2" w14:textId="77777777" w:rsidR="00AE40F2" w:rsidRDefault="00AE40F2" w:rsidP="009A3AC6">
      <w:pPr>
        <w:pStyle w:val="Metatieto"/>
      </w:pPr>
    </w:p>
    <w:p w14:paraId="23FA97D2" w14:textId="0E76128B" w:rsidR="00833987" w:rsidRDefault="00E679F1" w:rsidP="00E679F1">
      <w:pPr>
        <w:pStyle w:val="Metatie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B0548">
        <w:t>[Luottamuksellisuus]</w:t>
      </w:r>
    </w:p>
    <w:p w14:paraId="23947232" w14:textId="44F39E6C" w:rsidR="00D066D2" w:rsidRDefault="00D066D2" w:rsidP="00D32A97">
      <w:pPr>
        <w:rPr>
          <w:rFonts w:cs="Arial"/>
          <w:szCs w:val="22"/>
        </w:rPr>
      </w:pPr>
    </w:p>
    <w:p w14:paraId="0BB437FD" w14:textId="394D1425" w:rsidR="00D066D2" w:rsidRDefault="00B54C90" w:rsidP="009A3AC6">
      <w:pPr>
        <w:pStyle w:val="Metatieto"/>
      </w:pPr>
      <w:r>
        <w:t>[</w:t>
      </w:r>
      <w:r w:rsidR="005A04A1">
        <w:t>Rahoituksen hakijan nimi</w:t>
      </w:r>
      <w:r>
        <w:t>]</w:t>
      </w:r>
      <w:r w:rsidR="00FA0C8A">
        <w:t xml:space="preserve"> </w:t>
      </w:r>
      <w:r w:rsidR="00BF3564">
        <w:t xml:space="preserve">/ </w:t>
      </w:r>
      <w:r>
        <w:t>[</w:t>
      </w:r>
      <w:r w:rsidR="005A04A1">
        <w:t>Tekijä</w:t>
      </w:r>
      <w:r>
        <w:t>]</w:t>
      </w:r>
    </w:p>
    <w:p w14:paraId="3951EB92" w14:textId="6A74AAFF" w:rsidR="00BF3564" w:rsidRDefault="00BF3564" w:rsidP="009A3AC6">
      <w:pPr>
        <w:pStyle w:val="Metatieto"/>
      </w:pPr>
      <w:bookmarkStart w:id="0" w:name="Asiakirjan_lisätieto"/>
    </w:p>
    <w:bookmarkEnd w:id="0"/>
    <w:p w14:paraId="0A1590EE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6F55E74A" w14:textId="77777777" w:rsidR="009A3AC6" w:rsidRDefault="009A3AC6" w:rsidP="00D32A97">
      <w:pPr>
        <w:rPr>
          <w:rFonts w:cs="Arial"/>
          <w:b/>
          <w:bCs/>
          <w:szCs w:val="22"/>
        </w:rPr>
      </w:pPr>
    </w:p>
    <w:p w14:paraId="4BFF061D" w14:textId="30107045" w:rsidR="00D066D2" w:rsidRPr="00D32A97" w:rsidRDefault="00D066D2" w:rsidP="00D32A97">
      <w:pPr>
        <w:rPr>
          <w:rFonts w:cs="Arial"/>
          <w:b/>
          <w:bCs/>
          <w:szCs w:val="22"/>
        </w:rPr>
      </w:pPr>
    </w:p>
    <w:p w14:paraId="377FB8CF" w14:textId="02248BA7" w:rsidR="00565FB7" w:rsidRDefault="005A04A1" w:rsidP="00D32A97">
      <w:pPr>
        <w:pStyle w:val="PaaOtsikk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[</w:t>
      </w:r>
      <w:r w:rsidR="0083657F">
        <w:rPr>
          <w:rFonts w:cs="Arial"/>
          <w:sz w:val="28"/>
          <w:szCs w:val="28"/>
        </w:rPr>
        <w:t>H</w:t>
      </w:r>
      <w:r w:rsidR="00D652FA">
        <w:rPr>
          <w:rFonts w:cs="Arial"/>
          <w:sz w:val="28"/>
          <w:szCs w:val="28"/>
        </w:rPr>
        <w:t>ankkeen</w:t>
      </w:r>
      <w:r>
        <w:rPr>
          <w:rFonts w:cs="Arial"/>
          <w:sz w:val="28"/>
          <w:szCs w:val="28"/>
        </w:rPr>
        <w:t xml:space="preserve"> nimi] -</w:t>
      </w:r>
      <w:r w:rsidR="00736507">
        <w:rPr>
          <w:rFonts w:cs="Arial"/>
          <w:sz w:val="28"/>
          <w:szCs w:val="28"/>
        </w:rPr>
        <w:t>hanke</w:t>
      </w:r>
      <w:r>
        <w:rPr>
          <w:rFonts w:cs="Arial"/>
          <w:sz w:val="28"/>
          <w:szCs w:val="28"/>
        </w:rPr>
        <w:t>suunnitelma</w:t>
      </w:r>
    </w:p>
    <w:p w14:paraId="08CBC4A3" w14:textId="588EC1B5" w:rsidR="00C160BB" w:rsidRPr="00071FE5" w:rsidRDefault="007962F9" w:rsidP="00C160BB">
      <w:pPr>
        <w:pStyle w:val="Sisennys"/>
        <w:ind w:left="0"/>
        <w:rPr>
          <w:i/>
          <w:iCs/>
        </w:rPr>
      </w:pPr>
      <w:r w:rsidRPr="007962F9">
        <w:rPr>
          <w:i/>
          <w:iCs/>
        </w:rPr>
        <w:t>Laadi hankesuunnitelma hyödyntäen tämän asiakirjan rakennetta ja hankkeen kannalta olennaisia kysymyksiä, jotta suunnitelma kattaa hankkeen arvioinnin kannalta olennaiset asiat. Poista tämä teksti lopullisesta hankesuunnitelmasta.</w:t>
      </w:r>
      <w:r w:rsidR="00C160BB" w:rsidRPr="00C160BB">
        <w:rPr>
          <w:i/>
          <w:iCs/>
        </w:rPr>
        <w:t xml:space="preserve"> Hakemuksen enimmäispituus on 4 sivua + kansi + lähteet.</w:t>
      </w:r>
    </w:p>
    <w:bookmarkStart w:id="1" w:name="_Ref187843458" w:displacedByCustomXml="next"/>
    <w:sdt>
      <w:sdtPr>
        <w:rPr>
          <w:rFonts w:eastAsia="Times New Roman" w:cs="Times New Roman"/>
          <w:szCs w:val="21"/>
        </w:rPr>
        <w:id w:val="-12013146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BF7485" w14:textId="1AAC39D4" w:rsidR="00FD70C6" w:rsidRDefault="00FD70C6">
          <w:pPr>
            <w:pStyle w:val="Sisllysluettelonotsikko"/>
          </w:pPr>
          <w:r>
            <w:t>Sisällys</w:t>
          </w:r>
        </w:p>
        <w:p w14:paraId="287B368E" w14:textId="4AADD973" w:rsidR="00855FD5" w:rsidRDefault="00FD70C6">
          <w:pPr>
            <w:pStyle w:val="Sisluet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300261" w:history="1">
            <w:r w:rsidR="00855FD5" w:rsidRPr="00B11D24">
              <w:rPr>
                <w:rStyle w:val="Hyperlinkki"/>
                <w:noProof/>
              </w:rPr>
              <w:t>1 Hankkeen lyhyt kuvaus</w:t>
            </w:r>
            <w:r w:rsidR="00855FD5">
              <w:rPr>
                <w:noProof/>
                <w:webHidden/>
              </w:rPr>
              <w:tab/>
            </w:r>
            <w:r w:rsidR="00855FD5">
              <w:rPr>
                <w:noProof/>
                <w:webHidden/>
              </w:rPr>
              <w:fldChar w:fldCharType="begin"/>
            </w:r>
            <w:r w:rsidR="00855FD5">
              <w:rPr>
                <w:noProof/>
                <w:webHidden/>
              </w:rPr>
              <w:instrText xml:space="preserve"> PAGEREF _Toc191300261 \h </w:instrText>
            </w:r>
            <w:r w:rsidR="00855FD5">
              <w:rPr>
                <w:noProof/>
                <w:webHidden/>
              </w:rPr>
            </w:r>
            <w:r w:rsidR="00855FD5">
              <w:rPr>
                <w:noProof/>
                <w:webHidden/>
              </w:rPr>
              <w:fldChar w:fldCharType="separate"/>
            </w:r>
            <w:r w:rsidR="00855FD5">
              <w:rPr>
                <w:noProof/>
                <w:webHidden/>
              </w:rPr>
              <w:t>2</w:t>
            </w:r>
            <w:r w:rsidR="00855FD5">
              <w:rPr>
                <w:noProof/>
                <w:webHidden/>
              </w:rPr>
              <w:fldChar w:fldCharType="end"/>
            </w:r>
          </w:hyperlink>
        </w:p>
        <w:p w14:paraId="19E8B3E3" w14:textId="062FADA1" w:rsidR="00855FD5" w:rsidRDefault="00855FD5">
          <w:pPr>
            <w:pStyle w:val="Sisluet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1300262" w:history="1">
            <w:r w:rsidRPr="00B11D24">
              <w:rPr>
                <w:rStyle w:val="Hyperlinkki"/>
                <w:iCs/>
                <w:noProof/>
              </w:rPr>
              <w:t>2</w:t>
            </w:r>
            <w:r w:rsidRPr="00B11D24">
              <w:rPr>
                <w:rStyle w:val="Hyperlinkki"/>
                <w:noProof/>
              </w:rPr>
              <w:t xml:space="preserve"> Rahoituksen hakija ja hankkeen toteuttaja(t)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DE30" w14:textId="4B758047" w:rsidR="00855FD5" w:rsidRDefault="00855FD5">
          <w:pPr>
            <w:pStyle w:val="Sisluet2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1300263" w:history="1">
            <w:r w:rsidRPr="00B11D24">
              <w:rPr>
                <w:rStyle w:val="Hyperlinkki"/>
                <w:noProof/>
              </w:rPr>
              <w:t>4 Hankkeen tavoitteet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D9F4C" w14:textId="00CF2271" w:rsidR="00855FD5" w:rsidRDefault="00855FD5">
          <w:pPr>
            <w:pStyle w:val="Sisluet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1300264" w:history="1">
            <w:r w:rsidRPr="00B11D24">
              <w:rPr>
                <w:rStyle w:val="Hyperlinkki"/>
                <w:noProof/>
              </w:rPr>
              <w:t>5 Hankkeen toteutus ja aikataulu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4E182" w14:textId="76924A87" w:rsidR="00855FD5" w:rsidRDefault="00855FD5">
          <w:pPr>
            <w:pStyle w:val="Sisluet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1300265" w:history="1">
            <w:r w:rsidRPr="00B11D24">
              <w:rPr>
                <w:rStyle w:val="Hyperlinkki"/>
                <w:noProof/>
              </w:rPr>
              <w:t>6 Tulokset ja vaikutus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BE2DC" w14:textId="4F90B95D" w:rsidR="00855FD5" w:rsidRDefault="00855FD5">
          <w:pPr>
            <w:pStyle w:val="Sisluet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1300266" w:history="1">
            <w:r w:rsidRPr="00B11D24">
              <w:rPr>
                <w:rStyle w:val="Hyperlinkki"/>
                <w:noProof/>
              </w:rPr>
              <w:t>7 Tulosten laajempi hyödyntäminen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AF954" w14:textId="25E7DBF9" w:rsidR="00855FD5" w:rsidRDefault="00855FD5">
          <w:pPr>
            <w:pStyle w:val="Sisluet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1300267" w:history="1">
            <w:r w:rsidRPr="00B11D24">
              <w:rPr>
                <w:rStyle w:val="Hyperlinkki"/>
                <w:noProof/>
              </w:rPr>
              <w:t>8 Kustannusarvio ja rahoitussuunnitelma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BB21B" w14:textId="539491D5" w:rsidR="00855FD5" w:rsidRDefault="00855FD5">
          <w:pPr>
            <w:pStyle w:val="Sisluet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1300268" w:history="1">
            <w:r w:rsidRPr="00B11D24">
              <w:rPr>
                <w:rStyle w:val="Hyperlinkki"/>
                <w:noProof/>
              </w:rPr>
              <w:t>9 Riskit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C7E31" w14:textId="7372EB47" w:rsidR="00855FD5" w:rsidRDefault="00855FD5">
          <w:pPr>
            <w:pStyle w:val="Sisluet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1300269" w:history="1">
            <w:r w:rsidRPr="00B11D24">
              <w:rPr>
                <w:rStyle w:val="Hyperlinkki"/>
                <w:noProof/>
              </w:rPr>
              <w:t>10 Viestintä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_Toc191300269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61AFD" w14:textId="32F1FA1D" w:rsidR="00FD70C6" w:rsidRDefault="00FD70C6">
          <w:r>
            <w:rPr>
              <w:b/>
              <w:bCs/>
            </w:rPr>
            <w:fldChar w:fldCharType="end"/>
          </w:r>
        </w:p>
      </w:sdtContent>
    </w:sdt>
    <w:p w14:paraId="4F4C5404" w14:textId="77777777" w:rsidR="00FD70C6" w:rsidRPr="00FD70C6" w:rsidRDefault="00FD70C6" w:rsidP="00973629">
      <w:pPr>
        <w:pStyle w:val="Sisennys"/>
      </w:pPr>
    </w:p>
    <w:p w14:paraId="509562F4" w14:textId="6F12F704" w:rsidR="00F03BB1" w:rsidRDefault="00F03BB1">
      <w:pPr>
        <w:spacing w:after="200" w:line="276" w:lineRule="auto"/>
        <w:rPr>
          <w:rFonts w:eastAsiaTheme="minorHAnsi" w:cstheme="minorHAnsi"/>
        </w:rPr>
      </w:pPr>
      <w:r>
        <w:br w:type="page"/>
      </w:r>
    </w:p>
    <w:p w14:paraId="451EDB03" w14:textId="1DFB2EC0" w:rsidR="00946121" w:rsidRDefault="00946121" w:rsidP="00946121">
      <w:pPr>
        <w:pStyle w:val="Otsikko1"/>
      </w:pPr>
      <w:bookmarkStart w:id="2" w:name="_Toc190248942"/>
      <w:bookmarkStart w:id="3" w:name="_Toc191300261"/>
      <w:bookmarkEnd w:id="1"/>
      <w:r w:rsidRPr="00946121">
        <w:lastRenderedPageBreak/>
        <w:t>Hankk</w:t>
      </w:r>
      <w:bookmarkEnd w:id="2"/>
      <w:r w:rsidR="00886EEA">
        <w:t>een lyhyt kuvaus</w:t>
      </w:r>
      <w:bookmarkEnd w:id="3"/>
    </w:p>
    <w:p w14:paraId="7983284D" w14:textId="77777777" w:rsidR="001D63A1" w:rsidRDefault="001D63A1" w:rsidP="001D63A1">
      <w:pPr>
        <w:pStyle w:val="Sisennys"/>
        <w:spacing w:line="240" w:lineRule="auto"/>
      </w:pPr>
      <w:r>
        <w:t xml:space="preserve">Lisää tähän muutaman virkkeen kuvaus hankkeesta. </w:t>
      </w:r>
    </w:p>
    <w:p w14:paraId="3FDB00B3" w14:textId="3CC78BD4" w:rsidR="00DD0954" w:rsidRPr="00DD0954" w:rsidRDefault="001D63A1" w:rsidP="001D63A1">
      <w:pPr>
        <w:pStyle w:val="Sisennys"/>
        <w:spacing w:line="240" w:lineRule="auto"/>
      </w:pPr>
      <w:r>
        <w:t xml:space="preserve">Kuvaa lyhyesti </w:t>
      </w:r>
      <w:r>
        <w:t>kokeilu</w:t>
      </w:r>
      <w:r>
        <w:t>n tavoitteet, odotetut tulokset ja vaikutukset.</w:t>
      </w:r>
    </w:p>
    <w:p w14:paraId="6B424E2C" w14:textId="77777777" w:rsidR="005A04A1" w:rsidRDefault="005A04A1" w:rsidP="005A04A1">
      <w:pPr>
        <w:pStyle w:val="Otsikko1"/>
      </w:pPr>
      <w:bookmarkStart w:id="4" w:name="_Toc191300262"/>
      <w:r w:rsidRPr="005A04A1">
        <w:t>Rahoituksen hakija ja hankkeen toteuttaja(t)</w:t>
      </w:r>
      <w:bookmarkEnd w:id="4"/>
    </w:p>
    <w:p w14:paraId="0D582DC4" w14:textId="429AF4BE" w:rsidR="007B4094" w:rsidRPr="007B4094" w:rsidRDefault="00DD0954" w:rsidP="001D63A1">
      <w:pPr>
        <w:pStyle w:val="Sisennys"/>
        <w:spacing w:line="240" w:lineRule="auto"/>
      </w:pPr>
      <w:r w:rsidRPr="00DD0954">
        <w:t>Kuka on hankkeen päätoteuttaja? Mikäli kyse on yhteishankkeesta (hankekonsortio tai allianssi), mitkä ovat hankkeen muut toteuttajaorganisaatiot ja miten hankkeen vastuunjako toteutetaan toteuttajien kesken? Listaa mukana olevat organisaatiot ja vastuuhenkilöt yhteystietoineen.</w:t>
      </w:r>
    </w:p>
    <w:p w14:paraId="4E24FF15" w14:textId="116C2D4A" w:rsidR="00A907DF" w:rsidRPr="00A907DF" w:rsidRDefault="00A907DF" w:rsidP="00A907DF">
      <w:pPr>
        <w:pStyle w:val="Otsikko2"/>
        <w:numPr>
          <w:ilvl w:val="0"/>
          <w:numId w:val="0"/>
        </w:numPr>
        <w:rPr>
          <w:rFonts w:eastAsiaTheme="minorHAnsi" w:cstheme="minorHAnsi"/>
        </w:rPr>
      </w:pPr>
      <w:bookmarkStart w:id="5" w:name="_Toc190248944"/>
      <w:bookmarkStart w:id="6" w:name="_Toc191300263"/>
      <w:r w:rsidRPr="00A907DF">
        <w:rPr>
          <w:rFonts w:eastAsiaTheme="minorHAnsi" w:cstheme="minorHAnsi"/>
        </w:rPr>
        <w:t xml:space="preserve">4 </w:t>
      </w:r>
      <w:r w:rsidRPr="00A907DF">
        <w:rPr>
          <w:szCs w:val="22"/>
        </w:rPr>
        <w:t>Hankkeen tavoitteet</w:t>
      </w:r>
      <w:bookmarkEnd w:id="5"/>
      <w:bookmarkEnd w:id="6"/>
      <w:r w:rsidR="00C86B0C">
        <w:rPr>
          <w:szCs w:val="22"/>
        </w:rPr>
        <w:t xml:space="preserve"> </w:t>
      </w:r>
    </w:p>
    <w:p w14:paraId="3062D07F" w14:textId="1926A195" w:rsidR="00D74B84" w:rsidRPr="00D74B84" w:rsidRDefault="00A907DF" w:rsidP="00D74B84">
      <w:pPr>
        <w:pStyle w:val="Sisennystiivis"/>
        <w:rPr>
          <w:rFonts w:cs="Arial"/>
        </w:rPr>
      </w:pPr>
      <w:r w:rsidRPr="07DAB909">
        <w:rPr>
          <w:rFonts w:cs="Arial"/>
        </w:rPr>
        <w:t xml:space="preserve">Mitkä ovat hankkeen tavoitteet? </w:t>
      </w:r>
      <w:r w:rsidR="00F81DD5" w:rsidRPr="07DAB909">
        <w:rPr>
          <w:rFonts w:cs="Arial"/>
        </w:rPr>
        <w:t xml:space="preserve">Onko rahoituksen kohteena olevaa </w:t>
      </w:r>
      <w:r w:rsidR="00F9774D" w:rsidRPr="07DAB909">
        <w:rPr>
          <w:rFonts w:cs="Arial"/>
        </w:rPr>
        <w:t xml:space="preserve">vastaavaa </w:t>
      </w:r>
      <w:r w:rsidR="00F81DD5" w:rsidRPr="07DAB909">
        <w:rPr>
          <w:rFonts w:cs="Arial"/>
        </w:rPr>
        <w:t>menetelmää pilotoitu jossain jo aikaisemmin?</w:t>
      </w:r>
    </w:p>
    <w:p w14:paraId="64369B00" w14:textId="605DE005" w:rsidR="0032320E" w:rsidRPr="005A04A1" w:rsidRDefault="005A04A1" w:rsidP="003B66C8">
      <w:pPr>
        <w:pStyle w:val="Otsikko1"/>
        <w:numPr>
          <w:ilvl w:val="0"/>
          <w:numId w:val="13"/>
        </w:numPr>
      </w:pPr>
      <w:bookmarkStart w:id="7" w:name="_Toc191300264"/>
      <w:r w:rsidRPr="005A04A1">
        <w:t>Hankkeen t</w:t>
      </w:r>
      <w:r w:rsidR="00C617CC">
        <w:t>oteutus</w:t>
      </w:r>
      <w:r w:rsidR="003B66C8">
        <w:t xml:space="preserve"> ja aikataulu</w:t>
      </w:r>
      <w:bookmarkEnd w:id="7"/>
    </w:p>
    <w:p w14:paraId="40AAA0E0" w14:textId="3348C1AF" w:rsidR="003B66C8" w:rsidRPr="00743B26" w:rsidRDefault="00752A4F" w:rsidP="00752A4F">
      <w:pPr>
        <w:autoSpaceDE w:val="0"/>
        <w:autoSpaceDN w:val="0"/>
        <w:adjustRightInd w:val="0"/>
        <w:spacing w:line="240" w:lineRule="auto"/>
        <w:ind w:left="1304"/>
      </w:pPr>
      <w:r w:rsidRPr="00752A4F">
        <w:t>Mitä hankkeessa tehdään? Kuvaa hankkeen eri työkokonaisuudet ja hankkeen vaiheet. Mikä on hankkeen kokonaisaikataulu ja millaisista osista se koostuu? Mitkä ovat tärkeimmät seurattavat mittarit? Tuotetaanko pilotin aikana kustannusvaikutusten analyysi?</w:t>
      </w:r>
    </w:p>
    <w:p w14:paraId="3781C9EC" w14:textId="498E45B4" w:rsidR="0082209D" w:rsidRDefault="005A04A1" w:rsidP="0082209D">
      <w:pPr>
        <w:pStyle w:val="Otsikko1"/>
      </w:pPr>
      <w:bookmarkStart w:id="8" w:name="_Toc191300265"/>
      <w:r>
        <w:t>Tulokset ja vaikutus</w:t>
      </w:r>
      <w:bookmarkEnd w:id="8"/>
    </w:p>
    <w:p w14:paraId="04A510F7" w14:textId="77777777" w:rsidR="00AB49E6" w:rsidRPr="00AB49E6" w:rsidRDefault="00AB49E6" w:rsidP="001D63A1">
      <w:pPr>
        <w:pStyle w:val="Sisennys"/>
        <w:spacing w:line="240" w:lineRule="auto"/>
        <w:rPr>
          <w:rFonts w:eastAsia="Times New Roman" w:cs="Times New Roman"/>
        </w:rPr>
      </w:pPr>
      <w:r w:rsidRPr="00AB49E6">
        <w:rPr>
          <w:rFonts w:eastAsia="Times New Roman" w:cs="Times New Roman"/>
        </w:rPr>
        <w:t>Mitä konkreettisia tuotoksia hankkeessa syntyy ja keitä hanke hyödyttää? Kuvaile erityisesti mitä Sitran rahoitusosuudella kokeilussa saadaan aikaan, mikäli hankkeessa on useampia rahoittajia mukana ja tuotettava menetelmä on monivaiheinen.</w:t>
      </w:r>
    </w:p>
    <w:p w14:paraId="579EA502" w14:textId="4EE8D73D" w:rsidR="00752A4F" w:rsidRPr="00752A4F" w:rsidRDefault="00AB49E6" w:rsidP="001D63A1">
      <w:pPr>
        <w:pStyle w:val="Sisennys"/>
        <w:spacing w:line="240" w:lineRule="auto"/>
      </w:pPr>
      <w:r w:rsidRPr="00AB49E6">
        <w:rPr>
          <w:rFonts w:eastAsia="Times New Roman" w:cs="Times New Roman"/>
        </w:rPr>
        <w:t>Kuvaile miten ja missä laajuudessa kokeiltava ratkaisu uudistaisi nykyisiä toimintamalleja, olemassa olevaa palvelua tai hoitoa sekä parantaisi ihmisten hyvinvointia.</w:t>
      </w:r>
    </w:p>
    <w:p w14:paraId="37101C2D" w14:textId="038330B7" w:rsidR="008C21F3" w:rsidRDefault="00AC0F25" w:rsidP="009B623D">
      <w:pPr>
        <w:pStyle w:val="Otsikko1"/>
      </w:pPr>
      <w:bookmarkStart w:id="9" w:name="_Toc191300266"/>
      <w:r>
        <w:t>Tulosten laajempi hyödyntäminen</w:t>
      </w:r>
      <w:bookmarkEnd w:id="9"/>
      <w:r w:rsidR="009B623D" w:rsidRPr="005A04A1">
        <w:t xml:space="preserve"> </w:t>
      </w:r>
    </w:p>
    <w:p w14:paraId="16F7F1F4" w14:textId="77777777" w:rsidR="00C80F99" w:rsidRDefault="00C80F99" w:rsidP="001D63A1">
      <w:pPr>
        <w:pStyle w:val="Sisennys"/>
        <w:spacing w:line="240" w:lineRule="auto"/>
      </w:pPr>
      <w:r>
        <w:t>Ovatko hankkeessa kehitetyt menetelmät sekä saadut opit hyödynnettävissä myös muilla hyvinvointialueilla tai yhteiskunnassa? Miten hankkeen tulokset juurrutetaan osaksi toimintaa tai yhteiskuntaan? Entä onko pilotoitavalla ratkaisulla kasvupotentiaalia?</w:t>
      </w:r>
    </w:p>
    <w:p w14:paraId="573B80C6" w14:textId="2F664C0E" w:rsidR="00AB49E6" w:rsidRPr="00AB49E6" w:rsidRDefault="00C80F99" w:rsidP="001D63A1">
      <w:pPr>
        <w:pStyle w:val="Sisennys"/>
        <w:spacing w:line="240" w:lineRule="auto"/>
      </w:pPr>
      <w:r>
        <w:t>Huomioithan, että rahoitushaussa rahoitetut hankkeet sitoutuvat julkaisemaan rahoituksen kohteena olleen ratkaisun kuvauksen sellaisessa muodossa ja kattavuudessa, joka mahdollistaa vastaavan ratkaisun skaalaamisen ja käyttöönoton kohtuullisin edellytyksin myös uusissa organisaatioissa.</w:t>
      </w:r>
    </w:p>
    <w:p w14:paraId="64DC52AE" w14:textId="77777777" w:rsidR="00120D5A" w:rsidRDefault="00120D5A" w:rsidP="00120D5A">
      <w:pPr>
        <w:pStyle w:val="Otsikko1"/>
      </w:pPr>
      <w:bookmarkStart w:id="10" w:name="_Toc191300267"/>
      <w:r w:rsidRPr="00F03BB1">
        <w:t>Kustannusarvio ja rahoitussuunnitelma</w:t>
      </w:r>
      <w:bookmarkEnd w:id="10"/>
    </w:p>
    <w:p w14:paraId="497AF3E9" w14:textId="4EA4098B" w:rsidR="00C80F99" w:rsidRDefault="00147B48" w:rsidP="001D63A1">
      <w:pPr>
        <w:pStyle w:val="Sisennys"/>
        <w:spacing w:line="240" w:lineRule="auto"/>
      </w:pPr>
      <w:r>
        <w:t>Laadi hankkeen kustannusarvio Sitran asiointipalvelussa kuvatun ohjeen mukaan.</w:t>
      </w:r>
    </w:p>
    <w:p w14:paraId="52E8A808" w14:textId="77777777" w:rsidR="00F03BB1" w:rsidRDefault="00F03BB1" w:rsidP="00F03BB1">
      <w:pPr>
        <w:pStyle w:val="Otsikko1"/>
      </w:pPr>
      <w:bookmarkStart w:id="11" w:name="_Toc191300268"/>
      <w:r>
        <w:t>Riskit</w:t>
      </w:r>
      <w:bookmarkEnd w:id="11"/>
      <w:r w:rsidRPr="00F03BB1">
        <w:t xml:space="preserve"> </w:t>
      </w:r>
    </w:p>
    <w:p w14:paraId="2A46F69A" w14:textId="76CC32F6" w:rsidR="00227126" w:rsidRDefault="00044580" w:rsidP="001D63A1">
      <w:pPr>
        <w:pStyle w:val="Sisennys"/>
        <w:spacing w:line="240" w:lineRule="auto"/>
      </w:pPr>
      <w:r w:rsidRPr="00044580">
        <w:t>Mitä riskejä hankkeeseen sisältyy ja millaisilla toimenpiteillä niihin voidaan varautua? Mitkä asiat voivat muodostua esteeksi hankkeen etenemiselle ja mikä on niiden todennäköisyys?</w:t>
      </w:r>
    </w:p>
    <w:p w14:paraId="1C7AF0FD" w14:textId="33E42E33" w:rsidR="006F7255" w:rsidRDefault="006F7255" w:rsidP="006F7255">
      <w:pPr>
        <w:pStyle w:val="Otsikko1"/>
      </w:pPr>
      <w:bookmarkStart w:id="12" w:name="_Toc191300269"/>
      <w:r>
        <w:lastRenderedPageBreak/>
        <w:t>Viestintä</w:t>
      </w:r>
      <w:bookmarkEnd w:id="12"/>
      <w:r>
        <w:t xml:space="preserve"> </w:t>
      </w:r>
    </w:p>
    <w:p w14:paraId="01B5C575" w14:textId="4AD5C757" w:rsidR="00622340" w:rsidRDefault="00622340" w:rsidP="001D63A1">
      <w:pPr>
        <w:pStyle w:val="Sisennys"/>
        <w:spacing w:line="240" w:lineRule="auto"/>
      </w:pPr>
      <w:r w:rsidRPr="00622340">
        <w:t>Kuvaile miten hankkeen</w:t>
      </w:r>
      <w:r w:rsidR="003B693B">
        <w:t xml:space="preserve"> toteuttajana viestitte työn</w:t>
      </w:r>
      <w:r w:rsidRPr="00622340">
        <w:t xml:space="preserve"> etenemisestä </w:t>
      </w:r>
      <w:r w:rsidR="00CC1856">
        <w:t xml:space="preserve">projektin </w:t>
      </w:r>
      <w:r w:rsidRPr="00622340">
        <w:t xml:space="preserve">aikana </w:t>
      </w:r>
      <w:r w:rsidR="00CC1856">
        <w:t>ja</w:t>
      </w:r>
      <w:r w:rsidRPr="00622340">
        <w:t xml:space="preserve"> </w:t>
      </w:r>
      <w:r w:rsidR="003B693B">
        <w:t xml:space="preserve">tuloksista </w:t>
      </w:r>
      <w:r w:rsidRPr="00622340">
        <w:t>loppuvaiheessa.</w:t>
      </w:r>
      <w:r w:rsidR="00AF0C05">
        <w:t xml:space="preserve"> </w:t>
      </w:r>
      <w:r w:rsidR="00757736">
        <w:t>Miten</w:t>
      </w:r>
      <w:r w:rsidR="00CC1856">
        <w:t xml:space="preserve"> ja keiden kanssa</w:t>
      </w:r>
      <w:r w:rsidR="00757736">
        <w:t xml:space="preserve"> teette viestinnän yhteistyötä, jos hankkeessa on useita rahoituksensaajia</w:t>
      </w:r>
      <w:r w:rsidR="00EF4038">
        <w:t>?</w:t>
      </w:r>
      <w:r w:rsidR="00AF0C05">
        <w:t xml:space="preserve"> </w:t>
      </w:r>
    </w:p>
    <w:sectPr w:rsidR="00622340" w:rsidSect="00833987">
      <w:headerReference w:type="even" r:id="rId12"/>
      <w:headerReference w:type="default" r:id="rId13"/>
      <w:headerReference w:type="first" r:id="rId14"/>
      <w:footerReference w:type="first" r:id="rId15"/>
      <w:pgSz w:w="11907" w:h="16839" w:code="9"/>
      <w:pgMar w:top="1134" w:right="567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668B8" w14:textId="77777777" w:rsidR="00422708" w:rsidRDefault="00422708" w:rsidP="00C4573B">
      <w:r>
        <w:separator/>
      </w:r>
    </w:p>
  </w:endnote>
  <w:endnote w:type="continuationSeparator" w:id="0">
    <w:p w14:paraId="451BF97B" w14:textId="77777777" w:rsidR="00422708" w:rsidRDefault="00422708" w:rsidP="00C4573B">
      <w:r>
        <w:continuationSeparator/>
      </w:r>
    </w:p>
  </w:endnote>
  <w:endnote w:type="continuationNotice" w:id="1">
    <w:p w14:paraId="48F426A1" w14:textId="77777777" w:rsidR="00422708" w:rsidRDefault="00422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E2D85" w14:textId="77777777" w:rsidR="007B2A1F" w:rsidRDefault="007B2A1F" w:rsidP="007B2A1F">
    <w:pPr>
      <w:pStyle w:val="Alatunniste"/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C9441" w14:textId="77777777" w:rsidR="00422708" w:rsidRDefault="00422708" w:rsidP="00C4573B">
      <w:r>
        <w:separator/>
      </w:r>
    </w:p>
  </w:footnote>
  <w:footnote w:type="continuationSeparator" w:id="0">
    <w:p w14:paraId="6E451B70" w14:textId="77777777" w:rsidR="00422708" w:rsidRDefault="00422708" w:rsidP="00C4573B">
      <w:r>
        <w:continuationSeparator/>
      </w:r>
    </w:p>
  </w:footnote>
  <w:footnote w:type="continuationNotice" w:id="1">
    <w:p w14:paraId="1E1B8093" w14:textId="77777777" w:rsidR="00422708" w:rsidRDefault="004227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648B1" w14:textId="2380B3CF" w:rsidR="00227CCB" w:rsidRDefault="00565FB7">
    <w:pPr>
      <w:pStyle w:val="Yltunniste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7ED688" wp14:editId="1F9B802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20725" cy="361315"/>
              <wp:effectExtent l="0" t="0" r="0" b="635"/>
              <wp:wrapNone/>
              <wp:docPr id="960445897" name="Tekstiruutu 2" descr="Sisäin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72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2ED5C" w14:textId="6AE8AFF8" w:rsidR="00565FB7" w:rsidRPr="00565FB7" w:rsidRDefault="00565FB7" w:rsidP="00565FB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565F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Sisäinen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ED688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alt="Sisäinen" style="position:absolute;margin-left:5.55pt;margin-top:0;width:56.75pt;height:28.45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" filled="f" stroked="f">
              <v:textbox style="mso-fit-shape-to-text:t" inset="0,15pt,20pt,0">
                <w:txbxContent>
                  <w:p w14:paraId="44D2ED5C" w14:textId="6AE8AFF8" w:rsidR="00565FB7" w:rsidRPr="00565FB7" w:rsidRDefault="00565FB7" w:rsidP="00565FB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565FB7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Sisäinen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310114" w:rsidRPr="00150DF2" w14:paraId="4BD3E3E0" w14:textId="77777777" w:rsidTr="00310114">
      <w:trPr>
        <w:cantSplit/>
        <w:trHeight w:hRule="exact" w:val="20"/>
      </w:trPr>
      <w:tc>
        <w:tcPr>
          <w:tcW w:w="5216" w:type="dxa"/>
          <w:vAlign w:val="bottom"/>
        </w:tcPr>
        <w:p w14:paraId="3EE55F87" w14:textId="7CAEC240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vAlign w:val="bottom"/>
        </w:tcPr>
        <w:p w14:paraId="008E89CD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  <w:vAlign w:val="bottom"/>
        </w:tcPr>
        <w:p w14:paraId="77492315" w14:textId="77777777" w:rsidR="00F04D72" w:rsidRPr="00150DF2" w:rsidRDefault="00F04D72" w:rsidP="00310114">
          <w:pPr>
            <w:pStyle w:val="Yltunniste"/>
          </w:pPr>
        </w:p>
      </w:tc>
    </w:tr>
    <w:tr w:rsidR="00310114" w:rsidRPr="00150DF2" w14:paraId="6D60C998" w14:textId="77777777" w:rsidTr="00310114">
      <w:tc>
        <w:tcPr>
          <w:tcW w:w="5216" w:type="dxa"/>
          <w:vAlign w:val="bottom"/>
        </w:tcPr>
        <w:p w14:paraId="1AD9E883" w14:textId="68346B8B" w:rsidR="00F04D72" w:rsidRPr="00150DF2" w:rsidRDefault="007B2A1F" w:rsidP="00310114">
          <w:pPr>
            <w:pStyle w:val="Yltunniste"/>
          </w:pPr>
          <w:r w:rsidRPr="009A13FD">
            <w:rPr>
              <w:rFonts w:cs="Arial"/>
              <w:noProof/>
              <w:szCs w:val="22"/>
              <w:lang w:eastAsia="fi-FI"/>
            </w:rPr>
            <w:drawing>
              <wp:anchor distT="0" distB="0" distL="114300" distR="114300" simplePos="0" relativeHeight="251658240" behindDoc="0" locked="0" layoutInCell="1" allowOverlap="1" wp14:anchorId="3E0E9068" wp14:editId="4F165222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1299210" cy="254635"/>
                <wp:effectExtent l="0" t="0" r="0" b="0"/>
                <wp:wrapNone/>
                <wp:docPr id="1705644951" name="Kuva 2" descr="Sitr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644951" name="Kuva 2" descr="Sitra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8" w:type="dxa"/>
          <w:vAlign w:val="bottom"/>
        </w:tcPr>
        <w:p w14:paraId="34B99ECA" w14:textId="48064D05" w:rsidR="00F04D72" w:rsidRPr="00444252" w:rsidRDefault="00F04D72" w:rsidP="00310114">
          <w:pPr>
            <w:pStyle w:val="Yltunniste"/>
            <w:rPr>
              <w:b/>
            </w:rPr>
          </w:pPr>
        </w:p>
      </w:tc>
      <w:tc>
        <w:tcPr>
          <w:tcW w:w="1304" w:type="dxa"/>
          <w:vAlign w:val="bottom"/>
        </w:tcPr>
        <w:p w14:paraId="500D83DF" w14:textId="77777777" w:rsidR="00F04D72" w:rsidRPr="00150DF2" w:rsidRDefault="00F04D72" w:rsidP="00310114">
          <w:pPr>
            <w:pStyle w:val="Yltunniste"/>
          </w:pPr>
        </w:p>
      </w:tc>
      <w:tc>
        <w:tcPr>
          <w:tcW w:w="1304" w:type="dxa"/>
          <w:vAlign w:val="bottom"/>
        </w:tcPr>
        <w:sdt>
          <w:sdtPr>
            <w:id w:val="-1738553540"/>
            <w:docPartObj>
              <w:docPartGallery w:val="Page Numbers (Top of Page)"/>
              <w:docPartUnique/>
            </w:docPartObj>
          </w:sdtPr>
          <w:sdtEndPr/>
          <w:sdtContent>
            <w:p w14:paraId="3188EFB5" w14:textId="681570C4" w:rsidR="00F04D72" w:rsidRPr="00150DF2" w:rsidRDefault="00500FF0" w:rsidP="00500FF0">
              <w:pPr>
                <w:pStyle w:val="Yltunniste"/>
                <w:ind w:left="486"/>
              </w:pPr>
              <w:r w:rsidRPr="00500FF0">
                <w:fldChar w:fldCharType="begin"/>
              </w:r>
              <w:r w:rsidRPr="00500FF0">
                <w:instrText>PAGE   \* MERGEFORMAT</w:instrText>
              </w:r>
              <w:r w:rsidRPr="00500FF0">
                <w:fldChar w:fldCharType="separate"/>
              </w:r>
              <w:r w:rsidRPr="00500FF0">
                <w:t>1</w:t>
              </w:r>
              <w:r w:rsidRPr="00500FF0">
                <w:fldChar w:fldCharType="end"/>
              </w:r>
              <w:r w:rsidRPr="00500FF0">
                <w:t xml:space="preserve"> (</w:t>
              </w:r>
              <w:r w:rsidRPr="00500FF0">
                <w:fldChar w:fldCharType="begin"/>
              </w:r>
              <w:r w:rsidRPr="00500FF0">
                <w:instrText xml:space="preserve"> NUMPAGES  \# "0"  \* MERGEFORMAT </w:instrText>
              </w:r>
              <w:r w:rsidRPr="00500FF0">
                <w:fldChar w:fldCharType="separate"/>
              </w:r>
              <w:r w:rsidRPr="00500FF0">
                <w:t>2</w:t>
              </w:r>
              <w:r w:rsidRPr="00500FF0">
                <w:fldChar w:fldCharType="end"/>
              </w:r>
              <w:r w:rsidRPr="00500FF0">
                <w:t>)</w:t>
              </w:r>
            </w:p>
          </w:sdtContent>
        </w:sdt>
      </w:tc>
    </w:tr>
    <w:tr w:rsidR="00310114" w:rsidRPr="00150DF2" w14:paraId="5117ABD0" w14:textId="77777777" w:rsidTr="00310114">
      <w:trPr>
        <w:cantSplit/>
      </w:trPr>
      <w:tc>
        <w:tcPr>
          <w:tcW w:w="5216" w:type="dxa"/>
        </w:tcPr>
        <w:p w14:paraId="3522BA11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</w:tcPr>
        <w:p w14:paraId="1048DCBF" w14:textId="037C1FF0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</w:tcPr>
        <w:p w14:paraId="56493233" w14:textId="77777777" w:rsidR="00F04D72" w:rsidRPr="00150DF2" w:rsidRDefault="00F04D72" w:rsidP="00310114">
          <w:pPr>
            <w:pStyle w:val="Yltunniste"/>
          </w:pPr>
        </w:p>
      </w:tc>
    </w:tr>
    <w:tr w:rsidR="00310114" w:rsidRPr="00150DF2" w14:paraId="1509486B" w14:textId="77777777" w:rsidTr="00310114">
      <w:trPr>
        <w:cantSplit/>
      </w:trPr>
      <w:tc>
        <w:tcPr>
          <w:tcW w:w="5216" w:type="dxa"/>
        </w:tcPr>
        <w:p w14:paraId="142729E0" w14:textId="77777777" w:rsidR="00F04D72" w:rsidRPr="00150DF2" w:rsidRDefault="00F04D72" w:rsidP="00310114">
          <w:pPr>
            <w:pStyle w:val="Yltunniste"/>
          </w:pPr>
        </w:p>
      </w:tc>
      <w:tc>
        <w:tcPr>
          <w:tcW w:w="2608" w:type="dxa"/>
        </w:tcPr>
        <w:p w14:paraId="3D7E2BA6" w14:textId="26AC2057" w:rsidR="00F04D72" w:rsidRPr="00150DF2" w:rsidRDefault="00F04D72" w:rsidP="00310114">
          <w:pPr>
            <w:pStyle w:val="Yltunniste"/>
          </w:pPr>
        </w:p>
      </w:tc>
      <w:tc>
        <w:tcPr>
          <w:tcW w:w="2608" w:type="dxa"/>
          <w:gridSpan w:val="2"/>
        </w:tcPr>
        <w:p w14:paraId="2C5D5EC4" w14:textId="77777777" w:rsidR="00F04D72" w:rsidRPr="00150DF2" w:rsidRDefault="00F04D72" w:rsidP="00310114">
          <w:pPr>
            <w:pStyle w:val="Yltunniste"/>
          </w:pPr>
        </w:p>
      </w:tc>
    </w:tr>
  </w:tbl>
  <w:p w14:paraId="34AC1872" w14:textId="22ED44FB" w:rsidR="00F04D72" w:rsidRDefault="00EB36DB" w:rsidP="00866B1D">
    <w:pPr>
      <w:pStyle w:val="Yltunniste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</w:p>
  <w:p w14:paraId="3896294C" w14:textId="7B7BB202" w:rsidR="00324300" w:rsidRPr="00221131" w:rsidRDefault="00324300" w:rsidP="00074428">
    <w:pPr>
      <w:pStyle w:val="Metatie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8FFD" w14:textId="15E6A3C9" w:rsidR="005D5F4A" w:rsidRDefault="00B34E11">
    <w:pPr>
      <w:pStyle w:val="Yltunniste"/>
      <w:jc w:val="right"/>
    </w:pPr>
    <w:sdt>
      <w:sdtPr>
        <w:id w:val="1632983230"/>
        <w:docPartObj>
          <w:docPartGallery w:val="Page Numbers (Top of Page)"/>
          <w:docPartUnique/>
        </w:docPartObj>
      </w:sdtPr>
      <w:sdtEndPr/>
      <w:sdtContent>
        <w:r w:rsidR="005D5F4A">
          <w:fldChar w:fldCharType="begin"/>
        </w:r>
        <w:r w:rsidR="005D5F4A">
          <w:instrText>PAGE   \* MERGEFORMAT</w:instrText>
        </w:r>
        <w:r w:rsidR="005D5F4A">
          <w:fldChar w:fldCharType="separate"/>
        </w:r>
        <w:r w:rsidR="005D5F4A">
          <w:rPr>
            <w:lang w:val="fi-FI"/>
          </w:rPr>
          <w:t>2</w:t>
        </w:r>
        <w:r w:rsidR="005D5F4A">
          <w:fldChar w:fldCharType="end"/>
        </w:r>
        <w:r w:rsidR="005D5F4A">
          <w:t xml:space="preserve"> (</w:t>
        </w:r>
        <w:r w:rsidR="005D5F4A">
          <w:fldChar w:fldCharType="begin"/>
        </w:r>
        <w:r w:rsidR="005D5F4A">
          <w:instrText xml:space="preserve"> NUMPAGES  \# "0"  \* MERGEFORMAT </w:instrText>
        </w:r>
        <w:r w:rsidR="005D5F4A">
          <w:fldChar w:fldCharType="separate"/>
        </w:r>
        <w:r w:rsidR="005D5F4A">
          <w:rPr>
            <w:noProof/>
          </w:rPr>
          <w:t>1</w:t>
        </w:r>
        <w:r w:rsidR="005D5F4A">
          <w:fldChar w:fldCharType="end"/>
        </w:r>
        <w:r w:rsidR="005D5F4A">
          <w:t>)</w:t>
        </w:r>
      </w:sdtContent>
    </w:sdt>
  </w:p>
  <w:p w14:paraId="5BE9F4CD" w14:textId="71F086E9" w:rsidR="00833987" w:rsidRDefault="008339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DC4"/>
    <w:multiLevelType w:val="hybridMultilevel"/>
    <w:tmpl w:val="EAC6747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4064C87"/>
    <w:multiLevelType w:val="hybridMultilevel"/>
    <w:tmpl w:val="3FE6DE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C534F7B"/>
    <w:multiLevelType w:val="hybridMultilevel"/>
    <w:tmpl w:val="D93A2422"/>
    <w:lvl w:ilvl="0" w:tplc="C64E2A4A">
      <w:numFmt w:val="bullet"/>
      <w:lvlText w:val="•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28C54C04"/>
    <w:multiLevelType w:val="hybridMultilevel"/>
    <w:tmpl w:val="7A48856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2FAE6EE6"/>
    <w:multiLevelType w:val="hybridMultilevel"/>
    <w:tmpl w:val="82CAE5C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99C6DDD"/>
    <w:multiLevelType w:val="hybridMultilevel"/>
    <w:tmpl w:val="04E063A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5D426F73"/>
    <w:multiLevelType w:val="hybridMultilevel"/>
    <w:tmpl w:val="CB40F9E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5FD00C3E"/>
    <w:multiLevelType w:val="hybridMultilevel"/>
    <w:tmpl w:val="9CFAB7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D4573"/>
    <w:multiLevelType w:val="hybridMultilevel"/>
    <w:tmpl w:val="04DA5C5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7EE0395B"/>
    <w:multiLevelType w:val="multilevel"/>
    <w:tmpl w:val="3E0EF5F2"/>
    <w:lvl w:ilvl="0">
      <w:start w:val="1"/>
      <w:numFmt w:val="decimal"/>
      <w:pStyle w:val="Otsikko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Otsikko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Otsikko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Otsikko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Otsikko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Otsikko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Otsikko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num w:numId="1" w16cid:durableId="1379163132">
    <w:abstractNumId w:val="9"/>
  </w:num>
  <w:num w:numId="2" w16cid:durableId="2074427863">
    <w:abstractNumId w:val="1"/>
  </w:num>
  <w:num w:numId="3" w16cid:durableId="1616793261">
    <w:abstractNumId w:val="0"/>
  </w:num>
  <w:num w:numId="4" w16cid:durableId="1031347350">
    <w:abstractNumId w:val="2"/>
  </w:num>
  <w:num w:numId="5" w16cid:durableId="1232884754">
    <w:abstractNumId w:val="8"/>
  </w:num>
  <w:num w:numId="6" w16cid:durableId="353121552">
    <w:abstractNumId w:val="6"/>
  </w:num>
  <w:num w:numId="7" w16cid:durableId="353966215">
    <w:abstractNumId w:val="3"/>
  </w:num>
  <w:num w:numId="8" w16cid:durableId="2116292245">
    <w:abstractNumId w:val="4"/>
  </w:num>
  <w:num w:numId="9" w16cid:durableId="1585190171">
    <w:abstractNumId w:val="5"/>
  </w:num>
  <w:num w:numId="10" w16cid:durableId="1195076353">
    <w:abstractNumId w:val="7"/>
  </w:num>
  <w:num w:numId="11" w16cid:durableId="875505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99587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495102">
    <w:abstractNumId w:val="9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1C"/>
    <w:rsid w:val="00001E93"/>
    <w:rsid w:val="000026FB"/>
    <w:rsid w:val="00004877"/>
    <w:rsid w:val="00005A5E"/>
    <w:rsid w:val="00006AF5"/>
    <w:rsid w:val="0000745B"/>
    <w:rsid w:val="00010DCA"/>
    <w:rsid w:val="0001255A"/>
    <w:rsid w:val="00012FDC"/>
    <w:rsid w:val="000146E5"/>
    <w:rsid w:val="000158AD"/>
    <w:rsid w:val="00017FAB"/>
    <w:rsid w:val="000208B2"/>
    <w:rsid w:val="00025718"/>
    <w:rsid w:val="00031867"/>
    <w:rsid w:val="00044580"/>
    <w:rsid w:val="00047120"/>
    <w:rsid w:val="00057FAD"/>
    <w:rsid w:val="000608F4"/>
    <w:rsid w:val="000620D8"/>
    <w:rsid w:val="00065F7E"/>
    <w:rsid w:val="00067700"/>
    <w:rsid w:val="00070B0B"/>
    <w:rsid w:val="00071FE5"/>
    <w:rsid w:val="000732EC"/>
    <w:rsid w:val="00074428"/>
    <w:rsid w:val="00080E65"/>
    <w:rsid w:val="00081360"/>
    <w:rsid w:val="000906CF"/>
    <w:rsid w:val="0009390D"/>
    <w:rsid w:val="00095657"/>
    <w:rsid w:val="00096844"/>
    <w:rsid w:val="000A08D5"/>
    <w:rsid w:val="000A3696"/>
    <w:rsid w:val="000B31E0"/>
    <w:rsid w:val="000C194F"/>
    <w:rsid w:val="000C331B"/>
    <w:rsid w:val="000F53F3"/>
    <w:rsid w:val="000F724E"/>
    <w:rsid w:val="000F7547"/>
    <w:rsid w:val="000F7ED4"/>
    <w:rsid w:val="00102E62"/>
    <w:rsid w:val="00107413"/>
    <w:rsid w:val="001078DA"/>
    <w:rsid w:val="0011327A"/>
    <w:rsid w:val="00114CF5"/>
    <w:rsid w:val="00120D5A"/>
    <w:rsid w:val="001310B9"/>
    <w:rsid w:val="00133CF2"/>
    <w:rsid w:val="00136394"/>
    <w:rsid w:val="00145EAE"/>
    <w:rsid w:val="001461AD"/>
    <w:rsid w:val="00147B48"/>
    <w:rsid w:val="00147B72"/>
    <w:rsid w:val="00162C5A"/>
    <w:rsid w:val="00170C2F"/>
    <w:rsid w:val="00170CEA"/>
    <w:rsid w:val="00170EDC"/>
    <w:rsid w:val="0017487D"/>
    <w:rsid w:val="001842B8"/>
    <w:rsid w:val="001847BA"/>
    <w:rsid w:val="001A0D8C"/>
    <w:rsid w:val="001A0DE3"/>
    <w:rsid w:val="001A1FA9"/>
    <w:rsid w:val="001A402C"/>
    <w:rsid w:val="001A5535"/>
    <w:rsid w:val="001B55D9"/>
    <w:rsid w:val="001B7531"/>
    <w:rsid w:val="001C1D76"/>
    <w:rsid w:val="001C7B66"/>
    <w:rsid w:val="001D2AB2"/>
    <w:rsid w:val="001D63A1"/>
    <w:rsid w:val="001E1289"/>
    <w:rsid w:val="001E7411"/>
    <w:rsid w:val="002010B2"/>
    <w:rsid w:val="002064D8"/>
    <w:rsid w:val="00207B33"/>
    <w:rsid w:val="00211C6B"/>
    <w:rsid w:val="00214313"/>
    <w:rsid w:val="00221131"/>
    <w:rsid w:val="00221D59"/>
    <w:rsid w:val="00227126"/>
    <w:rsid w:val="00227CCB"/>
    <w:rsid w:val="002363E4"/>
    <w:rsid w:val="002409E1"/>
    <w:rsid w:val="00240C95"/>
    <w:rsid w:val="00242AA2"/>
    <w:rsid w:val="00244B21"/>
    <w:rsid w:val="002516F3"/>
    <w:rsid w:val="002521D1"/>
    <w:rsid w:val="0026688F"/>
    <w:rsid w:val="00267BE3"/>
    <w:rsid w:val="00270436"/>
    <w:rsid w:val="00272657"/>
    <w:rsid w:val="00277E67"/>
    <w:rsid w:val="00282BE1"/>
    <w:rsid w:val="00284530"/>
    <w:rsid w:val="002A1C78"/>
    <w:rsid w:val="002B0A64"/>
    <w:rsid w:val="002B2932"/>
    <w:rsid w:val="002C05F6"/>
    <w:rsid w:val="002C36EF"/>
    <w:rsid w:val="002C4F3D"/>
    <w:rsid w:val="002C5CD2"/>
    <w:rsid w:val="002D5A58"/>
    <w:rsid w:val="002D6457"/>
    <w:rsid w:val="002E1D5F"/>
    <w:rsid w:val="002E4510"/>
    <w:rsid w:val="002F08F5"/>
    <w:rsid w:val="0030291C"/>
    <w:rsid w:val="00303327"/>
    <w:rsid w:val="00304541"/>
    <w:rsid w:val="00305066"/>
    <w:rsid w:val="00310114"/>
    <w:rsid w:val="003120DB"/>
    <w:rsid w:val="00320039"/>
    <w:rsid w:val="00321043"/>
    <w:rsid w:val="00321F08"/>
    <w:rsid w:val="0032320E"/>
    <w:rsid w:val="00324300"/>
    <w:rsid w:val="00325A0D"/>
    <w:rsid w:val="00330E46"/>
    <w:rsid w:val="00340A51"/>
    <w:rsid w:val="0034372C"/>
    <w:rsid w:val="00344AC4"/>
    <w:rsid w:val="00347B01"/>
    <w:rsid w:val="003540F8"/>
    <w:rsid w:val="003617D5"/>
    <w:rsid w:val="00362DFC"/>
    <w:rsid w:val="00363DA5"/>
    <w:rsid w:val="00371255"/>
    <w:rsid w:val="0037592D"/>
    <w:rsid w:val="00380A9D"/>
    <w:rsid w:val="003832ED"/>
    <w:rsid w:val="0039406E"/>
    <w:rsid w:val="003A1181"/>
    <w:rsid w:val="003A4442"/>
    <w:rsid w:val="003B66C8"/>
    <w:rsid w:val="003B693B"/>
    <w:rsid w:val="003C024F"/>
    <w:rsid w:val="003C0954"/>
    <w:rsid w:val="003C6EA2"/>
    <w:rsid w:val="003C7588"/>
    <w:rsid w:val="003D44B8"/>
    <w:rsid w:val="003D52B4"/>
    <w:rsid w:val="003D688F"/>
    <w:rsid w:val="003D6916"/>
    <w:rsid w:val="003E4CD8"/>
    <w:rsid w:val="00401195"/>
    <w:rsid w:val="0040428B"/>
    <w:rsid w:val="004058B8"/>
    <w:rsid w:val="00415B93"/>
    <w:rsid w:val="00422708"/>
    <w:rsid w:val="00433030"/>
    <w:rsid w:val="004400D8"/>
    <w:rsid w:val="00440A50"/>
    <w:rsid w:val="00443FFF"/>
    <w:rsid w:val="0044524A"/>
    <w:rsid w:val="004510B5"/>
    <w:rsid w:val="0045303F"/>
    <w:rsid w:val="004566CD"/>
    <w:rsid w:val="004569A6"/>
    <w:rsid w:val="00463566"/>
    <w:rsid w:val="00464492"/>
    <w:rsid w:val="00464BDA"/>
    <w:rsid w:val="00466ED4"/>
    <w:rsid w:val="00471006"/>
    <w:rsid w:val="0047270A"/>
    <w:rsid w:val="004747EF"/>
    <w:rsid w:val="00480EF9"/>
    <w:rsid w:val="00483120"/>
    <w:rsid w:val="00483E3A"/>
    <w:rsid w:val="00485623"/>
    <w:rsid w:val="004865B9"/>
    <w:rsid w:val="00486C9C"/>
    <w:rsid w:val="00490B26"/>
    <w:rsid w:val="00492446"/>
    <w:rsid w:val="004944DD"/>
    <w:rsid w:val="004954AA"/>
    <w:rsid w:val="004974F1"/>
    <w:rsid w:val="004A2161"/>
    <w:rsid w:val="004A4233"/>
    <w:rsid w:val="004B232B"/>
    <w:rsid w:val="004B51F9"/>
    <w:rsid w:val="004B5B4F"/>
    <w:rsid w:val="004B7122"/>
    <w:rsid w:val="004C2BAD"/>
    <w:rsid w:val="004D21A7"/>
    <w:rsid w:val="004D4BF4"/>
    <w:rsid w:val="004E128D"/>
    <w:rsid w:val="004E45ED"/>
    <w:rsid w:val="004F19B3"/>
    <w:rsid w:val="004F2569"/>
    <w:rsid w:val="004F7D1A"/>
    <w:rsid w:val="00500FF0"/>
    <w:rsid w:val="005032B8"/>
    <w:rsid w:val="00503853"/>
    <w:rsid w:val="00506A1B"/>
    <w:rsid w:val="00515CF0"/>
    <w:rsid w:val="005201BB"/>
    <w:rsid w:val="00522F19"/>
    <w:rsid w:val="00531835"/>
    <w:rsid w:val="005335C6"/>
    <w:rsid w:val="00534858"/>
    <w:rsid w:val="005411C4"/>
    <w:rsid w:val="00541EB9"/>
    <w:rsid w:val="0054279F"/>
    <w:rsid w:val="00545A30"/>
    <w:rsid w:val="00547366"/>
    <w:rsid w:val="00552951"/>
    <w:rsid w:val="00555176"/>
    <w:rsid w:val="00557062"/>
    <w:rsid w:val="00562C4D"/>
    <w:rsid w:val="00565FB7"/>
    <w:rsid w:val="00566017"/>
    <w:rsid w:val="005752BA"/>
    <w:rsid w:val="00575FBF"/>
    <w:rsid w:val="005807A1"/>
    <w:rsid w:val="00581D16"/>
    <w:rsid w:val="005A04A1"/>
    <w:rsid w:val="005A1A63"/>
    <w:rsid w:val="005A3007"/>
    <w:rsid w:val="005B577B"/>
    <w:rsid w:val="005B6071"/>
    <w:rsid w:val="005B678B"/>
    <w:rsid w:val="005C3DD7"/>
    <w:rsid w:val="005D2665"/>
    <w:rsid w:val="005D2FEF"/>
    <w:rsid w:val="005D5F4A"/>
    <w:rsid w:val="005D607A"/>
    <w:rsid w:val="005D6295"/>
    <w:rsid w:val="005E4F9B"/>
    <w:rsid w:val="005F0FBA"/>
    <w:rsid w:val="005F7A9D"/>
    <w:rsid w:val="0060002F"/>
    <w:rsid w:val="00600168"/>
    <w:rsid w:val="006023CA"/>
    <w:rsid w:val="00620833"/>
    <w:rsid w:val="00622340"/>
    <w:rsid w:val="00623705"/>
    <w:rsid w:val="00625669"/>
    <w:rsid w:val="00631667"/>
    <w:rsid w:val="00633A79"/>
    <w:rsid w:val="006411C2"/>
    <w:rsid w:val="006455E4"/>
    <w:rsid w:val="00653063"/>
    <w:rsid w:val="00664F78"/>
    <w:rsid w:val="00672FCA"/>
    <w:rsid w:val="006730B9"/>
    <w:rsid w:val="0067465A"/>
    <w:rsid w:val="00674ED8"/>
    <w:rsid w:val="00676F8A"/>
    <w:rsid w:val="0068415A"/>
    <w:rsid w:val="0069151B"/>
    <w:rsid w:val="00692E38"/>
    <w:rsid w:val="0069668E"/>
    <w:rsid w:val="006A034F"/>
    <w:rsid w:val="006C2791"/>
    <w:rsid w:val="006C5296"/>
    <w:rsid w:val="006C6EA6"/>
    <w:rsid w:val="006C77CE"/>
    <w:rsid w:val="006D18A4"/>
    <w:rsid w:val="006D75C0"/>
    <w:rsid w:val="006E1AE8"/>
    <w:rsid w:val="006E37C3"/>
    <w:rsid w:val="006F3A1F"/>
    <w:rsid w:val="006F7255"/>
    <w:rsid w:val="00705027"/>
    <w:rsid w:val="00705355"/>
    <w:rsid w:val="00706A1C"/>
    <w:rsid w:val="007075BC"/>
    <w:rsid w:val="00711414"/>
    <w:rsid w:val="00712695"/>
    <w:rsid w:val="00716D2B"/>
    <w:rsid w:val="0071780E"/>
    <w:rsid w:val="00717EFB"/>
    <w:rsid w:val="007202E5"/>
    <w:rsid w:val="00731670"/>
    <w:rsid w:val="00731881"/>
    <w:rsid w:val="00733566"/>
    <w:rsid w:val="00736507"/>
    <w:rsid w:val="00737BEB"/>
    <w:rsid w:val="00743B26"/>
    <w:rsid w:val="007446E9"/>
    <w:rsid w:val="00750517"/>
    <w:rsid w:val="00750D35"/>
    <w:rsid w:val="00752A4F"/>
    <w:rsid w:val="007538AD"/>
    <w:rsid w:val="00753BB8"/>
    <w:rsid w:val="007564B1"/>
    <w:rsid w:val="00757736"/>
    <w:rsid w:val="0076158A"/>
    <w:rsid w:val="007623C3"/>
    <w:rsid w:val="00762BF1"/>
    <w:rsid w:val="00762E1C"/>
    <w:rsid w:val="0076669B"/>
    <w:rsid w:val="00770C6D"/>
    <w:rsid w:val="00772D03"/>
    <w:rsid w:val="00775ADB"/>
    <w:rsid w:val="007856A5"/>
    <w:rsid w:val="00785D43"/>
    <w:rsid w:val="007904D6"/>
    <w:rsid w:val="00794F35"/>
    <w:rsid w:val="007961BB"/>
    <w:rsid w:val="007962F9"/>
    <w:rsid w:val="007A671A"/>
    <w:rsid w:val="007B0B9B"/>
    <w:rsid w:val="007B0F5F"/>
    <w:rsid w:val="007B2A1F"/>
    <w:rsid w:val="007B30A1"/>
    <w:rsid w:val="007B4094"/>
    <w:rsid w:val="007C458B"/>
    <w:rsid w:val="007C55E5"/>
    <w:rsid w:val="007D0415"/>
    <w:rsid w:val="007D414E"/>
    <w:rsid w:val="007D6A88"/>
    <w:rsid w:val="007E196F"/>
    <w:rsid w:val="007E1CA4"/>
    <w:rsid w:val="007E2E6E"/>
    <w:rsid w:val="007E6D34"/>
    <w:rsid w:val="007F0453"/>
    <w:rsid w:val="007F2DD4"/>
    <w:rsid w:val="007F580C"/>
    <w:rsid w:val="008022BB"/>
    <w:rsid w:val="008120BE"/>
    <w:rsid w:val="008143D8"/>
    <w:rsid w:val="0081533B"/>
    <w:rsid w:val="00820A4A"/>
    <w:rsid w:val="0082209D"/>
    <w:rsid w:val="008222FE"/>
    <w:rsid w:val="0082662A"/>
    <w:rsid w:val="00832B12"/>
    <w:rsid w:val="00833987"/>
    <w:rsid w:val="00833DBD"/>
    <w:rsid w:val="0083657F"/>
    <w:rsid w:val="008472B2"/>
    <w:rsid w:val="00851A56"/>
    <w:rsid w:val="008553F9"/>
    <w:rsid w:val="00855FD5"/>
    <w:rsid w:val="00856053"/>
    <w:rsid w:val="008658D7"/>
    <w:rsid w:val="00865CC4"/>
    <w:rsid w:val="00866B1D"/>
    <w:rsid w:val="00867D47"/>
    <w:rsid w:val="00874F9E"/>
    <w:rsid w:val="008803A1"/>
    <w:rsid w:val="00881A52"/>
    <w:rsid w:val="008842AC"/>
    <w:rsid w:val="00885C2E"/>
    <w:rsid w:val="00886EEA"/>
    <w:rsid w:val="00894423"/>
    <w:rsid w:val="008A5128"/>
    <w:rsid w:val="008A73D1"/>
    <w:rsid w:val="008B1F17"/>
    <w:rsid w:val="008B2C13"/>
    <w:rsid w:val="008B3636"/>
    <w:rsid w:val="008B6F16"/>
    <w:rsid w:val="008C1329"/>
    <w:rsid w:val="008C21F3"/>
    <w:rsid w:val="008C7A37"/>
    <w:rsid w:val="008D4C20"/>
    <w:rsid w:val="008E5805"/>
    <w:rsid w:val="008F41AE"/>
    <w:rsid w:val="008F501D"/>
    <w:rsid w:val="008F5F73"/>
    <w:rsid w:val="0090353C"/>
    <w:rsid w:val="0091319A"/>
    <w:rsid w:val="009171CB"/>
    <w:rsid w:val="009308EA"/>
    <w:rsid w:val="00930B03"/>
    <w:rsid w:val="00932741"/>
    <w:rsid w:val="00946121"/>
    <w:rsid w:val="0094614F"/>
    <w:rsid w:val="00957A07"/>
    <w:rsid w:val="00960127"/>
    <w:rsid w:val="00963EC3"/>
    <w:rsid w:val="00972ACD"/>
    <w:rsid w:val="00972C67"/>
    <w:rsid w:val="00973629"/>
    <w:rsid w:val="00976B77"/>
    <w:rsid w:val="00977722"/>
    <w:rsid w:val="00984934"/>
    <w:rsid w:val="009952B9"/>
    <w:rsid w:val="00995F98"/>
    <w:rsid w:val="009A13FD"/>
    <w:rsid w:val="009A250E"/>
    <w:rsid w:val="009A3AC6"/>
    <w:rsid w:val="009A48D6"/>
    <w:rsid w:val="009B0548"/>
    <w:rsid w:val="009B5812"/>
    <w:rsid w:val="009B623D"/>
    <w:rsid w:val="009C4AA2"/>
    <w:rsid w:val="009D2356"/>
    <w:rsid w:val="009D5B2B"/>
    <w:rsid w:val="009E3C41"/>
    <w:rsid w:val="009F3858"/>
    <w:rsid w:val="009F6F3A"/>
    <w:rsid w:val="00A00208"/>
    <w:rsid w:val="00A004A9"/>
    <w:rsid w:val="00A167D1"/>
    <w:rsid w:val="00A16D6E"/>
    <w:rsid w:val="00A21145"/>
    <w:rsid w:val="00A22F7B"/>
    <w:rsid w:val="00A339D9"/>
    <w:rsid w:val="00A438D8"/>
    <w:rsid w:val="00A445E1"/>
    <w:rsid w:val="00A44BB8"/>
    <w:rsid w:val="00A53BEA"/>
    <w:rsid w:val="00A61529"/>
    <w:rsid w:val="00A63FC0"/>
    <w:rsid w:val="00A6764C"/>
    <w:rsid w:val="00A70013"/>
    <w:rsid w:val="00A7247F"/>
    <w:rsid w:val="00A907DF"/>
    <w:rsid w:val="00A95996"/>
    <w:rsid w:val="00AA03D0"/>
    <w:rsid w:val="00AA372A"/>
    <w:rsid w:val="00AA6451"/>
    <w:rsid w:val="00AB1B05"/>
    <w:rsid w:val="00AB2E73"/>
    <w:rsid w:val="00AB4407"/>
    <w:rsid w:val="00AB49E6"/>
    <w:rsid w:val="00AB5FD5"/>
    <w:rsid w:val="00AB6056"/>
    <w:rsid w:val="00AC026C"/>
    <w:rsid w:val="00AC0F25"/>
    <w:rsid w:val="00AC2026"/>
    <w:rsid w:val="00AC24C6"/>
    <w:rsid w:val="00AC3412"/>
    <w:rsid w:val="00AC7204"/>
    <w:rsid w:val="00AC76C2"/>
    <w:rsid w:val="00AD6C3C"/>
    <w:rsid w:val="00AE40F2"/>
    <w:rsid w:val="00AE5627"/>
    <w:rsid w:val="00AF0C05"/>
    <w:rsid w:val="00AF1BF7"/>
    <w:rsid w:val="00AF3481"/>
    <w:rsid w:val="00B036AB"/>
    <w:rsid w:val="00B03E84"/>
    <w:rsid w:val="00B04060"/>
    <w:rsid w:val="00B056E7"/>
    <w:rsid w:val="00B2744F"/>
    <w:rsid w:val="00B32A51"/>
    <w:rsid w:val="00B3388E"/>
    <w:rsid w:val="00B36A53"/>
    <w:rsid w:val="00B37833"/>
    <w:rsid w:val="00B447C3"/>
    <w:rsid w:val="00B47A3C"/>
    <w:rsid w:val="00B54C90"/>
    <w:rsid w:val="00B92D16"/>
    <w:rsid w:val="00B93953"/>
    <w:rsid w:val="00B95E7F"/>
    <w:rsid w:val="00BA4390"/>
    <w:rsid w:val="00BB74C6"/>
    <w:rsid w:val="00BC5BD4"/>
    <w:rsid w:val="00BD0D78"/>
    <w:rsid w:val="00BE3BEA"/>
    <w:rsid w:val="00BF3564"/>
    <w:rsid w:val="00BF61A5"/>
    <w:rsid w:val="00C02196"/>
    <w:rsid w:val="00C151FF"/>
    <w:rsid w:val="00C160BB"/>
    <w:rsid w:val="00C17FBF"/>
    <w:rsid w:val="00C25F7B"/>
    <w:rsid w:val="00C31D5F"/>
    <w:rsid w:val="00C37B6C"/>
    <w:rsid w:val="00C425A1"/>
    <w:rsid w:val="00C43289"/>
    <w:rsid w:val="00C43AE2"/>
    <w:rsid w:val="00C443DA"/>
    <w:rsid w:val="00C4573B"/>
    <w:rsid w:val="00C54C4E"/>
    <w:rsid w:val="00C617CC"/>
    <w:rsid w:val="00C61990"/>
    <w:rsid w:val="00C638D3"/>
    <w:rsid w:val="00C63F87"/>
    <w:rsid w:val="00C659C5"/>
    <w:rsid w:val="00C72C9F"/>
    <w:rsid w:val="00C73771"/>
    <w:rsid w:val="00C73C02"/>
    <w:rsid w:val="00C73F2F"/>
    <w:rsid w:val="00C7402F"/>
    <w:rsid w:val="00C80F99"/>
    <w:rsid w:val="00C816F2"/>
    <w:rsid w:val="00C833AB"/>
    <w:rsid w:val="00C836C3"/>
    <w:rsid w:val="00C86B0C"/>
    <w:rsid w:val="00C935FD"/>
    <w:rsid w:val="00C964E1"/>
    <w:rsid w:val="00CA61FB"/>
    <w:rsid w:val="00CA629A"/>
    <w:rsid w:val="00CB307C"/>
    <w:rsid w:val="00CB655D"/>
    <w:rsid w:val="00CC0A9D"/>
    <w:rsid w:val="00CC1856"/>
    <w:rsid w:val="00CD15DE"/>
    <w:rsid w:val="00CD52FB"/>
    <w:rsid w:val="00CE23EE"/>
    <w:rsid w:val="00CE4D67"/>
    <w:rsid w:val="00CE5126"/>
    <w:rsid w:val="00CE59D3"/>
    <w:rsid w:val="00CE7233"/>
    <w:rsid w:val="00CF3182"/>
    <w:rsid w:val="00CF7388"/>
    <w:rsid w:val="00D03968"/>
    <w:rsid w:val="00D04A63"/>
    <w:rsid w:val="00D066D2"/>
    <w:rsid w:val="00D06B30"/>
    <w:rsid w:val="00D16EFB"/>
    <w:rsid w:val="00D17438"/>
    <w:rsid w:val="00D20184"/>
    <w:rsid w:val="00D209D8"/>
    <w:rsid w:val="00D301F1"/>
    <w:rsid w:val="00D31F96"/>
    <w:rsid w:val="00D32A97"/>
    <w:rsid w:val="00D363E4"/>
    <w:rsid w:val="00D36B1A"/>
    <w:rsid w:val="00D41417"/>
    <w:rsid w:val="00D43FBF"/>
    <w:rsid w:val="00D512C7"/>
    <w:rsid w:val="00D525FB"/>
    <w:rsid w:val="00D53154"/>
    <w:rsid w:val="00D560A6"/>
    <w:rsid w:val="00D573FF"/>
    <w:rsid w:val="00D60150"/>
    <w:rsid w:val="00D63DD9"/>
    <w:rsid w:val="00D652FA"/>
    <w:rsid w:val="00D74B84"/>
    <w:rsid w:val="00D74C12"/>
    <w:rsid w:val="00D775E2"/>
    <w:rsid w:val="00D92668"/>
    <w:rsid w:val="00D951CC"/>
    <w:rsid w:val="00D95412"/>
    <w:rsid w:val="00D959D1"/>
    <w:rsid w:val="00D962AF"/>
    <w:rsid w:val="00DA67BC"/>
    <w:rsid w:val="00DA7FC7"/>
    <w:rsid w:val="00DB013E"/>
    <w:rsid w:val="00DB301C"/>
    <w:rsid w:val="00DB7E80"/>
    <w:rsid w:val="00DC22DF"/>
    <w:rsid w:val="00DC7058"/>
    <w:rsid w:val="00DD0954"/>
    <w:rsid w:val="00DD0C10"/>
    <w:rsid w:val="00DD5CE7"/>
    <w:rsid w:val="00DF22C9"/>
    <w:rsid w:val="00E02ADE"/>
    <w:rsid w:val="00E06D59"/>
    <w:rsid w:val="00E10A51"/>
    <w:rsid w:val="00E136BD"/>
    <w:rsid w:val="00E13727"/>
    <w:rsid w:val="00E20155"/>
    <w:rsid w:val="00E23246"/>
    <w:rsid w:val="00E248C8"/>
    <w:rsid w:val="00E30946"/>
    <w:rsid w:val="00E3396D"/>
    <w:rsid w:val="00E45D66"/>
    <w:rsid w:val="00E52C2F"/>
    <w:rsid w:val="00E52D92"/>
    <w:rsid w:val="00E569D6"/>
    <w:rsid w:val="00E57703"/>
    <w:rsid w:val="00E632D7"/>
    <w:rsid w:val="00E63758"/>
    <w:rsid w:val="00E63768"/>
    <w:rsid w:val="00E64B87"/>
    <w:rsid w:val="00E679F1"/>
    <w:rsid w:val="00E81A4D"/>
    <w:rsid w:val="00EA1508"/>
    <w:rsid w:val="00EA49D2"/>
    <w:rsid w:val="00EA7C40"/>
    <w:rsid w:val="00EB36DB"/>
    <w:rsid w:val="00EB4A3D"/>
    <w:rsid w:val="00EB6E38"/>
    <w:rsid w:val="00EC2E1C"/>
    <w:rsid w:val="00EC761E"/>
    <w:rsid w:val="00ED00A3"/>
    <w:rsid w:val="00ED0518"/>
    <w:rsid w:val="00ED68FD"/>
    <w:rsid w:val="00EE0C78"/>
    <w:rsid w:val="00EE23A8"/>
    <w:rsid w:val="00EE339E"/>
    <w:rsid w:val="00EE3FB6"/>
    <w:rsid w:val="00EF4038"/>
    <w:rsid w:val="00EF5885"/>
    <w:rsid w:val="00EF6C24"/>
    <w:rsid w:val="00F026D5"/>
    <w:rsid w:val="00F02B0D"/>
    <w:rsid w:val="00F03BB1"/>
    <w:rsid w:val="00F04D72"/>
    <w:rsid w:val="00F121B7"/>
    <w:rsid w:val="00F13BD1"/>
    <w:rsid w:val="00F20D79"/>
    <w:rsid w:val="00F21187"/>
    <w:rsid w:val="00F3267C"/>
    <w:rsid w:val="00F34CAA"/>
    <w:rsid w:val="00F35E7E"/>
    <w:rsid w:val="00F438BB"/>
    <w:rsid w:val="00F60C43"/>
    <w:rsid w:val="00F81DD5"/>
    <w:rsid w:val="00F826AC"/>
    <w:rsid w:val="00F85BD5"/>
    <w:rsid w:val="00F86123"/>
    <w:rsid w:val="00F90350"/>
    <w:rsid w:val="00F94870"/>
    <w:rsid w:val="00F96462"/>
    <w:rsid w:val="00F9774D"/>
    <w:rsid w:val="00FA0C8A"/>
    <w:rsid w:val="00FA2B8A"/>
    <w:rsid w:val="00FA6AE5"/>
    <w:rsid w:val="00FA7CD3"/>
    <w:rsid w:val="00FB7D5D"/>
    <w:rsid w:val="00FC2775"/>
    <w:rsid w:val="00FD70C6"/>
    <w:rsid w:val="00FD7455"/>
    <w:rsid w:val="00FE0413"/>
    <w:rsid w:val="00FE272B"/>
    <w:rsid w:val="00FE31E0"/>
    <w:rsid w:val="00FE35E7"/>
    <w:rsid w:val="02B50E27"/>
    <w:rsid w:val="07DAB909"/>
    <w:rsid w:val="114FC48A"/>
    <w:rsid w:val="18A6D1ED"/>
    <w:rsid w:val="219A6BC4"/>
    <w:rsid w:val="25BE5AB1"/>
    <w:rsid w:val="26574D6C"/>
    <w:rsid w:val="285D4E59"/>
    <w:rsid w:val="2E278F45"/>
    <w:rsid w:val="389A3B33"/>
    <w:rsid w:val="392789FA"/>
    <w:rsid w:val="587C6A3A"/>
    <w:rsid w:val="5F9F139D"/>
    <w:rsid w:val="6ED2E856"/>
    <w:rsid w:val="75BFDE29"/>
    <w:rsid w:val="78966B84"/>
    <w:rsid w:val="7D2DC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05D3D"/>
  <w15:docId w15:val="{A8267AF4-0614-4A66-B83A-06FB5736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752A4F"/>
    <w:pPr>
      <w:spacing w:after="0" w:line="264" w:lineRule="auto"/>
    </w:pPr>
    <w:rPr>
      <w:rFonts w:ascii="Arial" w:eastAsia="Times New Roman" w:hAnsi="Arial" w:cs="Times New Roman"/>
      <w:szCs w:val="21"/>
      <w:lang w:val="fi-FI"/>
    </w:rPr>
  </w:style>
  <w:style w:type="paragraph" w:styleId="Otsikko1">
    <w:name w:val="heading 1"/>
    <w:basedOn w:val="Normaali"/>
    <w:next w:val="Sisennys"/>
    <w:link w:val="Otsikko1Char"/>
    <w:uiPriority w:val="1"/>
    <w:qFormat/>
    <w:rsid w:val="008553F9"/>
    <w:pPr>
      <w:keepNext/>
      <w:numPr>
        <w:numId w:val="1"/>
      </w:numPr>
      <w:spacing w:before="240" w:after="240"/>
      <w:outlineLvl w:val="0"/>
    </w:pPr>
    <w:rPr>
      <w:rFonts w:cs="Arial"/>
      <w:b/>
      <w:bCs/>
      <w:szCs w:val="32"/>
    </w:rPr>
  </w:style>
  <w:style w:type="paragraph" w:styleId="Otsikko2">
    <w:name w:val="heading 2"/>
    <w:basedOn w:val="Normaali"/>
    <w:next w:val="Sisennys"/>
    <w:link w:val="Otsikko2Char"/>
    <w:uiPriority w:val="1"/>
    <w:qFormat/>
    <w:rsid w:val="008553F9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ys"/>
    <w:link w:val="Otsikko3Char"/>
    <w:uiPriority w:val="1"/>
    <w:qFormat/>
    <w:rsid w:val="008553F9"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szCs w:val="26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B4A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EB4A3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B4A3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B4A3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B4A3D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F85BD5"/>
    <w:pPr>
      <w:tabs>
        <w:tab w:val="center" w:pos="4680"/>
        <w:tab w:val="right" w:pos="9360"/>
      </w:tabs>
      <w:jc w:val="right"/>
    </w:pPr>
    <w:rPr>
      <w:rFonts w:cstheme="minorHAns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ali"/>
    <w:rsid w:val="00F85BD5"/>
    <w:pPr>
      <w:framePr w:w="4536" w:wrap="around" w:vAnchor="text" w:hAnchor="text" w:y="1"/>
    </w:pPr>
    <w:rPr>
      <w:rFonts w:cstheme="minorHAnsi"/>
    </w:rPr>
  </w:style>
  <w:style w:type="character" w:customStyle="1" w:styleId="Otsikko1Char">
    <w:name w:val="Otsikko 1 Char"/>
    <w:basedOn w:val="Kappaleenoletusfontti"/>
    <w:link w:val="Otsikko1"/>
    <w:uiPriority w:val="1"/>
    <w:rsid w:val="008553F9"/>
    <w:rPr>
      <w:rFonts w:ascii="Arial" w:eastAsia="Times New Roman" w:hAnsi="Arial" w:cs="Arial"/>
      <w:b/>
      <w:bCs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1"/>
    <w:rsid w:val="008553F9"/>
    <w:rPr>
      <w:rFonts w:ascii="Arial" w:eastAsia="Times New Roman" w:hAnsi="Arial" w:cs="Arial"/>
      <w:b/>
      <w:bCs/>
      <w:iCs/>
      <w:szCs w:val="28"/>
      <w:lang w:val="fi-FI"/>
    </w:rPr>
  </w:style>
  <w:style w:type="character" w:customStyle="1" w:styleId="Otsikko3Char">
    <w:name w:val="Otsikko 3 Char"/>
    <w:basedOn w:val="Kappaleenoletusfontti"/>
    <w:link w:val="Otsikko3"/>
    <w:uiPriority w:val="1"/>
    <w:rsid w:val="008553F9"/>
    <w:rPr>
      <w:rFonts w:ascii="Arial" w:eastAsia="Times New Roman" w:hAnsi="Arial" w:cs="Arial"/>
      <w:b/>
      <w:bCs/>
      <w:szCs w:val="26"/>
      <w:lang w:val="fi-FI"/>
    </w:rPr>
  </w:style>
  <w:style w:type="character" w:customStyle="1" w:styleId="Otsikko5Char">
    <w:name w:val="Otsikko 5 Char"/>
    <w:basedOn w:val="Kappaleenoletusfontti"/>
    <w:link w:val="Otsikko5"/>
    <w:semiHidden/>
    <w:rsid w:val="00EB4A3D"/>
    <w:rPr>
      <w:rFonts w:ascii="Tahoma" w:eastAsia="Times New Roman" w:hAnsi="Tahoma" w:cs="Times New Roman"/>
      <w:b/>
      <w:bCs/>
      <w:i/>
      <w:iCs/>
      <w:sz w:val="26"/>
      <w:szCs w:val="26"/>
      <w:lang w:val="fi-FI"/>
    </w:rPr>
  </w:style>
  <w:style w:type="character" w:customStyle="1" w:styleId="Otsikko6Char">
    <w:name w:val="Otsikko 6 Char"/>
    <w:basedOn w:val="Kappaleenoletusfontti"/>
    <w:link w:val="Otsikko6"/>
    <w:semiHidden/>
    <w:rsid w:val="00EB4A3D"/>
    <w:rPr>
      <w:rFonts w:ascii="Times New Roman" w:eastAsia="Times New Roman" w:hAnsi="Times New Roman" w:cs="Times New Roman"/>
      <w:b/>
      <w:bCs/>
      <w:sz w:val="21"/>
      <w:szCs w:val="21"/>
      <w:lang w:val="fi-FI"/>
    </w:rPr>
  </w:style>
  <w:style w:type="character" w:customStyle="1" w:styleId="Otsikko7Char">
    <w:name w:val="Otsikko 7 Char"/>
    <w:basedOn w:val="Kappaleenoletusfontti"/>
    <w:link w:val="Otsikko7"/>
    <w:semiHidden/>
    <w:rsid w:val="00EB4A3D"/>
    <w:rPr>
      <w:rFonts w:ascii="Times New Roman" w:eastAsia="Times New Roman" w:hAnsi="Times New Roman" w:cs="Times New Roman"/>
      <w:sz w:val="24"/>
      <w:szCs w:val="21"/>
      <w:lang w:val="fi-FI"/>
    </w:rPr>
  </w:style>
  <w:style w:type="character" w:customStyle="1" w:styleId="Otsikko8Char">
    <w:name w:val="Otsikko 8 Char"/>
    <w:basedOn w:val="Kappaleenoletusfontti"/>
    <w:link w:val="Otsikko8"/>
    <w:semiHidden/>
    <w:rsid w:val="00EB4A3D"/>
    <w:rPr>
      <w:rFonts w:ascii="Times New Roman" w:eastAsia="Times New Roman" w:hAnsi="Times New Roman" w:cs="Times New Roman"/>
      <w:i/>
      <w:iCs/>
      <w:sz w:val="24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semiHidden/>
    <w:rsid w:val="00EB4A3D"/>
    <w:rPr>
      <w:rFonts w:ascii="Tahoma" w:eastAsia="Times New Roman" w:hAnsi="Tahoma" w:cs="Arial"/>
      <w:sz w:val="21"/>
      <w:szCs w:val="21"/>
      <w:lang w:val="fi-FI"/>
    </w:rPr>
  </w:style>
  <w:style w:type="paragraph" w:customStyle="1" w:styleId="Sisennys">
    <w:name w:val="Sisennys"/>
    <w:basedOn w:val="Normaali"/>
    <w:link w:val="SisennysChar"/>
    <w:qFormat/>
    <w:rsid w:val="00440A50"/>
    <w:pPr>
      <w:spacing w:before="120" w:after="240"/>
      <w:ind w:left="1304"/>
    </w:pPr>
    <w:rPr>
      <w:rFonts w:eastAsiaTheme="minorHAnsi" w:cstheme="minorHAnsi"/>
    </w:rPr>
  </w:style>
  <w:style w:type="character" w:customStyle="1" w:styleId="SisennysChar">
    <w:name w:val="Sisennys Char"/>
    <w:basedOn w:val="Kappaleenoletusfontti"/>
    <w:link w:val="Sisennys"/>
    <w:rsid w:val="00440A50"/>
    <w:rPr>
      <w:rFonts w:ascii="Arial" w:hAnsi="Arial"/>
      <w:szCs w:val="21"/>
      <w:lang w:val="fi-FI"/>
    </w:rPr>
  </w:style>
  <w:style w:type="paragraph" w:styleId="Yltunniste">
    <w:name w:val="header"/>
    <w:basedOn w:val="Normaali"/>
    <w:link w:val="YltunnisteChar"/>
    <w:uiPriority w:val="99"/>
    <w:rsid w:val="00EB4A3D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EB4A3D"/>
    <w:rPr>
      <w:rFonts w:ascii="Tahoma" w:hAnsi="Tahoma" w:cstheme="minorHAnsi"/>
      <w:sz w:val="21"/>
      <w:szCs w:val="21"/>
    </w:rPr>
  </w:style>
  <w:style w:type="paragraph" w:customStyle="1" w:styleId="PaaOtsikko">
    <w:name w:val="PaaOtsikko"/>
    <w:basedOn w:val="Normaali"/>
    <w:next w:val="Sisennys"/>
    <w:uiPriority w:val="1"/>
    <w:rsid w:val="00EB4A3D"/>
    <w:pPr>
      <w:spacing w:after="240"/>
    </w:pPr>
    <w:rPr>
      <w:b/>
    </w:rPr>
  </w:style>
  <w:style w:type="paragraph" w:customStyle="1" w:styleId="Sivuotsikko">
    <w:name w:val="Sivuotsikko"/>
    <w:basedOn w:val="Normaali"/>
    <w:next w:val="Sisennys"/>
    <w:uiPriority w:val="1"/>
    <w:qFormat/>
    <w:rsid w:val="00EB4A3D"/>
    <w:pPr>
      <w:spacing w:after="240"/>
    </w:pPr>
    <w:rPr>
      <w:rFonts w:eastAsiaTheme="minorHAnsi" w:cstheme="minorHAnsi"/>
      <w:lang w:val="en-US"/>
    </w:rPr>
  </w:style>
  <w:style w:type="paragraph" w:styleId="Kuvaotsikko">
    <w:name w:val="caption"/>
    <w:basedOn w:val="Sisennys"/>
    <w:next w:val="Sisennys"/>
    <w:uiPriority w:val="7"/>
    <w:rsid w:val="00EB4A3D"/>
    <w:pPr>
      <w:ind w:left="2965" w:hanging="357"/>
    </w:pPr>
    <w:rPr>
      <w:bCs/>
      <w:szCs w:val="18"/>
    </w:rPr>
  </w:style>
  <w:style w:type="paragraph" w:styleId="Sisluet2">
    <w:name w:val="toc 2"/>
    <w:basedOn w:val="Normaali"/>
    <w:next w:val="Normaali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uet3">
    <w:name w:val="toc 3"/>
    <w:basedOn w:val="Normaali"/>
    <w:next w:val="Normaali"/>
    <w:autoRedefine/>
    <w:uiPriority w:val="12"/>
    <w:rsid w:val="008553F9"/>
    <w:pPr>
      <w:ind w:left="1304"/>
    </w:pPr>
    <w:rPr>
      <w:rFonts w:eastAsiaTheme="minorHAnsi" w:cstheme="minorHAnsi"/>
    </w:rPr>
  </w:style>
  <w:style w:type="paragraph" w:styleId="Sisluet1">
    <w:name w:val="toc 1"/>
    <w:basedOn w:val="Normaali"/>
    <w:next w:val="Sisennys"/>
    <w:autoRedefine/>
    <w:uiPriority w:val="39"/>
    <w:rsid w:val="008553F9"/>
    <w:pPr>
      <w:ind w:left="1304"/>
    </w:pPr>
    <w:rPr>
      <w:rFonts w:eastAsiaTheme="minorHAnsi" w:cstheme="minorHAnsi"/>
    </w:rPr>
  </w:style>
  <w:style w:type="paragraph" w:styleId="Sisllysluettelonotsikko">
    <w:name w:val="TOC Heading"/>
    <w:basedOn w:val="Normaali"/>
    <w:next w:val="Normaali"/>
    <w:uiPriority w:val="39"/>
    <w:qFormat/>
    <w:rsid w:val="008553F9"/>
    <w:pPr>
      <w:ind w:left="1304"/>
    </w:pPr>
    <w:rPr>
      <w:rFonts w:eastAsiaTheme="majorEastAsia" w:cstheme="majorHAnsi"/>
      <w:szCs w:val="28"/>
    </w:rPr>
  </w:style>
  <w:style w:type="character" w:styleId="Paikkamerkkiteksti">
    <w:name w:val="Placeholder Text"/>
    <w:basedOn w:val="Kappaleenoletusfontti"/>
    <w:uiPriority w:val="99"/>
    <w:semiHidden/>
    <w:rsid w:val="00EB4A3D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B4A3D"/>
    <w:rPr>
      <w:rFonts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4A3D"/>
    <w:rPr>
      <w:rFonts w:ascii="Tahoma" w:eastAsia="Times New Roman" w:hAnsi="Tahoma" w:cs="Tahoma"/>
      <w:sz w:val="16"/>
      <w:szCs w:val="16"/>
      <w:lang w:val="fi-FI"/>
    </w:rPr>
  </w:style>
  <w:style w:type="character" w:styleId="Hyperlinkki">
    <w:name w:val="Hyperlink"/>
    <w:basedOn w:val="Kappaleenoletusfontti"/>
    <w:uiPriority w:val="99"/>
    <w:unhideWhenUsed/>
    <w:rsid w:val="00BF3564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3564"/>
    <w:rPr>
      <w:color w:val="605E5C"/>
      <w:shd w:val="clear" w:color="auto" w:fill="E1DFDD"/>
    </w:rPr>
  </w:style>
  <w:style w:type="paragraph" w:customStyle="1" w:styleId="Metatieto">
    <w:name w:val="Metatieto"/>
    <w:basedOn w:val="Normaali"/>
    <w:uiPriority w:val="2"/>
    <w:qFormat/>
    <w:rsid w:val="009A3AC6"/>
    <w:pPr>
      <w:ind w:left="5216"/>
    </w:pPr>
    <w:rPr>
      <w:rFonts w:cs="Arial"/>
      <w:szCs w:val="22"/>
    </w:rPr>
  </w:style>
  <w:style w:type="table" w:styleId="TaulukkoRuudukko">
    <w:name w:val="Table Grid"/>
    <w:basedOn w:val="Normaalitaulukko"/>
    <w:rsid w:val="00973629"/>
    <w:pPr>
      <w:spacing w:after="0" w:line="240" w:lineRule="auto"/>
    </w:pPr>
    <w:rPr>
      <w:rFonts w:cstheme="minorBidi"/>
      <w:sz w:val="24"/>
      <w:szCs w:val="24"/>
      <w:lang w:val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sennystiivis">
    <w:name w:val="Sisennys tiivis"/>
    <w:basedOn w:val="Sisennys"/>
    <w:qFormat/>
    <w:rsid w:val="005A04A1"/>
    <w:pPr>
      <w:spacing w:before="0" w:after="0" w:line="240" w:lineRule="auto"/>
    </w:pPr>
  </w:style>
  <w:style w:type="character" w:styleId="Kommentinviite">
    <w:name w:val="annotation reference"/>
    <w:basedOn w:val="Kappaleenoletusfontti"/>
    <w:uiPriority w:val="99"/>
    <w:semiHidden/>
    <w:unhideWhenUsed/>
    <w:rsid w:val="005A04A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A04A1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5A04A1"/>
    <w:rPr>
      <w:rFonts w:ascii="Arial" w:eastAsia="Times New Roman" w:hAnsi="Arial" w:cs="Times New Roman"/>
      <w:sz w:val="20"/>
      <w:szCs w:val="20"/>
      <w:lang w:val="fi-FI"/>
    </w:rPr>
  </w:style>
  <w:style w:type="paragraph" w:styleId="Luettelokappale">
    <w:name w:val="List Paragraph"/>
    <w:basedOn w:val="Normaali"/>
    <w:uiPriority w:val="34"/>
    <w:qFormat/>
    <w:rsid w:val="0032320E"/>
    <w:pPr>
      <w:spacing w:after="160" w:line="279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C52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C5296"/>
    <w:rPr>
      <w:rFonts w:ascii="Arial" w:eastAsia="Times New Roman" w:hAnsi="Arial" w:cs="Times New Roman"/>
      <w:b/>
      <w:bCs/>
      <w:sz w:val="20"/>
      <w:szCs w:val="20"/>
      <w:lang w:val="fi-FI"/>
    </w:rPr>
  </w:style>
  <w:style w:type="character" w:styleId="Maininta">
    <w:name w:val="Mention"/>
    <w:basedOn w:val="Kappaleenoletusfontti"/>
    <w:uiPriority w:val="99"/>
    <w:unhideWhenUsed/>
    <w:rsid w:val="00D31F9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itra2fi.sharepoint.com/sites/OrganizationAssets/OfficeTemplates/Sitran%20asiakirjapohjat/Sitra%20yl&#228;tunniste%20ja%20tyy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63e60-2c86-463c-b61e-c3e1b0c44a8f">
      <Terms xmlns="http://schemas.microsoft.com/office/infopath/2007/PartnerControls"/>
    </lcf76f155ced4ddcb4097134ff3c332f>
    <TaxCatchAll xmlns="89880335-3a23-4f5a-b459-664182a5ce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DDD5DFC2111D5498292D6BD6F1427B8" ma:contentTypeVersion="12" ma:contentTypeDescription="Luo uusi asiakirja." ma:contentTypeScope="" ma:versionID="247cfcc1cc2da0ce9f52b4da7b456148">
  <xsd:schema xmlns:xsd="http://www.w3.org/2001/XMLSchema" xmlns:xs="http://www.w3.org/2001/XMLSchema" xmlns:p="http://schemas.microsoft.com/office/2006/metadata/properties" xmlns:ns2="49d63e60-2c86-463c-b61e-c3e1b0c44a8f" xmlns:ns3="89880335-3a23-4f5a-b459-664182a5ce5a" targetNamespace="http://schemas.microsoft.com/office/2006/metadata/properties" ma:root="true" ma:fieldsID="31067ee513d6b93f7d60d07b818e5982" ns2:_="" ns3:_="">
    <xsd:import namespace="49d63e60-2c86-463c-b61e-c3e1b0c44a8f"/>
    <xsd:import namespace="89880335-3a23-4f5a-b459-664182a5c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63e60-2c86-463c-b61e-c3e1b0c44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0b244f7c-65aa-48fb-9d13-422c763cc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0335-3a23-4f5a-b459-664182a5ce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268937-c74d-4326-a248-7160113d97d0}" ma:internalName="TaxCatchAll" ma:showField="CatchAllData" ma:web="89880335-3a23-4f5a-b459-664182a5c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12E1-B2C7-476A-9B2F-6B7D989CB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3FC40-29CC-4043-9330-B83D62797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2CB021-E1EC-412E-99B6-6A4ABF7948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3BD9E6-AC79-4641-83C6-D7F90627FEA9}"/>
</file>

<file path=docMetadata/LabelInfo.xml><?xml version="1.0" encoding="utf-8"?>
<clbl:labelList xmlns:clbl="http://schemas.microsoft.com/office/2020/mipLabelMetadata">
  <clbl:label id="{7b39e600-2cb3-488a-98de-b5f38d49b3cb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Sitra%20ylätunniste%20ja%20tyyli</Template>
  <TotalTime>0</TotalTime>
  <Pages>3</Pages>
  <Words>407</Words>
  <Characters>3303</Characters>
  <Application>Microsoft Office Word</Application>
  <DocSecurity>0</DocSecurity>
  <Lines>27</Lines>
  <Paragraphs>7</Paragraphs>
  <ScaleCrop>false</ScaleCrop>
  <Company>Sitra</Company>
  <LinksUpToDate>false</LinksUpToDate>
  <CharactersWithSpaces>3703</CharactersWithSpaces>
  <SharedDoc>false</SharedDoc>
  <HLinks>
    <vt:vector size="54" baseType="variant"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_Toc191300269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_Toc191300268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_Toc191300267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_Toc191300266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_Toc191300265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_Toc191300264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_Toc191300263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_Toc191300262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_Toc191300261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Rahoituspäätös: [Rahoituksen hakijan nimi] [Y-tunnus]</dc:title>
  <dc:subject>Asiakirjan aihe</dc:subject>
  <dc:creator>Eija Hurjanen</dc:creator>
  <cp:keywords/>
  <cp:lastModifiedBy>Kirsi Suomalainen</cp:lastModifiedBy>
  <cp:revision>2</cp:revision>
  <dcterms:created xsi:type="dcterms:W3CDTF">2025-02-28T14:17:00Z</dcterms:created>
  <dcterms:modified xsi:type="dcterms:W3CDTF">2025-02-28T14:17:00Z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0x0101008DDD5DFC2111D5498292D6BD6F1427B8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3c1364bb,6453001a,69b081e1,393f3dc9,4abc7fc3</vt:lpwstr>
  </property>
  <property fmtid="{D5CDD505-2E9C-101B-9397-08002B2CF9AE}" pid="5" name="ClassificationContentMarkingHeaderFontProps">
    <vt:lpwstr>#000000,11,Calibri</vt:lpwstr>
  </property>
  <property fmtid="{D5CDD505-2E9C-101B-9397-08002B2CF9AE}" pid="6" name="ClassificationContentMarkingHeaderText">
    <vt:lpwstr>Sisäinen</vt:lpwstr>
  </property>
  <property fmtid="{D5CDD505-2E9C-101B-9397-08002B2CF9AE}" pid="7" name="Toiminto">
    <vt:lpwstr/>
  </property>
  <property fmtid="{D5CDD505-2E9C-101B-9397-08002B2CF9AE}" pid="8" name="Tehtäväluokka">
    <vt:lpwstr/>
  </property>
  <property fmtid="{D5CDD505-2E9C-101B-9397-08002B2CF9AE}" pid="9" name="Asiatunniste">
    <vt:lpwstr/>
  </property>
  <property fmtid="{D5CDD505-2E9C-101B-9397-08002B2CF9AE}" pid="10" name="Teht_x00e4_v_x00e4_luokka">
    <vt:lpwstr/>
  </property>
  <property fmtid="{D5CDD505-2E9C-101B-9397-08002B2CF9AE}" pid="11" name="Order">
    <vt:r8>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Arkistointiluokka">
    <vt:lpwstr/>
  </property>
</Properties>
</file>