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</w:rPr>
        <w:alias w:val="Otsikko"/>
        <w:id w:val="968506255"/>
        <w:placeholder>
          <w:docPart w:val="333E7209DA744A2BB473941CC6D5FC6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82C7E27" w14:textId="017319F6" w:rsidR="00747D8C" w:rsidRPr="005A331B" w:rsidRDefault="00D97C38" w:rsidP="005A331B">
          <w:pPr>
            <w:pStyle w:val="PaaOtsikko"/>
            <w:rPr>
              <w:rFonts w:cs="Arial"/>
            </w:rPr>
          </w:pPr>
          <w:r>
            <w:rPr>
              <w:rFonts w:cs="Arial"/>
            </w:rPr>
            <w:t>KOKEILUN</w:t>
          </w:r>
          <w:r w:rsidR="005A331B">
            <w:rPr>
              <w:rFonts w:cs="Arial"/>
            </w:rPr>
            <w:t xml:space="preserve"> NIMI</w:t>
          </w:r>
          <w:r w:rsidR="00AE73DB">
            <w:rPr>
              <w:rFonts w:cs="Arial"/>
            </w:rPr>
            <w:t xml:space="preserve"> -</w:t>
          </w:r>
          <w:r w:rsidR="00F85469">
            <w:rPr>
              <w:rFonts w:cs="Arial"/>
            </w:rPr>
            <w:t>kokeilu</w:t>
          </w:r>
          <w:r w:rsidR="00C24B1D">
            <w:rPr>
              <w:rFonts w:cs="Arial"/>
            </w:rPr>
            <w:t>hanke</w:t>
          </w:r>
          <w:r w:rsidR="00F85469">
            <w:rPr>
              <w:rFonts w:cs="Arial"/>
            </w:rPr>
            <w:t>suunnitelma</w:t>
          </w:r>
        </w:p>
      </w:sdtContent>
    </w:sdt>
    <w:p w14:paraId="4253AE94" w14:textId="71C036E3" w:rsidR="00B76528" w:rsidRDefault="001661A9" w:rsidP="005F1467">
      <w:pPr>
        <w:rPr>
          <w:rFonts w:cs="Arial"/>
          <w:i/>
          <w:iCs/>
          <w:highlight w:val="yellow"/>
        </w:rPr>
      </w:pPr>
      <w:bookmarkStart w:id="0" w:name="_Toc134081280"/>
      <w:r w:rsidRPr="00E10E4E">
        <w:rPr>
          <w:rFonts w:cs="Arial"/>
          <w:i/>
          <w:iCs/>
          <w:highlight w:val="yellow"/>
        </w:rPr>
        <w:t xml:space="preserve">Valmis hankesuunnitelma saa olla maksimissaan </w:t>
      </w:r>
      <w:r w:rsidR="00AF09CA">
        <w:rPr>
          <w:rFonts w:cs="Arial"/>
          <w:i/>
          <w:iCs/>
          <w:highlight w:val="yellow"/>
        </w:rPr>
        <w:t>10</w:t>
      </w:r>
      <w:r w:rsidRPr="00E10E4E">
        <w:rPr>
          <w:rFonts w:cs="Arial"/>
          <w:i/>
          <w:iCs/>
          <w:highlight w:val="yellow"/>
        </w:rPr>
        <w:t xml:space="preserve"> sivua </w:t>
      </w:r>
      <w:r w:rsidR="006067B3">
        <w:rPr>
          <w:rFonts w:cs="Arial"/>
          <w:i/>
          <w:iCs/>
          <w:highlight w:val="yellow"/>
        </w:rPr>
        <w:t xml:space="preserve">(yksi hakija) tai </w:t>
      </w:r>
      <w:r w:rsidR="00E860F5">
        <w:rPr>
          <w:rFonts w:cs="Arial"/>
          <w:i/>
          <w:iCs/>
          <w:highlight w:val="yellow"/>
        </w:rPr>
        <w:t>11</w:t>
      </w:r>
      <w:r w:rsidR="006067B3">
        <w:rPr>
          <w:rFonts w:cs="Arial"/>
          <w:i/>
          <w:iCs/>
          <w:highlight w:val="yellow"/>
        </w:rPr>
        <w:t xml:space="preserve"> sivua (hankekonsortio)</w:t>
      </w:r>
      <w:r w:rsidR="007E335B">
        <w:rPr>
          <w:rFonts w:cs="Arial"/>
          <w:i/>
          <w:iCs/>
          <w:highlight w:val="yellow"/>
        </w:rPr>
        <w:t xml:space="preserve"> </w:t>
      </w:r>
      <w:r w:rsidR="00387B08">
        <w:rPr>
          <w:rFonts w:cs="Arial"/>
          <w:i/>
          <w:iCs/>
          <w:highlight w:val="yellow"/>
        </w:rPr>
        <w:t>pitkä</w:t>
      </w:r>
      <w:r w:rsidRPr="00E10E4E">
        <w:rPr>
          <w:rFonts w:cs="Arial"/>
          <w:i/>
          <w:iCs/>
          <w:highlight w:val="yellow"/>
        </w:rPr>
        <w:t>. Tämän sivumäärän ylittävät sivut jätetään huomi</w:t>
      </w:r>
      <w:r w:rsidR="00672625" w:rsidRPr="00E10E4E">
        <w:rPr>
          <w:rFonts w:cs="Arial"/>
          <w:i/>
          <w:iCs/>
          <w:highlight w:val="yellow"/>
        </w:rPr>
        <w:t>oimatta hankesuunnitelman arvioinnissa.</w:t>
      </w:r>
      <w:r w:rsidR="00B76528">
        <w:rPr>
          <w:rFonts w:cs="Arial"/>
          <w:i/>
          <w:iCs/>
          <w:highlight w:val="yellow"/>
        </w:rPr>
        <w:t xml:space="preserve"> </w:t>
      </w:r>
    </w:p>
    <w:p w14:paraId="2EB6E1F0" w14:textId="08BDBB3C" w:rsidR="005F1467" w:rsidRPr="00387B08" w:rsidRDefault="00B1055A" w:rsidP="005F1467">
      <w:pPr>
        <w:rPr>
          <w:rFonts w:cs="Arial"/>
          <w:i/>
          <w:iCs/>
          <w:highlight w:val="yellow"/>
        </w:rPr>
      </w:pPr>
      <w:r w:rsidRPr="00B1055A">
        <w:rPr>
          <w:rFonts w:cs="Arial"/>
          <w:i/>
          <w:iCs/>
          <w:highlight w:val="yellow"/>
        </w:rPr>
        <w:t>Hakemukset arvioidaan hakukriteerien pohjalta. Käythän kriteerit huolella läpi ja varmistat, että ne on huomioitu hankesuunnitelmassa.</w:t>
      </w:r>
      <w:r w:rsidR="00387B08">
        <w:rPr>
          <w:rFonts w:cs="Arial"/>
          <w:i/>
          <w:iCs/>
          <w:highlight w:val="yellow"/>
        </w:rPr>
        <w:t xml:space="preserve"> </w:t>
      </w:r>
      <w:r w:rsidR="00672625" w:rsidRPr="00E10E4E">
        <w:rPr>
          <w:rFonts w:cs="Arial"/>
          <w:i/>
          <w:iCs/>
          <w:highlight w:val="yellow"/>
        </w:rPr>
        <w:t>Poista tämä teksti lopullisesta hankesuunnitelmasta.</w:t>
      </w:r>
    </w:p>
    <w:p w14:paraId="4A0D7A92" w14:textId="77777777" w:rsidR="001661A9" w:rsidRDefault="001661A9" w:rsidP="005F1467">
      <w:pPr>
        <w:rPr>
          <w:rFonts w:cs="Arial"/>
          <w:i/>
          <w:iCs/>
        </w:rPr>
      </w:pPr>
    </w:p>
    <w:p w14:paraId="0AC4B82E" w14:textId="77777777" w:rsidR="001661A9" w:rsidRDefault="001661A9" w:rsidP="005F1467">
      <w:pPr>
        <w:rPr>
          <w:rFonts w:cs="Arial"/>
          <w:i/>
          <w:iCs/>
        </w:rPr>
      </w:pPr>
    </w:p>
    <w:p w14:paraId="032E3B76" w14:textId="51698DAB" w:rsidR="00B375BA" w:rsidRPr="006041FC" w:rsidRDefault="006041FC" w:rsidP="006041FC">
      <w:pPr>
        <w:pStyle w:val="ListParagraph"/>
        <w:numPr>
          <w:ilvl w:val="0"/>
          <w:numId w:val="35"/>
        </w:numPr>
        <w:rPr>
          <w:rFonts w:cs="Arial"/>
          <w:b/>
          <w:bCs/>
        </w:rPr>
      </w:pPr>
      <w:proofErr w:type="spellStart"/>
      <w:r w:rsidRPr="006041FC">
        <w:rPr>
          <w:rFonts w:cs="Arial"/>
          <w:b/>
          <w:bCs/>
        </w:rPr>
        <w:t>Hankkeen</w:t>
      </w:r>
      <w:proofErr w:type="spellEnd"/>
      <w:r w:rsidRPr="006041FC">
        <w:rPr>
          <w:rFonts w:cs="Arial"/>
          <w:b/>
          <w:bCs/>
        </w:rPr>
        <w:t xml:space="preserve"> </w:t>
      </w:r>
      <w:proofErr w:type="spellStart"/>
      <w:r w:rsidR="00BE33F8">
        <w:rPr>
          <w:rFonts w:cs="Arial"/>
          <w:b/>
          <w:bCs/>
        </w:rPr>
        <w:t>tiiviit</w:t>
      </w:r>
      <w:proofErr w:type="spellEnd"/>
      <w:r w:rsidR="00BE33F8">
        <w:rPr>
          <w:rFonts w:cs="Arial"/>
          <w:b/>
          <w:bCs/>
        </w:rPr>
        <w:t xml:space="preserve"> </w:t>
      </w:r>
      <w:proofErr w:type="spellStart"/>
      <w:r w:rsidR="00BE33F8">
        <w:rPr>
          <w:rFonts w:cs="Arial"/>
          <w:b/>
          <w:bCs/>
        </w:rPr>
        <w:t>taustatiedot</w:t>
      </w:r>
      <w:proofErr w:type="spellEnd"/>
    </w:p>
    <w:p w14:paraId="307B8875" w14:textId="77777777" w:rsidR="006041FC" w:rsidRDefault="006041FC" w:rsidP="005F1467">
      <w:pPr>
        <w:rPr>
          <w:rFonts w:cs="Arial"/>
          <w:i/>
          <w:iCs/>
        </w:rPr>
      </w:pPr>
    </w:p>
    <w:p w14:paraId="4EBEDC4B" w14:textId="67C25989" w:rsidR="00BE33F8" w:rsidRPr="00BE7294" w:rsidRDefault="00B375BA" w:rsidP="00EA6B31">
      <w:pPr>
        <w:pStyle w:val="ListParagraph"/>
        <w:numPr>
          <w:ilvl w:val="1"/>
          <w:numId w:val="38"/>
        </w:numPr>
        <w:spacing w:after="160" w:line="259" w:lineRule="auto"/>
        <w:rPr>
          <w:rFonts w:cs="Arial"/>
          <w:lang w:val="fi-FI"/>
        </w:rPr>
      </w:pPr>
      <w:r w:rsidRPr="00BE7294">
        <w:rPr>
          <w:rFonts w:cs="Arial"/>
          <w:lang w:val="fi-FI"/>
        </w:rPr>
        <w:t xml:space="preserve">Mihin rahoitushaun </w:t>
      </w:r>
      <w:r w:rsidR="00AA3B59" w:rsidRPr="00BE7294">
        <w:rPr>
          <w:rFonts w:cs="Arial"/>
          <w:lang w:val="fi-FI"/>
        </w:rPr>
        <w:t>teema-alueista hankesuunnitelma linkittyy?</w:t>
      </w:r>
    </w:p>
    <w:p w14:paraId="70550A6E" w14:textId="3339B537" w:rsidR="00BE33F8" w:rsidRPr="00EF0630" w:rsidRDefault="00334485" w:rsidP="00EA6B31">
      <w:pPr>
        <w:pStyle w:val="ListParagraph"/>
        <w:numPr>
          <w:ilvl w:val="1"/>
          <w:numId w:val="38"/>
        </w:numPr>
        <w:spacing w:after="160" w:line="259" w:lineRule="auto"/>
        <w:rPr>
          <w:lang w:val="fi-FI"/>
        </w:rPr>
      </w:pPr>
      <w:r w:rsidRPr="00EF0630">
        <w:rPr>
          <w:lang w:val="fi-FI"/>
        </w:rPr>
        <w:t xml:space="preserve">Hankkeen ensisijainen kohderyhmä (kuvaa </w:t>
      </w:r>
      <w:r w:rsidR="00BE33F8" w:rsidRPr="00EF0630">
        <w:rPr>
          <w:lang w:val="fi-FI"/>
        </w:rPr>
        <w:t>avainsanoilla</w:t>
      </w:r>
      <w:r w:rsidR="001B1798" w:rsidRPr="00EF0630">
        <w:rPr>
          <w:lang w:val="fi-FI"/>
        </w:rPr>
        <w:t xml:space="preserve">, esim. yritykset, </w:t>
      </w:r>
      <w:r w:rsidR="00C70D0C" w:rsidRPr="00EF0630">
        <w:rPr>
          <w:lang w:val="fi-FI"/>
        </w:rPr>
        <w:t>poliittiset päättäjät, kansalaiset</w:t>
      </w:r>
      <w:r w:rsidRPr="00EF0630">
        <w:rPr>
          <w:lang w:val="fi-FI"/>
        </w:rPr>
        <w:t>)</w:t>
      </w:r>
    </w:p>
    <w:p w14:paraId="308A3CAE" w14:textId="7F157C56" w:rsidR="00BE33F8" w:rsidRPr="00EF0630" w:rsidRDefault="00334485" w:rsidP="00EA6B31">
      <w:pPr>
        <w:pStyle w:val="ListParagraph"/>
        <w:numPr>
          <w:ilvl w:val="1"/>
          <w:numId w:val="38"/>
        </w:numPr>
        <w:spacing w:after="160" w:line="259" w:lineRule="auto"/>
        <w:rPr>
          <w:lang w:val="fi-FI"/>
        </w:rPr>
      </w:pPr>
      <w:r w:rsidRPr="00EF0630">
        <w:rPr>
          <w:lang w:val="fi-FI"/>
        </w:rPr>
        <w:t>Hankkeen toissijainen kohderyhmä (</w:t>
      </w:r>
      <w:r w:rsidR="00C70D0C" w:rsidRPr="00EF0630">
        <w:rPr>
          <w:lang w:val="fi-FI"/>
        </w:rPr>
        <w:t xml:space="preserve">kuvaa </w:t>
      </w:r>
      <w:r w:rsidR="00BE33F8" w:rsidRPr="00EF0630">
        <w:rPr>
          <w:lang w:val="fi-FI"/>
        </w:rPr>
        <w:t>avainsanoilla</w:t>
      </w:r>
      <w:r w:rsidR="00C70D0C" w:rsidRPr="00EF0630">
        <w:rPr>
          <w:lang w:val="fi-FI"/>
        </w:rPr>
        <w:t>, esim. yritykset, poliittiset päättäjät, kansalaiset</w:t>
      </w:r>
      <w:r w:rsidRPr="00EF0630">
        <w:rPr>
          <w:lang w:val="fi-FI"/>
        </w:rPr>
        <w:t>)</w:t>
      </w:r>
    </w:p>
    <w:p w14:paraId="082084DA" w14:textId="1BF34DF1" w:rsidR="00A56C9F" w:rsidRPr="00EF0630" w:rsidRDefault="00A56C9F" w:rsidP="00EA6B31">
      <w:pPr>
        <w:pStyle w:val="ListParagraph"/>
        <w:numPr>
          <w:ilvl w:val="1"/>
          <w:numId w:val="38"/>
        </w:numPr>
        <w:spacing w:after="160" w:line="259" w:lineRule="auto"/>
        <w:rPr>
          <w:lang w:val="fi-FI"/>
        </w:rPr>
      </w:pPr>
      <w:r w:rsidRPr="00EF0630">
        <w:rPr>
          <w:lang w:val="fi-FI"/>
        </w:rPr>
        <w:t xml:space="preserve">Hankkeen työn maantieteellinen kohdentuminen (kuvaa </w:t>
      </w:r>
      <w:r w:rsidR="00BE33F8" w:rsidRPr="00EF0630">
        <w:rPr>
          <w:lang w:val="fi-FI"/>
        </w:rPr>
        <w:t>avainsanoilla</w:t>
      </w:r>
      <w:r w:rsidRPr="00EF0630">
        <w:rPr>
          <w:lang w:val="fi-FI"/>
        </w:rPr>
        <w:t>, esim. ”Uudenmaan maakunta”, ”valtakunnallinen” tai ”Raahen alue”</w:t>
      </w:r>
      <w:r w:rsidR="00B019BB">
        <w:rPr>
          <w:lang w:val="fi-FI"/>
        </w:rPr>
        <w:t>)</w:t>
      </w:r>
    </w:p>
    <w:p w14:paraId="57017AE2" w14:textId="77777777" w:rsidR="0091260F" w:rsidRDefault="0091260F" w:rsidP="0091260F"/>
    <w:p w14:paraId="38BA05D3" w14:textId="77777777" w:rsidR="0091260F" w:rsidRPr="0091260F" w:rsidRDefault="0091260F" w:rsidP="0091260F"/>
    <w:p w14:paraId="4FDF17E0" w14:textId="1EB5F65B" w:rsidR="008A33C2" w:rsidRPr="00A401C4" w:rsidRDefault="005A331B" w:rsidP="0075304C">
      <w:pPr>
        <w:pStyle w:val="ListParagraph"/>
        <w:numPr>
          <w:ilvl w:val="0"/>
          <w:numId w:val="35"/>
        </w:numPr>
        <w:rPr>
          <w:b/>
          <w:bCs/>
          <w:lang w:val="fi-FI"/>
        </w:rPr>
      </w:pPr>
      <w:r w:rsidRPr="00A401C4">
        <w:rPr>
          <w:b/>
          <w:bCs/>
          <w:lang w:val="fi-FI"/>
        </w:rPr>
        <w:t xml:space="preserve">Rahoituksen hakija ja </w:t>
      </w:r>
      <w:r w:rsidR="00F85469" w:rsidRPr="00A401C4">
        <w:rPr>
          <w:b/>
          <w:bCs/>
          <w:lang w:val="fi-FI"/>
        </w:rPr>
        <w:t>kokeilun</w:t>
      </w:r>
      <w:r w:rsidRPr="00A401C4">
        <w:rPr>
          <w:b/>
          <w:bCs/>
          <w:lang w:val="fi-FI"/>
        </w:rPr>
        <w:t xml:space="preserve"> toteuttaja</w:t>
      </w:r>
      <w:r w:rsidR="001B1AD3" w:rsidRPr="00A401C4">
        <w:rPr>
          <w:b/>
          <w:bCs/>
          <w:lang w:val="fi-FI"/>
        </w:rPr>
        <w:t>(t)</w:t>
      </w:r>
      <w:bookmarkEnd w:id="0"/>
    </w:p>
    <w:p w14:paraId="7D5B9E3C" w14:textId="77777777" w:rsidR="008A33C2" w:rsidRPr="008A33C2" w:rsidRDefault="008A33C2" w:rsidP="008A33C2">
      <w:pPr>
        <w:pStyle w:val="ListParagraph"/>
        <w:rPr>
          <w:lang w:val="fi-FI"/>
        </w:rPr>
      </w:pPr>
    </w:p>
    <w:p w14:paraId="5B47049D" w14:textId="5987A178" w:rsidR="005B139E" w:rsidRDefault="001B1AD3" w:rsidP="00FD4C54">
      <w:pPr>
        <w:pStyle w:val="Sisennys"/>
      </w:pPr>
      <w:r>
        <w:t xml:space="preserve">Kuka on </w:t>
      </w:r>
      <w:r w:rsidR="00AD5149">
        <w:t>hankkeen</w:t>
      </w:r>
      <w:r>
        <w:t xml:space="preserve"> päätoteuttaja?</w:t>
      </w:r>
      <w:r w:rsidR="00F85469">
        <w:t xml:space="preserve"> Onko mukana </w:t>
      </w:r>
      <w:r w:rsidR="00512CAB">
        <w:t>muita</w:t>
      </w:r>
      <w:r w:rsidR="00F85469">
        <w:t xml:space="preserve"> organisaatio</w:t>
      </w:r>
      <w:r w:rsidR="00512CAB">
        <w:t>ita</w:t>
      </w:r>
      <w:r w:rsidR="00F85469">
        <w:t>?</w:t>
      </w:r>
      <w:r w:rsidR="00C559FE">
        <w:t xml:space="preserve"> </w:t>
      </w:r>
      <w:r w:rsidR="00D76037">
        <w:t>Kuvaa myös h</w:t>
      </w:r>
      <w:r w:rsidR="006771D0">
        <w:t>akijan</w:t>
      </w:r>
      <w:r w:rsidR="00D76037">
        <w:t xml:space="preserve"> ja tärkeimpien </w:t>
      </w:r>
      <w:r w:rsidR="00F314B4">
        <w:t>yhteistyö</w:t>
      </w:r>
      <w:r w:rsidR="00D76037">
        <w:t>kumppaneiden</w:t>
      </w:r>
      <w:r w:rsidR="006771D0">
        <w:t xml:space="preserve"> mahdolliset aikaisemmat</w:t>
      </w:r>
      <w:r w:rsidR="00E72177">
        <w:t xml:space="preserve"> kokemukset tulevaisuusvallan laajentamisesta.</w:t>
      </w:r>
      <w:r w:rsidR="17B3F177">
        <w:t xml:space="preserve"> </w:t>
      </w:r>
    </w:p>
    <w:p w14:paraId="1E96BC47" w14:textId="758BDFDB" w:rsidR="00752AC5" w:rsidRPr="00A401C4" w:rsidRDefault="009F3477" w:rsidP="009F3477">
      <w:pPr>
        <w:pStyle w:val="Heading2"/>
        <w:numPr>
          <w:ilvl w:val="0"/>
          <w:numId w:val="0"/>
        </w:numPr>
        <w:ind w:left="426"/>
        <w:rPr>
          <w:b/>
          <w:bCs w:val="0"/>
        </w:rPr>
      </w:pPr>
      <w:bookmarkStart w:id="1" w:name="_Toc189231117"/>
      <w:r w:rsidRPr="00A401C4">
        <w:rPr>
          <w:b/>
          <w:bCs w:val="0"/>
        </w:rPr>
        <w:t xml:space="preserve">2.1. </w:t>
      </w:r>
      <w:r w:rsidR="00752AC5" w:rsidRPr="00A401C4">
        <w:rPr>
          <w:b/>
          <w:bCs w:val="0"/>
        </w:rPr>
        <w:t>Yhteishanke</w:t>
      </w:r>
      <w:bookmarkEnd w:id="1"/>
    </w:p>
    <w:p w14:paraId="17C1BFE5" w14:textId="0108240D" w:rsidR="00752AC5" w:rsidRDefault="00752AC5" w:rsidP="00752AC5">
      <w:pPr>
        <w:pStyle w:val="Sisennys"/>
      </w:pPr>
      <w:r>
        <w:t>Mikäli kyse on yhteishankkeesta (hankekonsortio), kerro</w:t>
      </w:r>
      <w:r w:rsidR="00F314B4">
        <w:t xml:space="preserve"> </w:t>
      </w:r>
      <w:r w:rsidR="001E6489">
        <w:t>miksi siihen on päädytty,</w:t>
      </w:r>
      <w:r w:rsidR="00F314B4">
        <w:t xml:space="preserve"> </w:t>
      </w:r>
      <w:r w:rsidR="00AE38F0">
        <w:t>m</w:t>
      </w:r>
      <w:r w:rsidR="00F314B4">
        <w:t>iten vastuut eri organisaatioiden välillä jakautuvat ja mikä on eri organisaatioiden intressi osallistua? M</w:t>
      </w:r>
      <w:r>
        <w:t xml:space="preserve">inkälaista osaamista hankkeen toteuttamisen kannalta kyseisessä </w:t>
      </w:r>
      <w:r w:rsidR="00F314B4">
        <w:t>hankekonsortiossa on?</w:t>
      </w:r>
      <w:r>
        <w:t xml:space="preserve"> Miten hankkeen vastuunjako toteutetaan toteuttajien kesken?   </w:t>
      </w:r>
    </w:p>
    <w:p w14:paraId="5437D56A" w14:textId="1C96572B" w:rsidR="00752AC5" w:rsidRPr="00815E45" w:rsidRDefault="00752AC5" w:rsidP="00F10C21">
      <w:pPr>
        <w:pStyle w:val="Sisennys"/>
      </w:pPr>
      <w:r>
        <w:t>Listaa mukana olevat organisaatiot ja vastuuhenkilöt yhteystietoineen tähän taulukkomuodossa.</w:t>
      </w:r>
    </w:p>
    <w:p w14:paraId="1EBE34DA" w14:textId="00B8456F" w:rsidR="00747D8C" w:rsidRPr="00A401C4" w:rsidRDefault="00E10E4E" w:rsidP="0075304C">
      <w:pPr>
        <w:pStyle w:val="Heading1"/>
        <w:numPr>
          <w:ilvl w:val="0"/>
          <w:numId w:val="35"/>
        </w:numPr>
        <w:rPr>
          <w:b/>
          <w:bCs w:val="0"/>
        </w:rPr>
      </w:pPr>
      <w:bookmarkStart w:id="2" w:name="_Toc134081281"/>
      <w:r w:rsidRPr="00A401C4">
        <w:rPr>
          <w:b/>
          <w:bCs w:val="0"/>
        </w:rPr>
        <w:t>Hankkeen</w:t>
      </w:r>
      <w:r w:rsidR="00747D8C" w:rsidRPr="00A401C4">
        <w:rPr>
          <w:b/>
          <w:bCs w:val="0"/>
        </w:rPr>
        <w:t xml:space="preserve"> tausta ja tarve</w:t>
      </w:r>
      <w:bookmarkEnd w:id="2"/>
    </w:p>
    <w:p w14:paraId="64A18C38" w14:textId="169C94BB" w:rsidR="00747D8C" w:rsidRDefault="00DF2332" w:rsidP="008A33C2">
      <w:pPr>
        <w:pStyle w:val="Sisennystiivis"/>
      </w:pPr>
      <w:r w:rsidRPr="008735EB">
        <w:t xml:space="preserve">Mikä on </w:t>
      </w:r>
      <w:r w:rsidR="00716A53">
        <w:t>hankkeen</w:t>
      </w:r>
      <w:r w:rsidRPr="008735EB">
        <w:t xml:space="preserve"> laajempi asiayhteys</w:t>
      </w:r>
      <w:r w:rsidR="0053104E">
        <w:t xml:space="preserve"> ja yhteiskunnallinen tarve</w:t>
      </w:r>
      <w:r w:rsidRPr="008735EB">
        <w:t>?</w:t>
      </w:r>
      <w:r w:rsidR="00B57B8C">
        <w:t xml:space="preserve"> </w:t>
      </w:r>
      <w:r w:rsidR="009569F3">
        <w:t>M</w:t>
      </w:r>
      <w:r w:rsidR="009569F3" w:rsidRPr="00EB6E38">
        <w:t xml:space="preserve">iten hanke ratkaisee </w:t>
      </w:r>
      <w:r w:rsidR="009569F3">
        <w:t xml:space="preserve">tulevaisuusvallan laajentamista päätöksenteossa? </w:t>
      </w:r>
      <w:r w:rsidR="00852869" w:rsidRPr="008735EB">
        <w:t xml:space="preserve">Miten </w:t>
      </w:r>
      <w:r w:rsidR="00716A53">
        <w:t>hanke</w:t>
      </w:r>
      <w:r w:rsidR="00990196">
        <w:t xml:space="preserve"> linkittyy hakijan</w:t>
      </w:r>
      <w:r w:rsidR="009569F3">
        <w:t xml:space="preserve"> omiin</w:t>
      </w:r>
      <w:r w:rsidR="00990196">
        <w:t xml:space="preserve"> tavoitteisiin ja muuhun toimintaan</w:t>
      </w:r>
      <w:r w:rsidR="00052EA9">
        <w:t xml:space="preserve">? </w:t>
      </w:r>
    </w:p>
    <w:p w14:paraId="4D86C4B6" w14:textId="77777777" w:rsidR="00FE2728" w:rsidRPr="00747D8C" w:rsidRDefault="00FE2728" w:rsidP="008A33C2">
      <w:pPr>
        <w:pStyle w:val="Sisennystiivis"/>
      </w:pPr>
    </w:p>
    <w:p w14:paraId="6CCF5580" w14:textId="0DA20A19" w:rsidR="00747D8C" w:rsidRPr="00A401C4" w:rsidRDefault="00E10E4E" w:rsidP="0075304C">
      <w:pPr>
        <w:pStyle w:val="Heading1"/>
        <w:numPr>
          <w:ilvl w:val="0"/>
          <w:numId w:val="35"/>
        </w:numPr>
        <w:rPr>
          <w:b/>
          <w:bCs w:val="0"/>
        </w:rPr>
      </w:pPr>
      <w:bookmarkStart w:id="3" w:name="_Toc134081284"/>
      <w:r w:rsidRPr="00A401C4">
        <w:rPr>
          <w:b/>
          <w:bCs w:val="0"/>
        </w:rPr>
        <w:t>Hankkeen</w:t>
      </w:r>
      <w:r w:rsidR="48DB6973" w:rsidRPr="00A401C4">
        <w:rPr>
          <w:b/>
          <w:bCs w:val="0"/>
        </w:rPr>
        <w:t xml:space="preserve"> t</w:t>
      </w:r>
      <w:r w:rsidR="634CE289" w:rsidRPr="00A401C4">
        <w:rPr>
          <w:b/>
          <w:bCs w:val="0"/>
        </w:rPr>
        <w:t>avoitteet</w:t>
      </w:r>
      <w:r w:rsidR="000C52E6" w:rsidRPr="00A401C4">
        <w:rPr>
          <w:b/>
          <w:bCs w:val="0"/>
        </w:rPr>
        <w:t xml:space="preserve"> ja</w:t>
      </w:r>
      <w:r w:rsidR="634CE289" w:rsidRPr="00A401C4">
        <w:rPr>
          <w:b/>
          <w:bCs w:val="0"/>
        </w:rPr>
        <w:t xml:space="preserve"> t</w:t>
      </w:r>
      <w:r w:rsidR="26D87FDA" w:rsidRPr="00A401C4">
        <w:rPr>
          <w:b/>
          <w:bCs w:val="0"/>
        </w:rPr>
        <w:t>ulokset</w:t>
      </w:r>
      <w:bookmarkEnd w:id="3"/>
    </w:p>
    <w:p w14:paraId="553E2BEB" w14:textId="55516174" w:rsidR="009A0043" w:rsidRDefault="00253DE0" w:rsidP="45592CEC">
      <w:pPr>
        <w:pStyle w:val="Sisennystiivis"/>
      </w:pPr>
      <w:r w:rsidRPr="00253DE0">
        <w:t xml:space="preserve">Mitkä ovat hankkeen tavoitteet? </w:t>
      </w:r>
      <w:r w:rsidR="00A75D0A">
        <w:t xml:space="preserve">Miten </w:t>
      </w:r>
      <w:r w:rsidR="00B362A6">
        <w:t>se</w:t>
      </w:r>
      <w:r w:rsidR="00A75D0A">
        <w:t xml:space="preserve"> edistää tulevaisuusvallan laajentamista</w:t>
      </w:r>
      <w:r w:rsidR="000074C1">
        <w:t xml:space="preserve"> päätöksenteossa</w:t>
      </w:r>
      <w:r w:rsidR="008F4389">
        <w:t xml:space="preserve"> käytännössä</w:t>
      </w:r>
      <w:r w:rsidR="506419F0">
        <w:t>?</w:t>
      </w:r>
      <w:r w:rsidR="018D6F8A">
        <w:t xml:space="preserve"> </w:t>
      </w:r>
      <w:r w:rsidRPr="00253DE0">
        <w:t>Mitä tapahtuu hankkeen ansiosta? Minkälainen muutos on nähtävissä hankkeen lopussa verrattuna lähtötilanteeseen?</w:t>
      </w:r>
      <w:r w:rsidR="00161E0F">
        <w:t xml:space="preserve"> </w:t>
      </w:r>
      <w:r w:rsidR="00161E0F" w:rsidRPr="00161E0F">
        <w:t>Miten hankkeen tulokset jäävät elämään hankkeen jälkeen?</w:t>
      </w:r>
    </w:p>
    <w:p w14:paraId="2706AF48" w14:textId="77777777" w:rsidR="00605849" w:rsidRDefault="00605849" w:rsidP="000E1D1E">
      <w:pPr>
        <w:pStyle w:val="Sisennystiivis"/>
        <w:ind w:left="0"/>
      </w:pPr>
    </w:p>
    <w:p w14:paraId="3648064F" w14:textId="5304ACE9" w:rsidR="00B6054C" w:rsidRPr="00A401C4" w:rsidRDefault="00B6054C" w:rsidP="0075304C">
      <w:pPr>
        <w:pStyle w:val="Heading2"/>
        <w:numPr>
          <w:ilvl w:val="0"/>
          <w:numId w:val="35"/>
        </w:numPr>
        <w:spacing w:line="259" w:lineRule="auto"/>
        <w:rPr>
          <w:b/>
          <w:bCs w:val="0"/>
        </w:rPr>
      </w:pPr>
      <w:r w:rsidRPr="00A401C4">
        <w:rPr>
          <w:b/>
          <w:bCs w:val="0"/>
        </w:rPr>
        <w:t xml:space="preserve">Tärkeimmät </w:t>
      </w:r>
      <w:r w:rsidR="000E2A93" w:rsidRPr="00A401C4">
        <w:rPr>
          <w:b/>
          <w:bCs w:val="0"/>
        </w:rPr>
        <w:t xml:space="preserve">kohde- ja </w:t>
      </w:r>
      <w:r w:rsidR="003779B6" w:rsidRPr="00A401C4">
        <w:rPr>
          <w:b/>
          <w:bCs w:val="0"/>
        </w:rPr>
        <w:t>s</w:t>
      </w:r>
      <w:r w:rsidRPr="00A401C4">
        <w:rPr>
          <w:b/>
          <w:bCs w:val="0"/>
        </w:rPr>
        <w:t>idosryhmät</w:t>
      </w:r>
    </w:p>
    <w:p w14:paraId="18D18050" w14:textId="72713F79" w:rsidR="00B6054C" w:rsidRDefault="00B6054C" w:rsidP="00B6054C">
      <w:pPr>
        <w:pStyle w:val="Sisennys"/>
      </w:pPr>
      <w:r>
        <w:t xml:space="preserve">Mitkä ovat </w:t>
      </w:r>
      <w:r w:rsidR="00E10E4E">
        <w:t>hankkeen</w:t>
      </w:r>
      <w:r>
        <w:t xml:space="preserve"> tärkeimmät </w:t>
      </w:r>
      <w:r w:rsidR="000E2A93">
        <w:t>kohde</w:t>
      </w:r>
      <w:r>
        <w:t xml:space="preserve">ryhmät, ja minkälaista arvoa </w:t>
      </w:r>
      <w:r w:rsidR="00E10E4E">
        <w:t>hanke</w:t>
      </w:r>
      <w:r>
        <w:t xml:space="preserve"> luo </w:t>
      </w:r>
      <w:r w:rsidR="007F0174">
        <w:t>heille?</w:t>
      </w:r>
      <w:r w:rsidR="008565FA">
        <w:t xml:space="preserve"> Miksi juuri tämän kohderyhmän tulevaisuusvaltaa tulisi vahvistaa?</w:t>
      </w:r>
      <w:r w:rsidR="000E2A93">
        <w:t xml:space="preserve"> </w:t>
      </w:r>
      <w:r w:rsidR="0031666C">
        <w:t xml:space="preserve">Mikä on hakijan aikaisempi kokemus tämän kohderyhmän kanssa toimimisesta? </w:t>
      </w:r>
      <w:r w:rsidR="000E2A93">
        <w:t xml:space="preserve">Entä </w:t>
      </w:r>
      <w:r w:rsidR="0031666C">
        <w:t xml:space="preserve">mitkä ovat </w:t>
      </w:r>
      <w:r w:rsidR="00D47375">
        <w:t>hankkeen</w:t>
      </w:r>
      <w:r w:rsidR="00AA705C">
        <w:t xml:space="preserve"> toteutuksen kannalta</w:t>
      </w:r>
      <w:r w:rsidR="0031666C">
        <w:t xml:space="preserve"> </w:t>
      </w:r>
      <w:r w:rsidR="000E2A93">
        <w:t>tärkeimmät sidosryhmät</w:t>
      </w:r>
      <w:r w:rsidR="00311082">
        <w:t xml:space="preserve"> ja miksi</w:t>
      </w:r>
      <w:r w:rsidR="000E2A93">
        <w:t>?</w:t>
      </w:r>
      <w:r w:rsidR="007F1D6F">
        <w:t xml:space="preserve"> </w:t>
      </w:r>
    </w:p>
    <w:p w14:paraId="709C519E" w14:textId="0CA13EDF" w:rsidR="005D26E3" w:rsidRPr="00A401C4" w:rsidRDefault="00D47375" w:rsidP="0075304C">
      <w:pPr>
        <w:pStyle w:val="Heading1"/>
        <w:numPr>
          <w:ilvl w:val="0"/>
          <w:numId w:val="35"/>
        </w:numPr>
        <w:rPr>
          <w:b/>
          <w:bCs w:val="0"/>
        </w:rPr>
      </w:pPr>
      <w:bookmarkStart w:id="4" w:name="_Toc134081282"/>
      <w:bookmarkStart w:id="5" w:name="_Toc134081285"/>
      <w:r w:rsidRPr="00A401C4">
        <w:rPr>
          <w:b/>
          <w:bCs w:val="0"/>
        </w:rPr>
        <w:t>Hankkeen</w:t>
      </w:r>
      <w:r w:rsidR="005D26E3" w:rsidRPr="00A401C4">
        <w:rPr>
          <w:b/>
          <w:bCs w:val="0"/>
        </w:rPr>
        <w:t xml:space="preserve"> kuvaus ja aikataulu (työn toteutus)</w:t>
      </w:r>
      <w:bookmarkEnd w:id="4"/>
    </w:p>
    <w:p w14:paraId="30F777A2" w14:textId="31AF6984" w:rsidR="00440296" w:rsidRDefault="002863F6" w:rsidP="005D26E3">
      <w:pPr>
        <w:pStyle w:val="Sisennystiivis"/>
      </w:pPr>
      <w:r w:rsidRPr="002863F6">
        <w:t xml:space="preserve">Mitä hankkeessa tehdään? Kuka tekee? Kuvaa hankkeen eri </w:t>
      </w:r>
      <w:r w:rsidR="008F3650">
        <w:t>työvaiheet</w:t>
      </w:r>
      <w:r w:rsidRPr="002863F6">
        <w:t xml:space="preserve"> ja hankkeen vaiheet mahdollisimman konkreettisesti.</w:t>
      </w:r>
    </w:p>
    <w:p w14:paraId="38E212BE" w14:textId="77777777" w:rsidR="002F40A4" w:rsidRPr="00A401C4" w:rsidRDefault="002F40A4" w:rsidP="0075304C">
      <w:pPr>
        <w:pStyle w:val="Heading2"/>
        <w:numPr>
          <w:ilvl w:val="0"/>
          <w:numId w:val="35"/>
        </w:numPr>
        <w:spacing w:line="259" w:lineRule="auto"/>
        <w:rPr>
          <w:b/>
          <w:bCs w:val="0"/>
        </w:rPr>
      </w:pPr>
      <w:r w:rsidRPr="00A401C4">
        <w:rPr>
          <w:b/>
          <w:bCs w:val="0"/>
        </w:rPr>
        <w:t>Hakijan osaaminen, verkostot ja sitoutuminen hankkeeseen</w:t>
      </w:r>
    </w:p>
    <w:p w14:paraId="193286F4" w14:textId="012583FF" w:rsidR="002F40A4" w:rsidRDefault="002F40A4" w:rsidP="009A0ADB">
      <w:pPr>
        <w:pStyle w:val="Heading2"/>
        <w:numPr>
          <w:ilvl w:val="0"/>
          <w:numId w:val="0"/>
        </w:numPr>
        <w:spacing w:line="259" w:lineRule="auto"/>
        <w:ind w:left="1304"/>
      </w:pPr>
      <w:r>
        <w:t xml:space="preserve">Minkälaista osaamista ja verkostoja hakijalla on </w:t>
      </w:r>
      <w:r w:rsidR="000C3511">
        <w:t>saavuttaa hankkeen tavoitteet</w:t>
      </w:r>
      <w:r>
        <w:t>? Millä perusteilla hakija on oikea toimija toteuttamaan hankkeen?</w:t>
      </w:r>
      <w:r w:rsidR="00647570">
        <w:t xml:space="preserve"> Mitkä ovat hakijan mahdollisuudet vaikuttaa valittuun </w:t>
      </w:r>
      <w:r w:rsidR="00AD7F44">
        <w:t>päätöksenteon prosessiin tai rakenteeseen?</w:t>
      </w:r>
      <w:r>
        <w:t xml:space="preserve"> </w:t>
      </w:r>
      <w:r w:rsidR="00024C20" w:rsidRPr="00024C20">
        <w:t xml:space="preserve">Miten hanke vahvistaa hakijan ja tärkeimpien sidosryhmien </w:t>
      </w:r>
      <w:r w:rsidR="00340646">
        <w:t>ennakointiosaamista</w:t>
      </w:r>
      <w:r w:rsidR="00024C20" w:rsidRPr="00024C20">
        <w:t>?</w:t>
      </w:r>
    </w:p>
    <w:p w14:paraId="011C8563" w14:textId="7119852B" w:rsidR="004033B5" w:rsidRPr="00A401C4" w:rsidRDefault="00C41977" w:rsidP="0075304C">
      <w:pPr>
        <w:pStyle w:val="Heading2"/>
        <w:numPr>
          <w:ilvl w:val="0"/>
          <w:numId w:val="35"/>
        </w:numPr>
        <w:spacing w:line="259" w:lineRule="auto"/>
        <w:rPr>
          <w:b/>
          <w:bCs w:val="0"/>
        </w:rPr>
      </w:pPr>
      <w:r w:rsidRPr="00A401C4">
        <w:rPr>
          <w:b/>
          <w:bCs w:val="0"/>
        </w:rPr>
        <w:t>Hankkeen</w:t>
      </w:r>
      <w:r w:rsidR="004033B5" w:rsidRPr="00A401C4">
        <w:rPr>
          <w:b/>
          <w:bCs w:val="0"/>
        </w:rPr>
        <w:t xml:space="preserve"> viestintä</w:t>
      </w:r>
    </w:p>
    <w:p w14:paraId="3E35DF63" w14:textId="6CADBD55" w:rsidR="004033B5" w:rsidRPr="008903CE" w:rsidRDefault="004033B5" w:rsidP="004033B5">
      <w:pPr>
        <w:pStyle w:val="Sisennystiivis"/>
      </w:pPr>
      <w:r>
        <w:t xml:space="preserve">Ketkä voisivat hyötyä tai olla kiinnostuneita </w:t>
      </w:r>
      <w:r w:rsidR="004C4EC0">
        <w:t>hankkeen</w:t>
      </w:r>
      <w:r>
        <w:t xml:space="preserve"> aikaisista kokemuksista ja siitä saatavista opeista</w:t>
      </w:r>
      <w:r w:rsidR="00E87F27">
        <w:t xml:space="preserve"> ja tuloksista</w:t>
      </w:r>
      <w:r w:rsidRPr="00747D8C">
        <w:t>?</w:t>
      </w:r>
      <w:r>
        <w:t xml:space="preserve"> Keille ja missä </w:t>
      </w:r>
      <w:r w:rsidRPr="008D4592">
        <w:t xml:space="preserve">kanavissa </w:t>
      </w:r>
      <w:r w:rsidR="0007487C">
        <w:t>hankkeesta</w:t>
      </w:r>
      <w:r w:rsidRPr="008D4592">
        <w:t xml:space="preserve"> viestitään?</w:t>
      </w:r>
    </w:p>
    <w:p w14:paraId="4B4ED48F" w14:textId="77777777" w:rsidR="004033B5" w:rsidRDefault="004033B5" w:rsidP="005D26E3">
      <w:pPr>
        <w:pStyle w:val="Sisennystiivis"/>
      </w:pPr>
    </w:p>
    <w:p w14:paraId="3DDE78F6" w14:textId="1381A78A" w:rsidR="00747D8C" w:rsidRPr="00A401C4" w:rsidRDefault="00F54A8B" w:rsidP="0075304C">
      <w:pPr>
        <w:pStyle w:val="Heading1"/>
        <w:numPr>
          <w:ilvl w:val="0"/>
          <w:numId w:val="35"/>
        </w:numPr>
        <w:rPr>
          <w:b/>
          <w:bCs w:val="0"/>
        </w:rPr>
      </w:pPr>
      <w:r w:rsidRPr="00A401C4">
        <w:rPr>
          <w:b/>
          <w:bCs w:val="0"/>
        </w:rPr>
        <w:t>Kustannusarvio</w:t>
      </w:r>
      <w:r w:rsidR="00747D8C" w:rsidRPr="00A401C4">
        <w:rPr>
          <w:b/>
          <w:bCs w:val="0"/>
        </w:rPr>
        <w:t xml:space="preserve"> ja rahoitussuunnitelma</w:t>
      </w:r>
      <w:bookmarkEnd w:id="5"/>
    </w:p>
    <w:p w14:paraId="1067D009" w14:textId="42965DAD" w:rsidR="008E60F3" w:rsidRDefault="2E436631" w:rsidP="0024365E">
      <w:pPr>
        <w:pStyle w:val="Sisennystiivis"/>
      </w:pPr>
      <w:r>
        <w:t>Kuvaa kirjallisesti</w:t>
      </w:r>
      <w:r w:rsidR="1A05282E">
        <w:t>,</w:t>
      </w:r>
      <w:r>
        <w:t xml:space="preserve"> </w:t>
      </w:r>
      <w:r w:rsidR="1A05282E">
        <w:t>m</w:t>
      </w:r>
      <w:r w:rsidR="564C7130">
        <w:t>i</w:t>
      </w:r>
      <w:r w:rsidR="613E01D7">
        <w:t xml:space="preserve">hin rahoitusta </w:t>
      </w:r>
      <w:r w:rsidR="4F9930C8">
        <w:t>käytetään</w:t>
      </w:r>
      <w:r>
        <w:t xml:space="preserve"> ja mistä muista lähteistä hanke saa rahoitusta?</w:t>
      </w:r>
      <w:r w:rsidR="50252D4F">
        <w:t xml:space="preserve"> </w:t>
      </w:r>
      <w:r>
        <w:t>Lisäksi laadi hankkeen kustannusarvio Sitran asiointipalvelussa kuvatun ohjeen mukaisesti.</w:t>
      </w:r>
    </w:p>
    <w:p w14:paraId="103E564D" w14:textId="39F40A6C" w:rsidR="006D64C1" w:rsidRDefault="006D64C1" w:rsidP="00912ACC">
      <w:pPr>
        <w:pStyle w:val="Sisennystiivis"/>
        <w:ind w:left="0"/>
      </w:pPr>
    </w:p>
    <w:p w14:paraId="5E2940B7" w14:textId="65DCE127" w:rsidR="00747D8C" w:rsidRDefault="006D64C1" w:rsidP="00F83A4D">
      <w:pPr>
        <w:pStyle w:val="Sisennystiivis"/>
      </w:pPr>
      <w:r>
        <w:t>Sitralta haettava rahoitus:</w:t>
      </w:r>
      <w:r w:rsidR="00BF5DD4">
        <w:t xml:space="preserve"> X €</w:t>
      </w:r>
      <w:r w:rsidR="00161A8E">
        <w:t xml:space="preserve"> </w:t>
      </w:r>
    </w:p>
    <w:p w14:paraId="787D2502" w14:textId="37B8F167" w:rsidR="00653695" w:rsidRPr="00B33DAE" w:rsidRDefault="00653695" w:rsidP="00F83A4D">
      <w:pPr>
        <w:pStyle w:val="Sisennystiivis"/>
      </w:pPr>
      <w:r>
        <w:t>Sitralta haettavan rahoituksen osuus hankkeen kokonaisrahoituksesta: X%</w:t>
      </w:r>
    </w:p>
    <w:p w14:paraId="6FA48545" w14:textId="1BE470F3" w:rsidR="00747D8C" w:rsidRPr="00A401C4" w:rsidRDefault="00A0060B" w:rsidP="0075304C">
      <w:pPr>
        <w:pStyle w:val="Heading1"/>
        <w:numPr>
          <w:ilvl w:val="0"/>
          <w:numId w:val="35"/>
        </w:numPr>
        <w:rPr>
          <w:b/>
          <w:bCs w:val="0"/>
        </w:rPr>
      </w:pPr>
      <w:bookmarkStart w:id="6" w:name="_Toc134081286"/>
      <w:r w:rsidRPr="00A401C4">
        <w:rPr>
          <w:b/>
          <w:bCs w:val="0"/>
        </w:rPr>
        <w:t>Tunnistetut r</w:t>
      </w:r>
      <w:r w:rsidR="00747D8C" w:rsidRPr="00A401C4">
        <w:rPr>
          <w:b/>
          <w:bCs w:val="0"/>
        </w:rPr>
        <w:t>iskit</w:t>
      </w:r>
      <w:bookmarkEnd w:id="6"/>
    </w:p>
    <w:p w14:paraId="78CD9B42" w14:textId="1FB02B8A" w:rsidR="007E77EB" w:rsidRDefault="00CA3BB4" w:rsidP="00097295">
      <w:pPr>
        <w:pStyle w:val="Sisennystiivis"/>
      </w:pPr>
      <w:r>
        <w:t xml:space="preserve">Liittyykö </w:t>
      </w:r>
      <w:r w:rsidR="00653695">
        <w:t>hankkeen</w:t>
      </w:r>
      <w:r>
        <w:t xml:space="preserve"> toteuttamiseen</w:t>
      </w:r>
      <w:r w:rsidR="00D65E06" w:rsidRPr="00D65E06">
        <w:t xml:space="preserve"> </w:t>
      </w:r>
      <w:r>
        <w:t>riskejä</w:t>
      </w:r>
      <w:r w:rsidR="00747C27">
        <w:t>?</w:t>
      </w:r>
      <w:r w:rsidR="00D65E06" w:rsidRPr="00D65E06">
        <w:t xml:space="preserve"> </w:t>
      </w:r>
      <w:r w:rsidR="00747C27">
        <w:t xml:space="preserve">Miten </w:t>
      </w:r>
      <w:r w:rsidR="00D65E06" w:rsidRPr="00D65E06">
        <w:t xml:space="preserve">niihin voidaan varautua? Mitkä asiat voivat muodostua esteeksi </w:t>
      </w:r>
      <w:r w:rsidR="00653695">
        <w:t>hankkeen</w:t>
      </w:r>
      <w:r w:rsidR="00802C96">
        <w:t xml:space="preserve"> toteuttamiselle</w:t>
      </w:r>
      <w:r w:rsidR="00D65E06" w:rsidRPr="00D65E06">
        <w:t>?</w:t>
      </w:r>
      <w:r w:rsidR="000D6E1F">
        <w:t xml:space="preserve"> </w:t>
      </w:r>
    </w:p>
    <w:p w14:paraId="01C97253" w14:textId="77777777" w:rsidR="00A51390" w:rsidRDefault="00A51390" w:rsidP="00554DFB">
      <w:pPr>
        <w:pStyle w:val="Sisennystiivis"/>
        <w:ind w:left="0"/>
      </w:pPr>
    </w:p>
    <w:p w14:paraId="552B5A95" w14:textId="77777777" w:rsidR="00A51390" w:rsidRPr="00097295" w:rsidRDefault="00A51390" w:rsidP="00097295">
      <w:pPr>
        <w:pStyle w:val="Sisennystiivis"/>
      </w:pPr>
    </w:p>
    <w:sectPr w:rsidR="00A51390" w:rsidRPr="00097295" w:rsidSect="00F13A4B">
      <w:headerReference w:type="default" r:id="rId11"/>
      <w:footerReference w:type="default" r:id="rId12"/>
      <w:headerReference w:type="first" r:id="rId13"/>
      <w:pgSz w:w="11907" w:h="16839" w:code="9"/>
      <w:pgMar w:top="2296" w:right="567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4393E" w14:textId="77777777" w:rsidR="002B6B72" w:rsidRDefault="002B6B72" w:rsidP="003D5A14">
      <w:r>
        <w:separator/>
      </w:r>
    </w:p>
  </w:endnote>
  <w:endnote w:type="continuationSeparator" w:id="0">
    <w:p w14:paraId="4416F8DC" w14:textId="77777777" w:rsidR="002B6B72" w:rsidRDefault="002B6B72" w:rsidP="003D5A14">
      <w:r>
        <w:continuationSeparator/>
      </w:r>
    </w:p>
  </w:endnote>
  <w:endnote w:type="continuationNotice" w:id="1">
    <w:p w14:paraId="3871CC7B" w14:textId="77777777" w:rsidR="002B6B72" w:rsidRDefault="002B6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2351C15" w14:paraId="5B705C09" w14:textId="77777777" w:rsidTr="52351C15">
      <w:trPr>
        <w:trHeight w:val="300"/>
      </w:trPr>
      <w:tc>
        <w:tcPr>
          <w:tcW w:w="3400" w:type="dxa"/>
        </w:tcPr>
        <w:p w14:paraId="2526A4FB" w14:textId="59627A4E" w:rsidR="52351C15" w:rsidRDefault="52351C15" w:rsidP="52351C15">
          <w:pPr>
            <w:pStyle w:val="Header"/>
            <w:ind w:left="-115"/>
          </w:pPr>
        </w:p>
      </w:tc>
      <w:tc>
        <w:tcPr>
          <w:tcW w:w="3400" w:type="dxa"/>
        </w:tcPr>
        <w:p w14:paraId="4E7061C6" w14:textId="1D8E6550" w:rsidR="52351C15" w:rsidRDefault="52351C15" w:rsidP="52351C15">
          <w:pPr>
            <w:pStyle w:val="Header"/>
            <w:jc w:val="center"/>
          </w:pPr>
        </w:p>
      </w:tc>
      <w:tc>
        <w:tcPr>
          <w:tcW w:w="3400" w:type="dxa"/>
        </w:tcPr>
        <w:p w14:paraId="1E878C95" w14:textId="3ABB86DB" w:rsidR="52351C15" w:rsidRDefault="52351C15" w:rsidP="52351C15">
          <w:pPr>
            <w:pStyle w:val="Header"/>
            <w:ind w:right="-115"/>
            <w:jc w:val="right"/>
          </w:pPr>
        </w:p>
      </w:tc>
    </w:tr>
  </w:tbl>
  <w:p w14:paraId="4A2D1972" w14:textId="4B968830" w:rsidR="52351C15" w:rsidRDefault="52351C15" w:rsidP="52351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8176" w14:textId="77777777" w:rsidR="002B6B72" w:rsidRDefault="002B6B72" w:rsidP="003D5A14">
      <w:r>
        <w:separator/>
      </w:r>
    </w:p>
  </w:footnote>
  <w:footnote w:type="continuationSeparator" w:id="0">
    <w:p w14:paraId="1289D943" w14:textId="77777777" w:rsidR="002B6B72" w:rsidRDefault="002B6B72" w:rsidP="003D5A14">
      <w:r>
        <w:continuationSeparator/>
      </w:r>
    </w:p>
  </w:footnote>
  <w:footnote w:type="continuationNotice" w:id="1">
    <w:p w14:paraId="1000CA2A" w14:textId="77777777" w:rsidR="002B6B72" w:rsidRDefault="002B6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C24D1" w14:textId="3E79979B" w:rsidR="520FFDDF" w:rsidRDefault="520FFDDF" w:rsidP="520FFDDF">
    <w:pPr>
      <w:pStyle w:val="Header"/>
      <w:jc w:val="right"/>
    </w:pPr>
    <w:r>
      <w:fldChar w:fldCharType="begin"/>
    </w:r>
    <w:r>
      <w:instrText>PAGE</w:instrText>
    </w:r>
    <w:r>
      <w:fldChar w:fldCharType="separate"/>
    </w:r>
    <w:r w:rsidR="006A5F5E">
      <w:rPr>
        <w:noProof/>
      </w:rPr>
      <w:t>1</w:t>
    </w:r>
    <w:r>
      <w:fldChar w:fldCharType="end"/>
    </w:r>
    <w:r>
      <w:t xml:space="preserve"> </w:t>
    </w:r>
    <w:r w:rsidR="006A5F5E">
      <w:t>(</w:t>
    </w:r>
    <w:fldSimple w:instr=" NUMPAGES  \* Arabic  \* MERGEFORMAT ">
      <w:r w:rsidR="006A5F5E">
        <w:rPr>
          <w:noProof/>
        </w:rPr>
        <w:t>2</w:t>
      </w:r>
    </w:fldSimple>
    <w:r w:rsidR="006A5F5E">
      <w:t>)</w:t>
    </w:r>
  </w:p>
  <w:p w14:paraId="09D262A7" w14:textId="11E1D2AF" w:rsidR="756A6ED5" w:rsidRDefault="756A6ED5" w:rsidP="756A6ED5">
    <w:pPr>
      <w:pStyle w:val="Header"/>
      <w:jc w:val="right"/>
    </w:pPr>
  </w:p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816889" w:rsidRPr="00150DF2" w14:paraId="64574309" w14:textId="77777777" w:rsidTr="00813FEA">
      <w:trPr>
        <w:cantSplit/>
        <w:trHeight w:hRule="exact" w:val="20"/>
      </w:trPr>
      <w:tc>
        <w:tcPr>
          <w:tcW w:w="5216" w:type="dxa"/>
          <w:vAlign w:val="bottom"/>
        </w:tcPr>
        <w:p w14:paraId="7E5462CB" w14:textId="2086B27A" w:rsidR="00816889" w:rsidRPr="00150DF2" w:rsidRDefault="00816889" w:rsidP="00816889">
          <w:pPr>
            <w:pStyle w:val="Header"/>
          </w:pPr>
        </w:p>
      </w:tc>
      <w:tc>
        <w:tcPr>
          <w:tcW w:w="2608" w:type="dxa"/>
          <w:vAlign w:val="bottom"/>
        </w:tcPr>
        <w:p w14:paraId="065F038E" w14:textId="77777777" w:rsidR="00816889" w:rsidRPr="00150DF2" w:rsidRDefault="00816889" w:rsidP="00816889">
          <w:pPr>
            <w:pStyle w:val="Header"/>
          </w:pPr>
        </w:p>
      </w:tc>
      <w:tc>
        <w:tcPr>
          <w:tcW w:w="2608" w:type="dxa"/>
          <w:gridSpan w:val="2"/>
          <w:vAlign w:val="bottom"/>
        </w:tcPr>
        <w:p w14:paraId="0618112B" w14:textId="77777777" w:rsidR="00816889" w:rsidRPr="00150DF2" w:rsidRDefault="00816889" w:rsidP="00816889">
          <w:pPr>
            <w:pStyle w:val="Header"/>
          </w:pPr>
        </w:p>
      </w:tc>
    </w:tr>
    <w:tr w:rsidR="00816889" w:rsidRPr="00150DF2" w14:paraId="33A34241" w14:textId="77777777" w:rsidTr="00813FEA">
      <w:tc>
        <w:tcPr>
          <w:tcW w:w="5216" w:type="dxa"/>
          <w:vAlign w:val="bottom"/>
        </w:tcPr>
        <w:p w14:paraId="02B394C1" w14:textId="241EFF49" w:rsidR="00816889" w:rsidRPr="00150DF2" w:rsidRDefault="00BB7AC8" w:rsidP="00816889">
          <w:pPr>
            <w:pStyle w:val="Header"/>
          </w:pPr>
          <w:r>
            <w:rPr>
              <w:noProof/>
              <w:lang w:val="fi-FI" w:eastAsia="fi-FI"/>
            </w:rPr>
            <w:t>Rahoituksen hakijan nimi</w:t>
          </w:r>
        </w:p>
      </w:tc>
      <w:sdt>
        <w:sdtPr>
          <w:rPr>
            <w:b/>
          </w:rPr>
          <w:alias w:val="Asiakirjatyyppi"/>
          <w:tag w:val="Asiakirjatyyppi"/>
          <w:id w:val="1183625752"/>
          <w:placeholder>
            <w:docPart w:val="9F6C8F2D492C48A5A279D2A2DC5CB0A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Asiakirjatyyppi[1]" w:storeItemID="{00000000-0000-0000-0000-000000000000}"/>
          <w:comboBox>
            <w:listItem w:value="[Asiakirjatyyppi]"/>
          </w:comboBox>
        </w:sdtPr>
        <w:sdtContent>
          <w:tc>
            <w:tcPr>
              <w:tcW w:w="2608" w:type="dxa"/>
              <w:vAlign w:val="bottom"/>
            </w:tcPr>
            <w:p w14:paraId="3E5E537B" w14:textId="75A2B4B6" w:rsidR="00816889" w:rsidRPr="00444252" w:rsidRDefault="00BB7AC8" w:rsidP="00816889">
              <w:pPr>
                <w:pStyle w:val="Header"/>
                <w:rPr>
                  <w:b/>
                </w:rPr>
              </w:pPr>
              <w:proofErr w:type="spellStart"/>
              <w:r>
                <w:rPr>
                  <w:b/>
                </w:rPr>
                <w:t>Suunnitelma</w:t>
              </w:r>
              <w:proofErr w:type="spellEnd"/>
            </w:p>
          </w:tc>
        </w:sdtContent>
      </w:sdt>
      <w:sdt>
        <w:sdtPr>
          <w:alias w:val="Numero"/>
          <w:id w:val="1281218994"/>
          <w:placeholder>
            <w:docPart w:val="A0C2AF2D0E604100A5C18ED841792274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Numero[1]" w:storeItemID="{00000000-0000-0000-0000-000000000000}"/>
          <w:text/>
        </w:sdtPr>
        <w:sdtContent>
          <w:tc>
            <w:tcPr>
              <w:tcW w:w="1304" w:type="dxa"/>
              <w:vAlign w:val="bottom"/>
            </w:tcPr>
            <w:p w14:paraId="43B56556" w14:textId="77777777" w:rsidR="00816889" w:rsidRPr="00150DF2" w:rsidRDefault="00816889" w:rsidP="00816889">
              <w:pPr>
                <w:pStyle w:val="Header"/>
              </w:pPr>
              <w:r w:rsidRPr="00150DF2">
                <w:rPr>
                  <w:rStyle w:val="PlaceholderText"/>
                  <w:color w:val="auto"/>
                </w:rPr>
                <w:t xml:space="preserve"> </w:t>
              </w:r>
            </w:p>
          </w:tc>
        </w:sdtContent>
      </w:sdt>
      <w:tc>
        <w:tcPr>
          <w:tcW w:w="1304" w:type="dxa"/>
          <w:vAlign w:val="bottom"/>
        </w:tcPr>
        <w:p w14:paraId="20FD61F2" w14:textId="2E73D5AB" w:rsidR="00816889" w:rsidRPr="00150DF2" w:rsidRDefault="00816889" w:rsidP="00816889">
          <w:pPr>
            <w:pStyle w:val="Header"/>
          </w:pPr>
        </w:p>
      </w:tc>
    </w:tr>
    <w:tr w:rsidR="00816889" w:rsidRPr="00150DF2" w14:paraId="5B61F39A" w14:textId="77777777" w:rsidTr="00813FEA">
      <w:trPr>
        <w:cantSplit/>
      </w:trPr>
      <w:tc>
        <w:tcPr>
          <w:tcW w:w="5216" w:type="dxa"/>
        </w:tcPr>
        <w:p w14:paraId="19317A14" w14:textId="77777777" w:rsidR="00816889" w:rsidRPr="00150DF2" w:rsidRDefault="00816889" w:rsidP="00816889">
          <w:pPr>
            <w:pStyle w:val="Header"/>
          </w:pPr>
        </w:p>
      </w:tc>
      <w:tc>
        <w:tcPr>
          <w:tcW w:w="2608" w:type="dxa"/>
        </w:tcPr>
        <w:p w14:paraId="1A25092A" w14:textId="1110C38B" w:rsidR="00816889" w:rsidRPr="00150DF2" w:rsidRDefault="00816889" w:rsidP="00816889">
          <w:pPr>
            <w:pStyle w:val="Header"/>
          </w:pPr>
        </w:p>
      </w:tc>
      <w:tc>
        <w:tcPr>
          <w:tcW w:w="2608" w:type="dxa"/>
          <w:gridSpan w:val="2"/>
        </w:tcPr>
        <w:p w14:paraId="19DD5711" w14:textId="6F1CE5EC" w:rsidR="00816889" w:rsidRPr="00150DF2" w:rsidRDefault="00816889" w:rsidP="005650D4">
          <w:pPr>
            <w:pStyle w:val="Header"/>
          </w:pPr>
        </w:p>
      </w:tc>
    </w:tr>
    <w:tr w:rsidR="00816889" w:rsidRPr="00150DF2" w14:paraId="09C927EB" w14:textId="77777777" w:rsidTr="00813FEA">
      <w:trPr>
        <w:cantSplit/>
      </w:trPr>
      <w:tc>
        <w:tcPr>
          <w:tcW w:w="5216" w:type="dxa"/>
        </w:tcPr>
        <w:p w14:paraId="57CB3F46" w14:textId="77777777" w:rsidR="00816889" w:rsidRPr="00150DF2" w:rsidRDefault="00816889" w:rsidP="00816889">
          <w:pPr>
            <w:pStyle w:val="Header"/>
          </w:pPr>
        </w:p>
      </w:tc>
      <w:tc>
        <w:tcPr>
          <w:tcW w:w="2608" w:type="dxa"/>
        </w:tcPr>
        <w:p w14:paraId="2B474296" w14:textId="00FDA140" w:rsidR="00816889" w:rsidRPr="00150DF2" w:rsidRDefault="00816889" w:rsidP="00816889">
          <w:pPr>
            <w:pStyle w:val="Header"/>
          </w:pPr>
        </w:p>
      </w:tc>
      <w:sdt>
        <w:sdtPr>
          <w:alias w:val="Asiatunnus"/>
          <w:id w:val="2553470"/>
          <w:placeholder>
            <w:docPart w:val="CCA8865E71DA404EB8E21A4A9A020853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Asiatunnus[1]" w:storeItemID="{00000000-0000-0000-0000-000000000000}"/>
          <w:text/>
        </w:sdtPr>
        <w:sdtContent>
          <w:tc>
            <w:tcPr>
              <w:tcW w:w="2608" w:type="dxa"/>
              <w:gridSpan w:val="2"/>
            </w:tcPr>
            <w:p w14:paraId="67D24C62" w14:textId="2C007180" w:rsidR="00816889" w:rsidRPr="00150DF2" w:rsidRDefault="00BB7AC8" w:rsidP="00816889">
              <w:pPr>
                <w:pStyle w:val="Header"/>
              </w:pPr>
              <w:r w:rsidRPr="00150DF2">
                <w:rPr>
                  <w:rStyle w:val="PlaceholderText"/>
                </w:rPr>
                <w:t xml:space="preserve"> </w:t>
              </w:r>
            </w:p>
          </w:tc>
        </w:sdtContent>
      </w:sdt>
    </w:tr>
    <w:tr w:rsidR="00816889" w:rsidRPr="00150DF2" w14:paraId="64F81A20" w14:textId="77777777" w:rsidTr="00813FEA">
      <w:trPr>
        <w:cantSplit/>
      </w:trPr>
      <w:tc>
        <w:tcPr>
          <w:tcW w:w="5216" w:type="dxa"/>
        </w:tcPr>
        <w:p w14:paraId="050D0D75" w14:textId="32B6660B" w:rsidR="00816889" w:rsidRPr="00150DF2" w:rsidRDefault="00816889" w:rsidP="00816889">
          <w:pPr>
            <w:pStyle w:val="Header"/>
          </w:pPr>
        </w:p>
      </w:tc>
      <w:sdt>
        <w:sdtPr>
          <w:alias w:val="Päivämäärä"/>
          <w:tag w:val="Päivämäärä"/>
          <w:id w:val="-1749717569"/>
          <w:placeholder>
            <w:docPart w:val="E5F6417B707C4A5189BAB109EAA821AE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Päivämäärä[1]" w:storeItemID="{00000000-0000-0000-0000-000000000000}"/>
          <w:date w:fullDate="2222-02-02T1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8" w:type="dxa"/>
            </w:tcPr>
            <w:p w14:paraId="60CA05FD" w14:textId="622DA58F" w:rsidR="00816889" w:rsidRPr="00150DF2" w:rsidRDefault="00933842" w:rsidP="00933842">
              <w:pPr>
                <w:pStyle w:val="Header"/>
              </w:pPr>
              <w:r>
                <w:rPr>
                  <w:lang w:val="fi-FI"/>
                </w:rPr>
                <w:t>2.2.2222</w:t>
              </w:r>
            </w:p>
          </w:tc>
        </w:sdtContent>
      </w:sdt>
      <w:tc>
        <w:tcPr>
          <w:tcW w:w="2608" w:type="dxa"/>
          <w:gridSpan w:val="2"/>
        </w:tcPr>
        <w:p w14:paraId="41549580" w14:textId="1CAA8709" w:rsidR="00816889" w:rsidRPr="00150DF2" w:rsidRDefault="00747D8C" w:rsidP="00816889">
          <w:pPr>
            <w:pStyle w:val="Header"/>
          </w:pPr>
          <w:r>
            <w:t>ASIAKIRJAPOHJA</w:t>
          </w:r>
        </w:p>
      </w:tc>
    </w:tr>
  </w:tbl>
  <w:p w14:paraId="1D0F3A88" w14:textId="77777777" w:rsidR="00816889" w:rsidRDefault="00816889" w:rsidP="00816889">
    <w:pPr>
      <w:pStyle w:val="Header"/>
    </w:pPr>
  </w:p>
  <w:p w14:paraId="014F4F1E" w14:textId="77777777" w:rsidR="00426EA5" w:rsidRPr="00816889" w:rsidRDefault="00426EA5" w:rsidP="00816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426EA5" w:rsidRPr="00150DF2" w14:paraId="014F4F22" w14:textId="77777777" w:rsidTr="00813FEA">
      <w:trPr>
        <w:cantSplit/>
        <w:trHeight w:hRule="exact" w:val="20"/>
      </w:trPr>
      <w:tc>
        <w:tcPr>
          <w:tcW w:w="5216" w:type="dxa"/>
          <w:vAlign w:val="bottom"/>
        </w:tcPr>
        <w:p w14:paraId="014F4F1F" w14:textId="31C4FBF4" w:rsidR="00426EA5" w:rsidRPr="00150DF2" w:rsidRDefault="00426EA5" w:rsidP="00150DF2">
          <w:pPr>
            <w:pStyle w:val="Header"/>
          </w:pPr>
        </w:p>
      </w:tc>
      <w:tc>
        <w:tcPr>
          <w:tcW w:w="2608" w:type="dxa"/>
          <w:vAlign w:val="bottom"/>
        </w:tcPr>
        <w:p w14:paraId="014F4F20" w14:textId="77777777" w:rsidR="00426EA5" w:rsidRPr="00150DF2" w:rsidRDefault="00426EA5" w:rsidP="00150DF2">
          <w:pPr>
            <w:pStyle w:val="Header"/>
          </w:pPr>
        </w:p>
      </w:tc>
      <w:tc>
        <w:tcPr>
          <w:tcW w:w="2608" w:type="dxa"/>
          <w:gridSpan w:val="2"/>
          <w:vAlign w:val="bottom"/>
        </w:tcPr>
        <w:p w14:paraId="014F4F21" w14:textId="77777777" w:rsidR="00426EA5" w:rsidRPr="00150DF2" w:rsidRDefault="00426EA5" w:rsidP="00150DF2">
          <w:pPr>
            <w:pStyle w:val="Header"/>
          </w:pPr>
        </w:p>
      </w:tc>
    </w:tr>
    <w:tr w:rsidR="00426EA5" w:rsidRPr="00150DF2" w14:paraId="014F4F27" w14:textId="77777777" w:rsidTr="00813FEA">
      <w:tc>
        <w:tcPr>
          <w:tcW w:w="5216" w:type="dxa"/>
          <w:vAlign w:val="bottom"/>
        </w:tcPr>
        <w:p w14:paraId="014F4F23" w14:textId="77777777" w:rsidR="00426EA5" w:rsidRPr="00150DF2" w:rsidRDefault="00426EA5" w:rsidP="00150DF2">
          <w:pPr>
            <w:pStyle w:val="Header"/>
          </w:pPr>
          <w:r w:rsidRPr="00150DF2">
            <w:rPr>
              <w:noProof/>
              <w:lang w:val="fi-FI" w:eastAsia="fi-FI"/>
            </w:rPr>
            <w:drawing>
              <wp:anchor distT="0" distB="0" distL="114300" distR="114300" simplePos="0" relativeHeight="251658240" behindDoc="0" locked="0" layoutInCell="1" allowOverlap="1" wp14:anchorId="014F4F37" wp14:editId="014F4F38">
                <wp:simplePos x="0" y="0"/>
                <wp:positionH relativeFrom="column">
                  <wp:posOffset>21974</wp:posOffset>
                </wp:positionH>
                <wp:positionV relativeFrom="paragraph">
                  <wp:posOffset>-605</wp:posOffset>
                </wp:positionV>
                <wp:extent cx="1299387" cy="255181"/>
                <wp:effectExtent l="19050" t="0" r="0" b="0"/>
                <wp:wrapNone/>
                <wp:docPr id="2" name="Kuva 2" descr="Sitra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tra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387" cy="2551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b/>
          </w:rPr>
          <w:alias w:val="Asiakirjatyyppi"/>
          <w:tag w:val="Asiakirjatyyppi"/>
          <w:id w:val="-1973435880"/>
          <w:placeholder>
            <w:docPart w:val="5A96B49F205C4D169141F753C9883F4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Asiakirjatyyppi[1]" w:storeItemID="{00000000-0000-0000-0000-000000000000}"/>
          <w:text/>
        </w:sdtPr>
        <w:sdtContent>
          <w:tc>
            <w:tcPr>
              <w:tcW w:w="2608" w:type="dxa"/>
              <w:vAlign w:val="bottom"/>
            </w:tcPr>
            <w:p w14:paraId="014F4F24" w14:textId="77CEF1F7" w:rsidR="00426EA5" w:rsidRPr="00444252" w:rsidRDefault="00BB7AC8" w:rsidP="00150DF2">
              <w:pPr>
                <w:pStyle w:val="Header"/>
                <w:rPr>
                  <w:b/>
                </w:rPr>
              </w:pPr>
              <w:proofErr w:type="spellStart"/>
              <w:r>
                <w:rPr>
                  <w:b/>
                </w:rPr>
                <w:t>Suunnitelma</w:t>
              </w:r>
              <w:proofErr w:type="spellEnd"/>
            </w:p>
          </w:tc>
        </w:sdtContent>
      </w:sdt>
      <w:sdt>
        <w:sdtPr>
          <w:alias w:val="Numero"/>
          <w:id w:val="1776591287"/>
          <w:placeholder>
            <w:docPart w:val="F76D8B9BACD64D80B20ADB1E6A365707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Numero[1]" w:storeItemID="{00000000-0000-0000-0000-000000000000}"/>
          <w:text/>
        </w:sdtPr>
        <w:sdtContent>
          <w:tc>
            <w:tcPr>
              <w:tcW w:w="1304" w:type="dxa"/>
              <w:vAlign w:val="bottom"/>
            </w:tcPr>
            <w:p w14:paraId="014F4F25" w14:textId="77777777" w:rsidR="00426EA5" w:rsidRPr="00150DF2" w:rsidRDefault="00426EA5" w:rsidP="00150DF2">
              <w:pPr>
                <w:pStyle w:val="Header"/>
              </w:pPr>
              <w:r w:rsidRPr="00150DF2">
                <w:rPr>
                  <w:rStyle w:val="PlaceholderText"/>
                  <w:color w:val="auto"/>
                </w:rPr>
                <w:t xml:space="preserve"> </w:t>
              </w:r>
            </w:p>
          </w:tc>
        </w:sdtContent>
      </w:sdt>
      <w:tc>
        <w:tcPr>
          <w:tcW w:w="1304" w:type="dxa"/>
          <w:vAlign w:val="bottom"/>
        </w:tcPr>
        <w:p w14:paraId="014F4F26" w14:textId="3581498B" w:rsidR="00426EA5" w:rsidRPr="00150DF2" w:rsidRDefault="006E503D" w:rsidP="00150DF2">
          <w:pPr>
            <w:pStyle w:val="Head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1688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720C88">
            <w:t xml:space="preserve"> (</w:t>
          </w:r>
          <w:fldSimple w:instr="SECTIONPAGES   \* MERGEFORMAT">
            <w:r w:rsidR="00F85469">
              <w:rPr>
                <w:noProof/>
              </w:rPr>
              <w:t>4</w:t>
            </w:r>
          </w:fldSimple>
          <w:r w:rsidR="00720C88">
            <w:t>)</w:t>
          </w:r>
        </w:p>
      </w:tc>
    </w:tr>
    <w:tr w:rsidR="00426EA5" w:rsidRPr="00150DF2" w14:paraId="014F4F2B" w14:textId="77777777" w:rsidTr="00813FEA">
      <w:trPr>
        <w:cantSplit/>
      </w:trPr>
      <w:tc>
        <w:tcPr>
          <w:tcW w:w="5216" w:type="dxa"/>
        </w:tcPr>
        <w:p w14:paraId="014F4F28" w14:textId="77777777" w:rsidR="00426EA5" w:rsidRPr="00150DF2" w:rsidRDefault="00426EA5" w:rsidP="00150DF2">
          <w:pPr>
            <w:pStyle w:val="Header"/>
          </w:pPr>
        </w:p>
      </w:tc>
      <w:sdt>
        <w:sdtPr>
          <w:alias w:val="Täydenne"/>
          <w:id w:val="979953667"/>
          <w:placeholder>
            <w:docPart w:val="8EFB5D22AE4745269877A22845EBF36C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Täydenne[1]" w:storeItemID="{00000000-0000-0000-0000-000000000000}"/>
          <w:text/>
        </w:sdtPr>
        <w:sdtContent>
          <w:tc>
            <w:tcPr>
              <w:tcW w:w="2608" w:type="dxa"/>
            </w:tcPr>
            <w:p w14:paraId="014F4F29" w14:textId="5D308396" w:rsidR="00426EA5" w:rsidRPr="00150DF2" w:rsidRDefault="00C24B1D" w:rsidP="00150DF2">
              <w:pPr>
                <w:pStyle w:val="Header"/>
              </w:pPr>
              <w:proofErr w:type="spellStart"/>
              <w:r>
                <w:t>Kokeiluhankesuunnitelma</w:t>
              </w:r>
              <w:proofErr w:type="spellEnd"/>
            </w:p>
          </w:tc>
        </w:sdtContent>
      </w:sdt>
      <w:sdt>
        <w:sdtPr>
          <w:alias w:val="Liite"/>
          <w:tag w:val="Liite"/>
          <w:id w:val="948661391"/>
          <w:placeholder>
            <w:docPart w:val="DB7D8F625DE049CA8CA41C291E1F3C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Liite[1]" w:storeItemID="{00000000-0000-0000-0000-000000000000}"/>
          <w:text/>
        </w:sdtPr>
        <w:sdtContent>
          <w:tc>
            <w:tcPr>
              <w:tcW w:w="2608" w:type="dxa"/>
              <w:gridSpan w:val="2"/>
            </w:tcPr>
            <w:p w14:paraId="014F4F2A" w14:textId="11C11A5F" w:rsidR="00426EA5" w:rsidRPr="00150DF2" w:rsidRDefault="007E77EB" w:rsidP="00150DF2">
              <w:pPr>
                <w:pStyle w:val="Header"/>
              </w:pPr>
              <w:r w:rsidRPr="00221E62">
                <w:rPr>
                  <w:rStyle w:val="PlaceholderText"/>
                </w:rPr>
                <w:t>[Liite]</w:t>
              </w:r>
            </w:p>
          </w:tc>
        </w:sdtContent>
      </w:sdt>
    </w:tr>
    <w:tr w:rsidR="00426EA5" w:rsidRPr="00150DF2" w14:paraId="014F4F2F" w14:textId="77777777" w:rsidTr="00813FEA">
      <w:trPr>
        <w:cantSplit/>
      </w:trPr>
      <w:tc>
        <w:tcPr>
          <w:tcW w:w="5216" w:type="dxa"/>
        </w:tcPr>
        <w:p w14:paraId="014F4F2C" w14:textId="77777777" w:rsidR="00426EA5" w:rsidRPr="00150DF2" w:rsidRDefault="00426EA5" w:rsidP="00150DF2">
          <w:pPr>
            <w:pStyle w:val="Header"/>
          </w:pPr>
        </w:p>
      </w:tc>
      <w:sdt>
        <w:sdtPr>
          <w:alias w:val="Luonne"/>
          <w:tag w:val="Luonne"/>
          <w:id w:val="-54861603"/>
          <w:placeholder>
            <w:docPart w:val="B7223D4F2DFA419CB60E930BEA9E0ED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Luonne[1]" w:storeItemID="{00000000-0000-0000-0000-000000000000}"/>
          <w:dropDownList>
            <w:listItem w:value="[Luonne]"/>
          </w:dropDownList>
        </w:sdtPr>
        <w:sdtContent>
          <w:tc>
            <w:tcPr>
              <w:tcW w:w="2608" w:type="dxa"/>
            </w:tcPr>
            <w:p w14:paraId="014F4F2D" w14:textId="5D9D20C7" w:rsidR="00426EA5" w:rsidRPr="00150DF2" w:rsidRDefault="00F55EE4" w:rsidP="00150DF2">
              <w:pPr>
                <w:pStyle w:val="Header"/>
              </w:pPr>
              <w:r>
                <w:rPr>
                  <w:lang w:val="fi-FI"/>
                </w:rPr>
                <w:t>Normaali</w:t>
              </w:r>
            </w:p>
          </w:tc>
        </w:sdtContent>
      </w:sdt>
      <w:sdt>
        <w:sdtPr>
          <w:alias w:val="Asiatunnus"/>
          <w:id w:val="-560021709"/>
          <w:placeholder>
            <w:docPart w:val="F5CAB81357C24476B221EA35F70A18B5"/>
          </w:placeholder>
          <w:showingPlcHdr/>
          <w:dataBinding w:prefixMappings="xmlns:ns0='http://schemas.microsoft.com/office/2006/metadata/properties' xmlns:ns1='http://www.w3.org/2001/XMLSchema-instance' xmlns:ns2='59df146f-7ddd-4b8c-ad0a-b36f0bde1af8' " w:xpath="/ns0:properties[1]/documentManagement[1]/ns2:Asiatunnus[1]" w:storeItemID="{00000000-0000-0000-0000-000000000000}"/>
          <w:text/>
        </w:sdtPr>
        <w:sdtContent>
          <w:tc>
            <w:tcPr>
              <w:tcW w:w="2608" w:type="dxa"/>
              <w:gridSpan w:val="2"/>
            </w:tcPr>
            <w:p w14:paraId="014F4F2E" w14:textId="77777777" w:rsidR="00426EA5" w:rsidRPr="00150DF2" w:rsidRDefault="00426EA5" w:rsidP="00150DF2">
              <w:pPr>
                <w:pStyle w:val="Header"/>
              </w:pPr>
              <w:r w:rsidRPr="00150DF2">
                <w:rPr>
                  <w:rStyle w:val="PlaceholderText"/>
                  <w:color w:val="auto"/>
                </w:rPr>
                <w:t xml:space="preserve"> </w:t>
              </w:r>
            </w:p>
          </w:tc>
        </w:sdtContent>
      </w:sdt>
    </w:tr>
    <w:tr w:rsidR="00426EA5" w:rsidRPr="00150DF2" w14:paraId="014F4F33" w14:textId="77777777" w:rsidTr="00813FEA">
      <w:trPr>
        <w:cantSplit/>
      </w:trPr>
      <w:tc>
        <w:tcPr>
          <w:tcW w:w="5216" w:type="dxa"/>
        </w:tcPr>
        <w:p w14:paraId="014F4F30" w14:textId="1A9245EB" w:rsidR="00426EA5" w:rsidRPr="00150DF2" w:rsidRDefault="00950F16" w:rsidP="00A052D8">
          <w:pPr>
            <w:pStyle w:val="Header"/>
          </w:pPr>
          <w:sdt>
            <w:sdtPr>
              <w:alias w:val="Yksikkö"/>
              <w:tag w:val="Yksikk_x00f6_"/>
              <w:id w:val="2047485064"/>
              <w:placeholder>
                <w:docPart w:val="7949D5DAB46B4F4882A68F957292FCB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Yksikkö[1]" w:storeItemID="{00000000-0000-0000-0000-000000000000}"/>
              <w:text/>
            </w:sdtPr>
            <w:sdtContent>
              <w:proofErr w:type="spellStart"/>
              <w:r w:rsidR="00BB7AC8">
                <w:t>Yksikkö</w:t>
              </w:r>
              <w:proofErr w:type="spellEnd"/>
            </w:sdtContent>
          </w:sdt>
          <w:r w:rsidR="00F55EE4">
            <w:t xml:space="preserve"> </w:t>
          </w:r>
          <w:r w:rsidR="00426EA5" w:rsidRPr="00150DF2">
            <w:t xml:space="preserve">/ </w:t>
          </w:r>
          <w:sdt>
            <w:sdtPr>
              <w:alias w:val="Tekijä"/>
              <w:id w:val="-830293087"/>
              <w:placeholder>
                <w:docPart w:val="072661D7A5BA466DBA9E9694676B669E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roofErr w:type="spellStart"/>
              <w:r w:rsidR="00BB7AC8">
                <w:t>Tekijä</w:t>
              </w:r>
              <w:proofErr w:type="spellEnd"/>
            </w:sdtContent>
          </w:sdt>
        </w:p>
      </w:tc>
      <w:sdt>
        <w:sdtPr>
          <w:alias w:val="Päivämäärä"/>
          <w:tag w:val="Päivämäärä"/>
          <w:id w:val="1781906342"/>
          <w:placeholder>
            <w:docPart w:val="55C80B92567B478691D382BFB93275CD"/>
          </w:placeholder>
          <w:dataBinding w:prefixMappings="xmlns:ns0='http://schemas.microsoft.com/office/2006/metadata/properties' xmlns:ns1='http://www.w3.org/2001/XMLSchema-instance' xmlns:ns2='59df146f-7ddd-4b8c-ad0a-b36f0bde1af8' " w:xpath="/ns0:properties[1]/documentManagement[1]/ns2:Päivämäärä[1]" w:storeItemID="{00000000-0000-0000-0000-000000000000}"/>
          <w:date w:fullDate="2222-02-02T10:00:00Z">
            <w:dateFormat w:val="d.M.yyyy"/>
            <w:lid w:val="fi-FI"/>
            <w:storeMappedDataAs w:val="dateTime"/>
            <w:calendar w:val="gregorian"/>
          </w:date>
        </w:sdtPr>
        <w:sdtContent>
          <w:tc>
            <w:tcPr>
              <w:tcW w:w="2608" w:type="dxa"/>
            </w:tcPr>
            <w:p w14:paraId="014F4F31" w14:textId="78B8B155" w:rsidR="00426EA5" w:rsidRPr="00150DF2" w:rsidRDefault="00933842" w:rsidP="00150DF2">
              <w:pPr>
                <w:pStyle w:val="Header"/>
              </w:pPr>
              <w:r>
                <w:rPr>
                  <w:lang w:val="fi-FI"/>
                </w:rPr>
                <w:t>2.2.2222</w:t>
              </w:r>
            </w:p>
          </w:tc>
        </w:sdtContent>
      </w:sdt>
      <w:sdt>
        <w:sdtPr>
          <w:alias w:val="Turvaluokka"/>
          <w:tag w:val="Turvaluokka"/>
          <w:id w:val="1006178258"/>
          <w:placeholder>
            <w:docPart w:val="C514471459FC49DFBF8617A62E30AA2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59df146f-7ddd-4b8c-ad0a-b36f0bde1af8' xmlns:ns4='b3482ef4-95fb-428f-9b80-8291477d056d' " w:xpath="/ns0:properties[1]/documentManagement[1]/ns3:Turvaluokka[1]" w:storeItemID="{00000000-0000-0000-0000-000000000000}"/>
          <w:dropDownList>
            <w:listItem w:value="[Turvaluokka]"/>
          </w:dropDownList>
        </w:sdtPr>
        <w:sdtContent>
          <w:tc>
            <w:tcPr>
              <w:tcW w:w="2608" w:type="dxa"/>
              <w:gridSpan w:val="2"/>
            </w:tcPr>
            <w:p w14:paraId="014F4F32" w14:textId="1C998372" w:rsidR="00426EA5" w:rsidRPr="00150DF2" w:rsidRDefault="00F55EE4" w:rsidP="00150DF2">
              <w:pPr>
                <w:pStyle w:val="Header"/>
              </w:pPr>
              <w:r>
                <w:rPr>
                  <w:lang w:val="fi-FI"/>
                </w:rPr>
                <w:t>Sisäinen</w:t>
              </w:r>
            </w:p>
          </w:tc>
        </w:sdtContent>
      </w:sdt>
    </w:tr>
  </w:tbl>
  <w:p w14:paraId="014F4F34" w14:textId="77777777" w:rsidR="00426EA5" w:rsidRDefault="00426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6330"/>
    <w:multiLevelType w:val="multilevel"/>
    <w:tmpl w:val="0942A210"/>
    <w:numStyleLink w:val="Viiva"/>
  </w:abstractNum>
  <w:abstractNum w:abstractNumId="1" w15:restartNumberingAfterBreak="0">
    <w:nsid w:val="03CC5E0F"/>
    <w:multiLevelType w:val="hybridMultilevel"/>
    <w:tmpl w:val="710A055C"/>
    <w:lvl w:ilvl="0" w:tplc="4C5E3C8A">
      <w:start w:val="1"/>
      <w:numFmt w:val="bullet"/>
      <w:lvlText w:val="-"/>
      <w:lvlJc w:val="left"/>
      <w:pPr>
        <w:ind w:left="2968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03E76500"/>
    <w:multiLevelType w:val="multilevel"/>
    <w:tmpl w:val="EB9412EE"/>
    <w:numStyleLink w:val="Abc"/>
  </w:abstractNum>
  <w:abstractNum w:abstractNumId="3" w15:restartNumberingAfterBreak="0">
    <w:nsid w:val="07487590"/>
    <w:multiLevelType w:val="multilevel"/>
    <w:tmpl w:val="0942A210"/>
    <w:styleLink w:val="Viiva"/>
    <w:lvl w:ilvl="0">
      <w:start w:val="1"/>
      <w:numFmt w:val="bullet"/>
      <w:lvlText w:val="-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bullet"/>
      <w:lvlText w:val="-"/>
      <w:lvlJc w:val="left"/>
      <w:pPr>
        <w:ind w:left="1661" w:hanging="357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965" w:hanging="357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4269" w:hanging="357"/>
      </w:pPr>
      <w:rPr>
        <w:rFonts w:ascii="Tahoma" w:hAnsi="Tahoma" w:hint="default"/>
      </w:rPr>
    </w:lvl>
    <w:lvl w:ilvl="4">
      <w:start w:val="1"/>
      <w:numFmt w:val="bullet"/>
      <w:lvlRestart w:val="0"/>
      <w:lvlText w:val="-"/>
      <w:lvlJc w:val="left"/>
      <w:pPr>
        <w:ind w:left="5573" w:hanging="357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6877" w:hanging="357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8181" w:hanging="357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9485" w:hanging="357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10789" w:hanging="357"/>
      </w:pPr>
      <w:rPr>
        <w:rFonts w:ascii="Tahoma" w:hAnsi="Tahoma" w:hint="default"/>
      </w:rPr>
    </w:lvl>
  </w:abstractNum>
  <w:abstractNum w:abstractNumId="4" w15:restartNumberingAfterBreak="0">
    <w:nsid w:val="0848704D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5" w15:restartNumberingAfterBreak="0">
    <w:nsid w:val="094A119D"/>
    <w:multiLevelType w:val="multilevel"/>
    <w:tmpl w:val="CD12A596"/>
    <w:numStyleLink w:val="Numeroitu"/>
  </w:abstractNum>
  <w:abstractNum w:abstractNumId="6" w15:restartNumberingAfterBreak="0">
    <w:nsid w:val="0F2F1FC9"/>
    <w:multiLevelType w:val="multilevel"/>
    <w:tmpl w:val="2C28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0E1AB6"/>
    <w:multiLevelType w:val="hybridMultilevel"/>
    <w:tmpl w:val="8B6ACD1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44EA8"/>
    <w:multiLevelType w:val="multilevel"/>
    <w:tmpl w:val="6C7E79F0"/>
    <w:lvl w:ilvl="0">
      <w:start w:val="1"/>
      <w:numFmt w:val="decimal"/>
      <w:suff w:val="space"/>
      <w:lvlText w:val="%1"/>
      <w:lvlJc w:val="left"/>
      <w:pPr>
        <w:ind w:left="284" w:hanging="284"/>
      </w:pPr>
      <w:rPr>
        <w:rFonts w:ascii="Tahoma" w:hAnsi="Tahoma" w:hint="default"/>
        <w:sz w:val="21"/>
      </w:rPr>
    </w:lvl>
    <w:lvl w:ilvl="1">
      <w:start w:val="1"/>
      <w:numFmt w:val="decimal"/>
      <w:suff w:val="space"/>
      <w:lvlText w:val="%1.%2"/>
      <w:lvlJc w:val="left"/>
      <w:pPr>
        <w:ind w:left="1588" w:hanging="284"/>
      </w:pPr>
      <w:rPr>
        <w:rFonts w:ascii="Tahoma" w:hAnsi="Tahoma" w:hint="default"/>
        <w:sz w:val="21"/>
      </w:rPr>
    </w:lvl>
    <w:lvl w:ilvl="2">
      <w:start w:val="1"/>
      <w:numFmt w:val="decimal"/>
      <w:suff w:val="space"/>
      <w:lvlText w:val="%1.%2.%3"/>
      <w:lvlJc w:val="left"/>
      <w:pPr>
        <w:ind w:left="2892" w:hanging="284"/>
      </w:pPr>
      <w:rPr>
        <w:rFonts w:ascii="Tahoma" w:hAnsi="Tahoma" w:hint="default"/>
        <w:sz w:val="21"/>
      </w:rPr>
    </w:lvl>
    <w:lvl w:ilvl="3">
      <w:start w:val="1"/>
      <w:numFmt w:val="decimal"/>
      <w:lvlText w:val="(%4)"/>
      <w:lvlJc w:val="left"/>
      <w:pPr>
        <w:ind w:left="419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50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10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41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16" w:hanging="284"/>
      </w:pPr>
      <w:rPr>
        <w:rFonts w:hint="default"/>
      </w:rPr>
    </w:lvl>
  </w:abstractNum>
  <w:abstractNum w:abstractNumId="9" w15:restartNumberingAfterBreak="0">
    <w:nsid w:val="1E63003A"/>
    <w:multiLevelType w:val="multilevel"/>
    <w:tmpl w:val="EB9412EE"/>
    <w:styleLink w:val="Abc"/>
    <w:lvl w:ilvl="0">
      <w:start w:val="1"/>
      <w:numFmt w:val="lowerLetter"/>
      <w:lvlText w:val="%1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lowerLetter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lowerLetter"/>
      <w:lvlRestart w:val="0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10789" w:hanging="357"/>
      </w:pPr>
      <w:rPr>
        <w:rFonts w:hint="default"/>
      </w:rPr>
    </w:lvl>
  </w:abstractNum>
  <w:abstractNum w:abstractNumId="10" w15:restartNumberingAfterBreak="0">
    <w:nsid w:val="28BF746A"/>
    <w:multiLevelType w:val="multilevel"/>
    <w:tmpl w:val="2C28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C10D45"/>
    <w:multiLevelType w:val="multilevel"/>
    <w:tmpl w:val="EB9412EE"/>
    <w:numStyleLink w:val="Abc"/>
  </w:abstractNum>
  <w:abstractNum w:abstractNumId="12" w15:restartNumberingAfterBreak="0">
    <w:nsid w:val="2E38473A"/>
    <w:multiLevelType w:val="multilevel"/>
    <w:tmpl w:val="EB9412EE"/>
    <w:numStyleLink w:val="Abc"/>
  </w:abstractNum>
  <w:abstractNum w:abstractNumId="13" w15:restartNumberingAfterBreak="0">
    <w:nsid w:val="33631DB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FA64AB"/>
    <w:multiLevelType w:val="hybridMultilevel"/>
    <w:tmpl w:val="623AA85A"/>
    <w:lvl w:ilvl="0" w:tplc="1C8ED32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37AD7"/>
    <w:multiLevelType w:val="multilevel"/>
    <w:tmpl w:val="CD12A596"/>
    <w:styleLink w:val="Numeroitu"/>
    <w:lvl w:ilvl="0">
      <w:start w:val="1"/>
      <w:numFmt w:val="decimal"/>
      <w:lvlText w:val="%1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6" w15:restartNumberingAfterBreak="0">
    <w:nsid w:val="3A964C59"/>
    <w:multiLevelType w:val="multilevel"/>
    <w:tmpl w:val="EB9412EE"/>
    <w:numStyleLink w:val="Abc"/>
  </w:abstractNum>
  <w:abstractNum w:abstractNumId="17" w15:restartNumberingAfterBreak="0">
    <w:nsid w:val="3B0026B1"/>
    <w:multiLevelType w:val="multilevel"/>
    <w:tmpl w:val="EB9412EE"/>
    <w:numStyleLink w:val="Abc"/>
  </w:abstractNum>
  <w:abstractNum w:abstractNumId="18" w15:restartNumberingAfterBreak="0">
    <w:nsid w:val="3BE46679"/>
    <w:multiLevelType w:val="multilevel"/>
    <w:tmpl w:val="D62A838A"/>
    <w:lvl w:ilvl="0">
      <w:start w:val="1"/>
      <w:numFmt w:val="decimal"/>
      <w:lvlText w:val="%1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19" w15:restartNumberingAfterBreak="0">
    <w:nsid w:val="3C97345C"/>
    <w:multiLevelType w:val="multilevel"/>
    <w:tmpl w:val="CD12A596"/>
    <w:numStyleLink w:val="Numeroitu"/>
  </w:abstractNum>
  <w:abstractNum w:abstractNumId="20" w15:restartNumberingAfterBreak="0">
    <w:nsid w:val="3EF3348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16659C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22" w15:restartNumberingAfterBreak="0">
    <w:nsid w:val="433D4A6A"/>
    <w:multiLevelType w:val="hybridMultilevel"/>
    <w:tmpl w:val="0310BD1C"/>
    <w:lvl w:ilvl="0" w:tplc="040B000F">
      <w:start w:val="1"/>
      <w:numFmt w:val="decimal"/>
      <w:lvlText w:val="%1."/>
      <w:lvlJc w:val="left"/>
      <w:pPr>
        <w:ind w:left="1571" w:hanging="360"/>
      </w:pPr>
    </w:lvl>
    <w:lvl w:ilvl="1" w:tplc="040B0019" w:tentative="1">
      <w:start w:val="1"/>
      <w:numFmt w:val="lowerLetter"/>
      <w:lvlText w:val="%2."/>
      <w:lvlJc w:val="left"/>
      <w:pPr>
        <w:ind w:left="2291" w:hanging="360"/>
      </w:pPr>
    </w:lvl>
    <w:lvl w:ilvl="2" w:tplc="040B001B" w:tentative="1">
      <w:start w:val="1"/>
      <w:numFmt w:val="lowerRoman"/>
      <w:lvlText w:val="%3."/>
      <w:lvlJc w:val="right"/>
      <w:pPr>
        <w:ind w:left="3011" w:hanging="180"/>
      </w:pPr>
    </w:lvl>
    <w:lvl w:ilvl="3" w:tplc="040B000F" w:tentative="1">
      <w:start w:val="1"/>
      <w:numFmt w:val="decimal"/>
      <w:lvlText w:val="%4."/>
      <w:lvlJc w:val="left"/>
      <w:pPr>
        <w:ind w:left="3731" w:hanging="360"/>
      </w:pPr>
    </w:lvl>
    <w:lvl w:ilvl="4" w:tplc="040B0019" w:tentative="1">
      <w:start w:val="1"/>
      <w:numFmt w:val="lowerLetter"/>
      <w:lvlText w:val="%5."/>
      <w:lvlJc w:val="left"/>
      <w:pPr>
        <w:ind w:left="4451" w:hanging="360"/>
      </w:pPr>
    </w:lvl>
    <w:lvl w:ilvl="5" w:tplc="040B001B" w:tentative="1">
      <w:start w:val="1"/>
      <w:numFmt w:val="lowerRoman"/>
      <w:lvlText w:val="%6."/>
      <w:lvlJc w:val="right"/>
      <w:pPr>
        <w:ind w:left="5171" w:hanging="180"/>
      </w:pPr>
    </w:lvl>
    <w:lvl w:ilvl="6" w:tplc="040B000F" w:tentative="1">
      <w:start w:val="1"/>
      <w:numFmt w:val="decimal"/>
      <w:lvlText w:val="%7."/>
      <w:lvlJc w:val="left"/>
      <w:pPr>
        <w:ind w:left="5891" w:hanging="360"/>
      </w:pPr>
    </w:lvl>
    <w:lvl w:ilvl="7" w:tplc="040B0019" w:tentative="1">
      <w:start w:val="1"/>
      <w:numFmt w:val="lowerLetter"/>
      <w:lvlText w:val="%8."/>
      <w:lvlJc w:val="left"/>
      <w:pPr>
        <w:ind w:left="6611" w:hanging="360"/>
      </w:pPr>
    </w:lvl>
    <w:lvl w:ilvl="8" w:tplc="040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7AE3018"/>
    <w:multiLevelType w:val="hybridMultilevel"/>
    <w:tmpl w:val="1D0491FC"/>
    <w:lvl w:ilvl="0" w:tplc="4C5E3C8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55DF7"/>
    <w:multiLevelType w:val="hybridMultilevel"/>
    <w:tmpl w:val="3B3CCCCA"/>
    <w:lvl w:ilvl="0" w:tplc="1ADCC066">
      <w:start w:val="1"/>
      <w:numFmt w:val="decimal"/>
      <w:lvlText w:val="Kuva %1"/>
      <w:lvlJc w:val="left"/>
      <w:pPr>
        <w:ind w:left="3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5" w15:restartNumberingAfterBreak="0">
    <w:nsid w:val="4DE47404"/>
    <w:multiLevelType w:val="hybridMultilevel"/>
    <w:tmpl w:val="2B2ECDEC"/>
    <w:lvl w:ilvl="0" w:tplc="B966EFFE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4C5E3C8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4C5E3C8A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A4B24"/>
    <w:multiLevelType w:val="hybridMultilevel"/>
    <w:tmpl w:val="564AF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C4970"/>
    <w:multiLevelType w:val="hybridMultilevel"/>
    <w:tmpl w:val="0B04EA48"/>
    <w:lvl w:ilvl="0" w:tplc="96666D4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66CAB"/>
    <w:multiLevelType w:val="hybridMultilevel"/>
    <w:tmpl w:val="52BED5E6"/>
    <w:lvl w:ilvl="0" w:tplc="E73A3ACE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B03F3"/>
    <w:multiLevelType w:val="multilevel"/>
    <w:tmpl w:val="EB9412EE"/>
    <w:numStyleLink w:val="Abc"/>
  </w:abstractNum>
  <w:abstractNum w:abstractNumId="30" w15:restartNumberingAfterBreak="0">
    <w:nsid w:val="5B046ACA"/>
    <w:multiLevelType w:val="multilevel"/>
    <w:tmpl w:val="7E4E0456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31" w15:restartNumberingAfterBreak="0">
    <w:nsid w:val="5DFD7854"/>
    <w:multiLevelType w:val="multilevel"/>
    <w:tmpl w:val="EB9412EE"/>
    <w:numStyleLink w:val="Abc"/>
  </w:abstractNum>
  <w:abstractNum w:abstractNumId="32" w15:restartNumberingAfterBreak="0">
    <w:nsid w:val="620651F7"/>
    <w:multiLevelType w:val="hybridMultilevel"/>
    <w:tmpl w:val="754ECCEC"/>
    <w:lvl w:ilvl="0" w:tplc="040B0001">
      <w:start w:val="1"/>
      <w:numFmt w:val="bullet"/>
      <w:lvlText w:val=""/>
      <w:lvlJc w:val="left"/>
      <w:pPr>
        <w:ind w:left="-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</w:abstractNum>
  <w:abstractNum w:abstractNumId="33" w15:restartNumberingAfterBreak="0">
    <w:nsid w:val="6CEC6ACD"/>
    <w:multiLevelType w:val="multilevel"/>
    <w:tmpl w:val="CD12A596"/>
    <w:numStyleLink w:val="Numeroitu"/>
  </w:abstractNum>
  <w:abstractNum w:abstractNumId="34" w15:restartNumberingAfterBreak="0">
    <w:nsid w:val="6F60128E"/>
    <w:multiLevelType w:val="multilevel"/>
    <w:tmpl w:val="CD12A596"/>
    <w:lvl w:ilvl="0">
      <w:start w:val="1"/>
      <w:numFmt w:val="decimal"/>
      <w:lvlText w:val="%1"/>
      <w:lvlJc w:val="left"/>
      <w:pPr>
        <w:ind w:left="357" w:hanging="357"/>
      </w:pPr>
      <w:rPr>
        <w:rFonts w:ascii="Tahoma" w:hAnsi="Tahoma" w:hint="default"/>
        <w:sz w:val="21"/>
      </w:rPr>
    </w:lvl>
    <w:lvl w:ilvl="1">
      <w:start w:val="1"/>
      <w:numFmt w:val="decimal"/>
      <w:lvlText w:val="%2"/>
      <w:lvlJc w:val="left"/>
      <w:pPr>
        <w:ind w:left="1661" w:hanging="357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965" w:hanging="357"/>
      </w:pPr>
      <w:rPr>
        <w:rFonts w:hint="default"/>
      </w:rPr>
    </w:lvl>
    <w:lvl w:ilvl="3">
      <w:start w:val="1"/>
      <w:numFmt w:val="decimal"/>
      <w:lvlText w:val="%4"/>
      <w:lvlJc w:val="left"/>
      <w:pPr>
        <w:ind w:left="4269" w:hanging="35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5573" w:hanging="357"/>
      </w:pPr>
      <w:rPr>
        <w:rFonts w:hint="default"/>
      </w:rPr>
    </w:lvl>
    <w:lvl w:ilvl="5">
      <w:start w:val="1"/>
      <w:numFmt w:val="decimal"/>
      <w:lvlText w:val="%6"/>
      <w:lvlJc w:val="left"/>
      <w:pPr>
        <w:ind w:left="6877" w:hanging="357"/>
      </w:pPr>
      <w:rPr>
        <w:rFonts w:hint="default"/>
      </w:rPr>
    </w:lvl>
    <w:lvl w:ilvl="6">
      <w:start w:val="1"/>
      <w:numFmt w:val="decimal"/>
      <w:lvlText w:val="%7"/>
      <w:lvlJc w:val="left"/>
      <w:pPr>
        <w:ind w:left="8181" w:hanging="357"/>
      </w:pPr>
      <w:rPr>
        <w:rFonts w:hint="default"/>
      </w:rPr>
    </w:lvl>
    <w:lvl w:ilvl="7">
      <w:start w:val="1"/>
      <w:numFmt w:val="decimal"/>
      <w:lvlText w:val="%8"/>
      <w:lvlJc w:val="left"/>
      <w:pPr>
        <w:ind w:left="9485" w:hanging="357"/>
      </w:pPr>
      <w:rPr>
        <w:rFonts w:hint="default"/>
      </w:rPr>
    </w:lvl>
    <w:lvl w:ilvl="8">
      <w:start w:val="1"/>
      <w:numFmt w:val="decimal"/>
      <w:lvlText w:val="%9"/>
      <w:lvlJc w:val="left"/>
      <w:pPr>
        <w:ind w:left="10789" w:hanging="357"/>
      </w:pPr>
      <w:rPr>
        <w:rFonts w:hint="default"/>
      </w:rPr>
    </w:lvl>
  </w:abstractNum>
  <w:abstractNum w:abstractNumId="35" w15:restartNumberingAfterBreak="0">
    <w:nsid w:val="713549F1"/>
    <w:multiLevelType w:val="multilevel"/>
    <w:tmpl w:val="CD12A596"/>
    <w:numStyleLink w:val="Numeroitu"/>
  </w:abstractNum>
  <w:abstractNum w:abstractNumId="36" w15:restartNumberingAfterBreak="0">
    <w:nsid w:val="719E091C"/>
    <w:multiLevelType w:val="hybridMultilevel"/>
    <w:tmpl w:val="43D0FB5C"/>
    <w:lvl w:ilvl="0" w:tplc="96666D4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B7E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EE0395B"/>
    <w:multiLevelType w:val="multilevel"/>
    <w:tmpl w:val="3E0EF5F2"/>
    <w:lvl w:ilvl="0">
      <w:start w:val="1"/>
      <w:numFmt w:val="decimal"/>
      <w:pStyle w:val="Heading1"/>
      <w:suff w:val="space"/>
      <w:lvlText w:val="%1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space"/>
      <w:lvlText w:val="%1.%2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space"/>
      <w:lvlText w:val="%1.%2.%3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space"/>
      <w:lvlText w:val="%1.%2.%3.%4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space"/>
      <w:lvlText w:val="%1.%2.%3.%4.%5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suff w:val="space"/>
      <w:lvlText w:val="%1.%2.%3.%4.%5.%6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suff w:val="space"/>
      <w:lvlText w:val="%1.%2.%3.%4.%5.%6.%7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suff w:val="space"/>
      <w:lvlText w:val="%1.%2.%3.%4.%5.%6.%7.%8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suff w:val="space"/>
      <w:lvlText w:val="%1.%2.%3.%4.%5.%6.%7.%8.%9 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7F85756F"/>
    <w:multiLevelType w:val="multilevel"/>
    <w:tmpl w:val="2C2860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049916749">
    <w:abstractNumId w:val="38"/>
  </w:num>
  <w:num w:numId="2" w16cid:durableId="1917741174">
    <w:abstractNumId w:val="24"/>
  </w:num>
  <w:num w:numId="3" w16cid:durableId="1274438373">
    <w:abstractNumId w:val="8"/>
  </w:num>
  <w:num w:numId="4" w16cid:durableId="1455320283">
    <w:abstractNumId w:val="25"/>
  </w:num>
  <w:num w:numId="5" w16cid:durableId="358506860">
    <w:abstractNumId w:val="23"/>
  </w:num>
  <w:num w:numId="6" w16cid:durableId="1824733666">
    <w:abstractNumId w:val="1"/>
  </w:num>
  <w:num w:numId="7" w16cid:durableId="1129587720">
    <w:abstractNumId w:val="30"/>
  </w:num>
  <w:num w:numId="8" w16cid:durableId="585187860">
    <w:abstractNumId w:val="4"/>
  </w:num>
  <w:num w:numId="9" w16cid:durableId="1101530842">
    <w:abstractNumId w:val="21"/>
  </w:num>
  <w:num w:numId="10" w16cid:durableId="792282878">
    <w:abstractNumId w:val="15"/>
  </w:num>
  <w:num w:numId="11" w16cid:durableId="499925824">
    <w:abstractNumId w:val="33"/>
  </w:num>
  <w:num w:numId="12" w16cid:durableId="839662109">
    <w:abstractNumId w:val="37"/>
  </w:num>
  <w:num w:numId="13" w16cid:durableId="1296646031">
    <w:abstractNumId w:val="9"/>
  </w:num>
  <w:num w:numId="14" w16cid:durableId="1675453436">
    <w:abstractNumId w:val="3"/>
  </w:num>
  <w:num w:numId="15" w16cid:durableId="744645733">
    <w:abstractNumId w:val="12"/>
  </w:num>
  <w:num w:numId="16" w16cid:durableId="566303380">
    <w:abstractNumId w:val="11"/>
  </w:num>
  <w:num w:numId="17" w16cid:durableId="1632442167">
    <w:abstractNumId w:val="5"/>
  </w:num>
  <w:num w:numId="18" w16cid:durableId="439300306">
    <w:abstractNumId w:val="31"/>
  </w:num>
  <w:num w:numId="19" w16cid:durableId="1917981697">
    <w:abstractNumId w:val="17"/>
  </w:num>
  <w:num w:numId="20" w16cid:durableId="339239483">
    <w:abstractNumId w:val="2"/>
  </w:num>
  <w:num w:numId="21" w16cid:durableId="2098937615">
    <w:abstractNumId w:val="19"/>
  </w:num>
  <w:num w:numId="22" w16cid:durableId="1698194042">
    <w:abstractNumId w:val="0"/>
  </w:num>
  <w:num w:numId="23" w16cid:durableId="1274675718">
    <w:abstractNumId w:val="18"/>
  </w:num>
  <w:num w:numId="24" w16cid:durableId="2086341588">
    <w:abstractNumId w:val="27"/>
  </w:num>
  <w:num w:numId="25" w16cid:durableId="1760326070">
    <w:abstractNumId w:val="28"/>
  </w:num>
  <w:num w:numId="26" w16cid:durableId="1201437868">
    <w:abstractNumId w:val="36"/>
  </w:num>
  <w:num w:numId="27" w16cid:durableId="390079441">
    <w:abstractNumId w:val="29"/>
  </w:num>
  <w:num w:numId="28" w16cid:durableId="327904688">
    <w:abstractNumId w:val="35"/>
  </w:num>
  <w:num w:numId="29" w16cid:durableId="1127549627">
    <w:abstractNumId w:val="34"/>
  </w:num>
  <w:num w:numId="30" w16cid:durableId="193733064">
    <w:abstractNumId w:val="16"/>
  </w:num>
  <w:num w:numId="31" w16cid:durableId="358705334">
    <w:abstractNumId w:val="32"/>
  </w:num>
  <w:num w:numId="32" w16cid:durableId="1077556579">
    <w:abstractNumId w:val="7"/>
  </w:num>
  <w:num w:numId="33" w16cid:durableId="1507596981">
    <w:abstractNumId w:val="26"/>
  </w:num>
  <w:num w:numId="34" w16cid:durableId="1099058961">
    <w:abstractNumId w:val="14"/>
  </w:num>
  <w:num w:numId="35" w16cid:durableId="1729572834">
    <w:abstractNumId w:val="39"/>
  </w:num>
  <w:num w:numId="36" w16cid:durableId="1981498052">
    <w:abstractNumId w:val="10"/>
  </w:num>
  <w:num w:numId="37" w16cid:durableId="503518135">
    <w:abstractNumId w:val="6"/>
  </w:num>
  <w:num w:numId="38" w16cid:durableId="1501576687">
    <w:abstractNumId w:val="20"/>
  </w:num>
  <w:num w:numId="39" w16cid:durableId="1526484707">
    <w:abstractNumId w:val="13"/>
  </w:num>
  <w:num w:numId="40" w16cid:durableId="145228701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styleLockQFSet/>
  <w:defaultTabStop w:val="1304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D5A"/>
    <w:rsid w:val="000051BE"/>
    <w:rsid w:val="000074C1"/>
    <w:rsid w:val="000103D0"/>
    <w:rsid w:val="00011A05"/>
    <w:rsid w:val="0001708F"/>
    <w:rsid w:val="00024C20"/>
    <w:rsid w:val="00025C11"/>
    <w:rsid w:val="000265D8"/>
    <w:rsid w:val="00026C72"/>
    <w:rsid w:val="00030673"/>
    <w:rsid w:val="0003243C"/>
    <w:rsid w:val="00037DAB"/>
    <w:rsid w:val="000408CE"/>
    <w:rsid w:val="00041269"/>
    <w:rsid w:val="000424A7"/>
    <w:rsid w:val="0004259E"/>
    <w:rsid w:val="00051715"/>
    <w:rsid w:val="00052EA9"/>
    <w:rsid w:val="00056F75"/>
    <w:rsid w:val="00060620"/>
    <w:rsid w:val="000614E1"/>
    <w:rsid w:val="0007487C"/>
    <w:rsid w:val="00075B0D"/>
    <w:rsid w:val="0007630A"/>
    <w:rsid w:val="000810D2"/>
    <w:rsid w:val="00083DEC"/>
    <w:rsid w:val="00084011"/>
    <w:rsid w:val="00086AE1"/>
    <w:rsid w:val="00087329"/>
    <w:rsid w:val="00092F9E"/>
    <w:rsid w:val="00094970"/>
    <w:rsid w:val="00097295"/>
    <w:rsid w:val="000A0F55"/>
    <w:rsid w:val="000A355F"/>
    <w:rsid w:val="000A660D"/>
    <w:rsid w:val="000A78F2"/>
    <w:rsid w:val="000B100D"/>
    <w:rsid w:val="000B2B93"/>
    <w:rsid w:val="000B40DE"/>
    <w:rsid w:val="000B6739"/>
    <w:rsid w:val="000B6E49"/>
    <w:rsid w:val="000C2774"/>
    <w:rsid w:val="000C3162"/>
    <w:rsid w:val="000C3511"/>
    <w:rsid w:val="000C3988"/>
    <w:rsid w:val="000C4847"/>
    <w:rsid w:val="000C4A17"/>
    <w:rsid w:val="000C4D3C"/>
    <w:rsid w:val="000C5055"/>
    <w:rsid w:val="000C52E6"/>
    <w:rsid w:val="000D149C"/>
    <w:rsid w:val="000D184D"/>
    <w:rsid w:val="000D2203"/>
    <w:rsid w:val="000D6E1F"/>
    <w:rsid w:val="000E1446"/>
    <w:rsid w:val="000E14DD"/>
    <w:rsid w:val="000E1D1E"/>
    <w:rsid w:val="000E2A71"/>
    <w:rsid w:val="000E2A93"/>
    <w:rsid w:val="000E6F04"/>
    <w:rsid w:val="000F1015"/>
    <w:rsid w:val="000F4B76"/>
    <w:rsid w:val="000F5B2A"/>
    <w:rsid w:val="000F6178"/>
    <w:rsid w:val="00101640"/>
    <w:rsid w:val="00105669"/>
    <w:rsid w:val="00110FBE"/>
    <w:rsid w:val="00115F8D"/>
    <w:rsid w:val="00117846"/>
    <w:rsid w:val="00120CEF"/>
    <w:rsid w:val="0012167C"/>
    <w:rsid w:val="00125356"/>
    <w:rsid w:val="0012576F"/>
    <w:rsid w:val="00130A67"/>
    <w:rsid w:val="00130DB7"/>
    <w:rsid w:val="00134489"/>
    <w:rsid w:val="0013582D"/>
    <w:rsid w:val="00150DF2"/>
    <w:rsid w:val="00156A24"/>
    <w:rsid w:val="001572BA"/>
    <w:rsid w:val="00161A49"/>
    <w:rsid w:val="00161A8E"/>
    <w:rsid w:val="00161E0F"/>
    <w:rsid w:val="00162A43"/>
    <w:rsid w:val="00163EF5"/>
    <w:rsid w:val="0016507C"/>
    <w:rsid w:val="0016539D"/>
    <w:rsid w:val="001661A9"/>
    <w:rsid w:val="00170DA9"/>
    <w:rsid w:val="00171657"/>
    <w:rsid w:val="00172924"/>
    <w:rsid w:val="0017631B"/>
    <w:rsid w:val="00177AC6"/>
    <w:rsid w:val="0018084E"/>
    <w:rsid w:val="00187CF9"/>
    <w:rsid w:val="0019082B"/>
    <w:rsid w:val="001918BA"/>
    <w:rsid w:val="0019472D"/>
    <w:rsid w:val="0019736F"/>
    <w:rsid w:val="00197A8F"/>
    <w:rsid w:val="001A1846"/>
    <w:rsid w:val="001A502E"/>
    <w:rsid w:val="001B1798"/>
    <w:rsid w:val="001B1AD3"/>
    <w:rsid w:val="001B46B0"/>
    <w:rsid w:val="001B4F8B"/>
    <w:rsid w:val="001C0193"/>
    <w:rsid w:val="001C3BAC"/>
    <w:rsid w:val="001C4330"/>
    <w:rsid w:val="001C456D"/>
    <w:rsid w:val="001D243D"/>
    <w:rsid w:val="001D478F"/>
    <w:rsid w:val="001D4BBC"/>
    <w:rsid w:val="001D5034"/>
    <w:rsid w:val="001D724D"/>
    <w:rsid w:val="001E1985"/>
    <w:rsid w:val="001E2EE9"/>
    <w:rsid w:val="001E6489"/>
    <w:rsid w:val="001F17E6"/>
    <w:rsid w:val="001F42E6"/>
    <w:rsid w:val="001F6103"/>
    <w:rsid w:val="001F7BD2"/>
    <w:rsid w:val="00201C80"/>
    <w:rsid w:val="00201F2D"/>
    <w:rsid w:val="0020496E"/>
    <w:rsid w:val="00205C1B"/>
    <w:rsid w:val="00206AEF"/>
    <w:rsid w:val="00210C6A"/>
    <w:rsid w:val="00217F2E"/>
    <w:rsid w:val="00220B6A"/>
    <w:rsid w:val="00223E44"/>
    <w:rsid w:val="00225089"/>
    <w:rsid w:val="00226841"/>
    <w:rsid w:val="00230C93"/>
    <w:rsid w:val="002349E9"/>
    <w:rsid w:val="00235B6E"/>
    <w:rsid w:val="0024180E"/>
    <w:rsid w:val="0024365E"/>
    <w:rsid w:val="00243D95"/>
    <w:rsid w:val="002440FE"/>
    <w:rsid w:val="00244221"/>
    <w:rsid w:val="00245D4F"/>
    <w:rsid w:val="00253DE0"/>
    <w:rsid w:val="00255A8E"/>
    <w:rsid w:val="0025698B"/>
    <w:rsid w:val="00256A5C"/>
    <w:rsid w:val="00261040"/>
    <w:rsid w:val="00261EDE"/>
    <w:rsid w:val="002621E8"/>
    <w:rsid w:val="00262B51"/>
    <w:rsid w:val="00262EAD"/>
    <w:rsid w:val="0026471C"/>
    <w:rsid w:val="00265D04"/>
    <w:rsid w:val="00271906"/>
    <w:rsid w:val="00272486"/>
    <w:rsid w:val="0027744A"/>
    <w:rsid w:val="00285B8C"/>
    <w:rsid w:val="002863F6"/>
    <w:rsid w:val="00286748"/>
    <w:rsid w:val="002867A5"/>
    <w:rsid w:val="00286FF7"/>
    <w:rsid w:val="00294F8D"/>
    <w:rsid w:val="00294FAA"/>
    <w:rsid w:val="002A1602"/>
    <w:rsid w:val="002A334F"/>
    <w:rsid w:val="002B15CC"/>
    <w:rsid w:val="002B6B72"/>
    <w:rsid w:val="002B73B1"/>
    <w:rsid w:val="002B7F9F"/>
    <w:rsid w:val="002C1B51"/>
    <w:rsid w:val="002C3FDF"/>
    <w:rsid w:val="002C5D50"/>
    <w:rsid w:val="002C5F87"/>
    <w:rsid w:val="002C66A9"/>
    <w:rsid w:val="002C6A45"/>
    <w:rsid w:val="002C7CFE"/>
    <w:rsid w:val="002D0A29"/>
    <w:rsid w:val="002D246F"/>
    <w:rsid w:val="002D5E00"/>
    <w:rsid w:val="002E280D"/>
    <w:rsid w:val="002E2F4B"/>
    <w:rsid w:val="002E65A1"/>
    <w:rsid w:val="002E6BBC"/>
    <w:rsid w:val="002E6F91"/>
    <w:rsid w:val="002F3522"/>
    <w:rsid w:val="002F40A4"/>
    <w:rsid w:val="00304C40"/>
    <w:rsid w:val="003058B0"/>
    <w:rsid w:val="00306A1B"/>
    <w:rsid w:val="00310AB8"/>
    <w:rsid w:val="00311082"/>
    <w:rsid w:val="00312AEB"/>
    <w:rsid w:val="003147FE"/>
    <w:rsid w:val="0031666C"/>
    <w:rsid w:val="0031673F"/>
    <w:rsid w:val="003176B8"/>
    <w:rsid w:val="0032629F"/>
    <w:rsid w:val="00334485"/>
    <w:rsid w:val="003346CA"/>
    <w:rsid w:val="00335603"/>
    <w:rsid w:val="00335B4D"/>
    <w:rsid w:val="00335BC6"/>
    <w:rsid w:val="003400E5"/>
    <w:rsid w:val="00340646"/>
    <w:rsid w:val="003411A9"/>
    <w:rsid w:val="003530E9"/>
    <w:rsid w:val="00356D75"/>
    <w:rsid w:val="00362ABB"/>
    <w:rsid w:val="00362FC2"/>
    <w:rsid w:val="00366AF5"/>
    <w:rsid w:val="0037100E"/>
    <w:rsid w:val="003718A4"/>
    <w:rsid w:val="0037301E"/>
    <w:rsid w:val="00375D5B"/>
    <w:rsid w:val="003779B6"/>
    <w:rsid w:val="00377BB2"/>
    <w:rsid w:val="00380DCF"/>
    <w:rsid w:val="00381818"/>
    <w:rsid w:val="00383D7B"/>
    <w:rsid w:val="00387B08"/>
    <w:rsid w:val="00387C50"/>
    <w:rsid w:val="00387F2F"/>
    <w:rsid w:val="00390BCD"/>
    <w:rsid w:val="00391334"/>
    <w:rsid w:val="00391AB7"/>
    <w:rsid w:val="00396B4F"/>
    <w:rsid w:val="003979C7"/>
    <w:rsid w:val="003A0F4A"/>
    <w:rsid w:val="003A15C9"/>
    <w:rsid w:val="003A1BDE"/>
    <w:rsid w:val="003A3E3A"/>
    <w:rsid w:val="003A4756"/>
    <w:rsid w:val="003B2CAB"/>
    <w:rsid w:val="003C05C6"/>
    <w:rsid w:val="003C1574"/>
    <w:rsid w:val="003C21EB"/>
    <w:rsid w:val="003C7EB5"/>
    <w:rsid w:val="003D2510"/>
    <w:rsid w:val="003D27B2"/>
    <w:rsid w:val="003D5A14"/>
    <w:rsid w:val="003E5DB1"/>
    <w:rsid w:val="003E7283"/>
    <w:rsid w:val="003E78E1"/>
    <w:rsid w:val="003F686D"/>
    <w:rsid w:val="003F7ECD"/>
    <w:rsid w:val="004027FB"/>
    <w:rsid w:val="004033B5"/>
    <w:rsid w:val="004053AD"/>
    <w:rsid w:val="0041180F"/>
    <w:rsid w:val="00412821"/>
    <w:rsid w:val="004136A0"/>
    <w:rsid w:val="00417213"/>
    <w:rsid w:val="00422111"/>
    <w:rsid w:val="00422C47"/>
    <w:rsid w:val="00423D49"/>
    <w:rsid w:val="004261B2"/>
    <w:rsid w:val="0042673C"/>
    <w:rsid w:val="00426822"/>
    <w:rsid w:val="00426EA5"/>
    <w:rsid w:val="00440296"/>
    <w:rsid w:val="004402A8"/>
    <w:rsid w:val="004432F8"/>
    <w:rsid w:val="00444252"/>
    <w:rsid w:val="00451A6F"/>
    <w:rsid w:val="004577BF"/>
    <w:rsid w:val="0046267E"/>
    <w:rsid w:val="00463EE8"/>
    <w:rsid w:val="00472B24"/>
    <w:rsid w:val="00476FD7"/>
    <w:rsid w:val="00480A5B"/>
    <w:rsid w:val="00481193"/>
    <w:rsid w:val="004817FA"/>
    <w:rsid w:val="004824F8"/>
    <w:rsid w:val="00482F71"/>
    <w:rsid w:val="004869DD"/>
    <w:rsid w:val="00496AC7"/>
    <w:rsid w:val="00496B79"/>
    <w:rsid w:val="00496BC8"/>
    <w:rsid w:val="00497A2E"/>
    <w:rsid w:val="004A2FF0"/>
    <w:rsid w:val="004A3985"/>
    <w:rsid w:val="004B5C70"/>
    <w:rsid w:val="004C14BF"/>
    <w:rsid w:val="004C4EC0"/>
    <w:rsid w:val="004C6A65"/>
    <w:rsid w:val="004C7F35"/>
    <w:rsid w:val="004D1184"/>
    <w:rsid w:val="004D172F"/>
    <w:rsid w:val="004D1CB5"/>
    <w:rsid w:val="004E1E98"/>
    <w:rsid w:val="004F4B56"/>
    <w:rsid w:val="004F7EA5"/>
    <w:rsid w:val="0050312F"/>
    <w:rsid w:val="0050436A"/>
    <w:rsid w:val="00505FA8"/>
    <w:rsid w:val="00506AB1"/>
    <w:rsid w:val="00507D8C"/>
    <w:rsid w:val="00512CAB"/>
    <w:rsid w:val="0053104E"/>
    <w:rsid w:val="0054427C"/>
    <w:rsid w:val="005444FF"/>
    <w:rsid w:val="00550049"/>
    <w:rsid w:val="00550DEC"/>
    <w:rsid w:val="00551357"/>
    <w:rsid w:val="00551F06"/>
    <w:rsid w:val="0055202E"/>
    <w:rsid w:val="00552FD5"/>
    <w:rsid w:val="00554DFB"/>
    <w:rsid w:val="00556174"/>
    <w:rsid w:val="005607B4"/>
    <w:rsid w:val="005623FC"/>
    <w:rsid w:val="005647F4"/>
    <w:rsid w:val="005650D4"/>
    <w:rsid w:val="00572752"/>
    <w:rsid w:val="00580C02"/>
    <w:rsid w:val="005814B5"/>
    <w:rsid w:val="00590675"/>
    <w:rsid w:val="005913F9"/>
    <w:rsid w:val="00591C92"/>
    <w:rsid w:val="00592613"/>
    <w:rsid w:val="005929BF"/>
    <w:rsid w:val="00592F1D"/>
    <w:rsid w:val="0059746A"/>
    <w:rsid w:val="005A1807"/>
    <w:rsid w:val="005A331B"/>
    <w:rsid w:val="005B0F00"/>
    <w:rsid w:val="005B139E"/>
    <w:rsid w:val="005B5112"/>
    <w:rsid w:val="005B5BC3"/>
    <w:rsid w:val="005B7837"/>
    <w:rsid w:val="005C2CC7"/>
    <w:rsid w:val="005C79B8"/>
    <w:rsid w:val="005D26E3"/>
    <w:rsid w:val="005D36E3"/>
    <w:rsid w:val="005D3EC7"/>
    <w:rsid w:val="005D471B"/>
    <w:rsid w:val="005D6C68"/>
    <w:rsid w:val="005D75FC"/>
    <w:rsid w:val="005E19BD"/>
    <w:rsid w:val="005E2CC0"/>
    <w:rsid w:val="005E3299"/>
    <w:rsid w:val="005F1467"/>
    <w:rsid w:val="005F1A1A"/>
    <w:rsid w:val="005F2AF3"/>
    <w:rsid w:val="005F2EBB"/>
    <w:rsid w:val="005F30F4"/>
    <w:rsid w:val="005F5892"/>
    <w:rsid w:val="00600BFB"/>
    <w:rsid w:val="006041FC"/>
    <w:rsid w:val="00604CA9"/>
    <w:rsid w:val="00605849"/>
    <w:rsid w:val="006067B3"/>
    <w:rsid w:val="00607F96"/>
    <w:rsid w:val="00613D5A"/>
    <w:rsid w:val="00614AB8"/>
    <w:rsid w:val="006168F6"/>
    <w:rsid w:val="00617A3B"/>
    <w:rsid w:val="006237D5"/>
    <w:rsid w:val="00626D2D"/>
    <w:rsid w:val="006321EA"/>
    <w:rsid w:val="00637282"/>
    <w:rsid w:val="006455AA"/>
    <w:rsid w:val="00647570"/>
    <w:rsid w:val="00652937"/>
    <w:rsid w:val="00653695"/>
    <w:rsid w:val="00653F51"/>
    <w:rsid w:val="00654603"/>
    <w:rsid w:val="00660CD4"/>
    <w:rsid w:val="006615C2"/>
    <w:rsid w:val="006628D3"/>
    <w:rsid w:val="00665804"/>
    <w:rsid w:val="00672625"/>
    <w:rsid w:val="00674F3A"/>
    <w:rsid w:val="00676CC1"/>
    <w:rsid w:val="006771D0"/>
    <w:rsid w:val="0068581C"/>
    <w:rsid w:val="00687CC3"/>
    <w:rsid w:val="00687FDD"/>
    <w:rsid w:val="006906EC"/>
    <w:rsid w:val="006908EA"/>
    <w:rsid w:val="00696CF0"/>
    <w:rsid w:val="006A0A36"/>
    <w:rsid w:val="006A22D2"/>
    <w:rsid w:val="006A4703"/>
    <w:rsid w:val="006A52F3"/>
    <w:rsid w:val="006A594E"/>
    <w:rsid w:val="006A5F5E"/>
    <w:rsid w:val="006A7382"/>
    <w:rsid w:val="006B4842"/>
    <w:rsid w:val="006B496E"/>
    <w:rsid w:val="006B69ED"/>
    <w:rsid w:val="006B74A6"/>
    <w:rsid w:val="006C2AAE"/>
    <w:rsid w:val="006D060D"/>
    <w:rsid w:val="006D4038"/>
    <w:rsid w:val="006D4E42"/>
    <w:rsid w:val="006D5D82"/>
    <w:rsid w:val="006D64C1"/>
    <w:rsid w:val="006E17FD"/>
    <w:rsid w:val="006E2BEF"/>
    <w:rsid w:val="006E34E7"/>
    <w:rsid w:val="006E503D"/>
    <w:rsid w:val="006E60C6"/>
    <w:rsid w:val="007133DE"/>
    <w:rsid w:val="00716A53"/>
    <w:rsid w:val="00720C88"/>
    <w:rsid w:val="00726795"/>
    <w:rsid w:val="007276E7"/>
    <w:rsid w:val="00730B94"/>
    <w:rsid w:val="00732878"/>
    <w:rsid w:val="00734CFA"/>
    <w:rsid w:val="00747C27"/>
    <w:rsid w:val="00747D8C"/>
    <w:rsid w:val="007500CE"/>
    <w:rsid w:val="00752AC5"/>
    <w:rsid w:val="0075304C"/>
    <w:rsid w:val="007530B0"/>
    <w:rsid w:val="00753E55"/>
    <w:rsid w:val="00762C1D"/>
    <w:rsid w:val="0076304A"/>
    <w:rsid w:val="00763073"/>
    <w:rsid w:val="007703E0"/>
    <w:rsid w:val="007713B0"/>
    <w:rsid w:val="00771BED"/>
    <w:rsid w:val="00772633"/>
    <w:rsid w:val="007824CD"/>
    <w:rsid w:val="00782B58"/>
    <w:rsid w:val="007845F9"/>
    <w:rsid w:val="00784F53"/>
    <w:rsid w:val="007863BA"/>
    <w:rsid w:val="00791855"/>
    <w:rsid w:val="00793CE3"/>
    <w:rsid w:val="007A7239"/>
    <w:rsid w:val="007B2813"/>
    <w:rsid w:val="007B34CA"/>
    <w:rsid w:val="007B7AA1"/>
    <w:rsid w:val="007B7E49"/>
    <w:rsid w:val="007B7FD8"/>
    <w:rsid w:val="007C0391"/>
    <w:rsid w:val="007C3163"/>
    <w:rsid w:val="007D0292"/>
    <w:rsid w:val="007D3474"/>
    <w:rsid w:val="007D386E"/>
    <w:rsid w:val="007D3F5D"/>
    <w:rsid w:val="007E03FE"/>
    <w:rsid w:val="007E1900"/>
    <w:rsid w:val="007E335B"/>
    <w:rsid w:val="007E481E"/>
    <w:rsid w:val="007E77EB"/>
    <w:rsid w:val="007F0174"/>
    <w:rsid w:val="007F02D9"/>
    <w:rsid w:val="007F1D6F"/>
    <w:rsid w:val="007F4AA9"/>
    <w:rsid w:val="00800070"/>
    <w:rsid w:val="00800359"/>
    <w:rsid w:val="00802C96"/>
    <w:rsid w:val="00804424"/>
    <w:rsid w:val="00805143"/>
    <w:rsid w:val="008062FB"/>
    <w:rsid w:val="00813FEA"/>
    <w:rsid w:val="00815E45"/>
    <w:rsid w:val="00816889"/>
    <w:rsid w:val="00821F99"/>
    <w:rsid w:val="00822864"/>
    <w:rsid w:val="008305B8"/>
    <w:rsid w:val="0083388B"/>
    <w:rsid w:val="00833C31"/>
    <w:rsid w:val="00834A24"/>
    <w:rsid w:val="00841210"/>
    <w:rsid w:val="008430CE"/>
    <w:rsid w:val="008440FB"/>
    <w:rsid w:val="0084745E"/>
    <w:rsid w:val="00847558"/>
    <w:rsid w:val="00847F3D"/>
    <w:rsid w:val="00852869"/>
    <w:rsid w:val="008536A5"/>
    <w:rsid w:val="0085403C"/>
    <w:rsid w:val="0085631A"/>
    <w:rsid w:val="008565FA"/>
    <w:rsid w:val="00860BD3"/>
    <w:rsid w:val="00861AF6"/>
    <w:rsid w:val="0087059F"/>
    <w:rsid w:val="008735EB"/>
    <w:rsid w:val="00873F6E"/>
    <w:rsid w:val="008829BC"/>
    <w:rsid w:val="00885820"/>
    <w:rsid w:val="008903CE"/>
    <w:rsid w:val="00890B80"/>
    <w:rsid w:val="008913E7"/>
    <w:rsid w:val="00897044"/>
    <w:rsid w:val="008A33C2"/>
    <w:rsid w:val="008A6F93"/>
    <w:rsid w:val="008B3979"/>
    <w:rsid w:val="008B495E"/>
    <w:rsid w:val="008B5190"/>
    <w:rsid w:val="008C3A8A"/>
    <w:rsid w:val="008C47F1"/>
    <w:rsid w:val="008C5B47"/>
    <w:rsid w:val="008C7EA9"/>
    <w:rsid w:val="008D0B73"/>
    <w:rsid w:val="008D1DC3"/>
    <w:rsid w:val="008D4592"/>
    <w:rsid w:val="008D506C"/>
    <w:rsid w:val="008D5D92"/>
    <w:rsid w:val="008D753F"/>
    <w:rsid w:val="008E11EC"/>
    <w:rsid w:val="008E127A"/>
    <w:rsid w:val="008E48DF"/>
    <w:rsid w:val="008E5AEC"/>
    <w:rsid w:val="008E5D18"/>
    <w:rsid w:val="008E60F3"/>
    <w:rsid w:val="008E7525"/>
    <w:rsid w:val="008F0BC9"/>
    <w:rsid w:val="008F114F"/>
    <w:rsid w:val="008F133E"/>
    <w:rsid w:val="008F30A4"/>
    <w:rsid w:val="008F3650"/>
    <w:rsid w:val="008F4389"/>
    <w:rsid w:val="008F547E"/>
    <w:rsid w:val="008F640D"/>
    <w:rsid w:val="009048AB"/>
    <w:rsid w:val="00904FEA"/>
    <w:rsid w:val="00906107"/>
    <w:rsid w:val="0091260F"/>
    <w:rsid w:val="00912ACC"/>
    <w:rsid w:val="00914060"/>
    <w:rsid w:val="00915910"/>
    <w:rsid w:val="00921FB1"/>
    <w:rsid w:val="00933842"/>
    <w:rsid w:val="009364AC"/>
    <w:rsid w:val="00936B7B"/>
    <w:rsid w:val="00941600"/>
    <w:rsid w:val="009421CE"/>
    <w:rsid w:val="00943265"/>
    <w:rsid w:val="00950F16"/>
    <w:rsid w:val="00954697"/>
    <w:rsid w:val="00955304"/>
    <w:rsid w:val="009569F3"/>
    <w:rsid w:val="00962F27"/>
    <w:rsid w:val="0096445F"/>
    <w:rsid w:val="009874A9"/>
    <w:rsid w:val="00990196"/>
    <w:rsid w:val="009A0043"/>
    <w:rsid w:val="009A0A13"/>
    <w:rsid w:val="009A0ADB"/>
    <w:rsid w:val="009A2C6C"/>
    <w:rsid w:val="009A33AA"/>
    <w:rsid w:val="009A6756"/>
    <w:rsid w:val="009A78FE"/>
    <w:rsid w:val="009B03AE"/>
    <w:rsid w:val="009B15B5"/>
    <w:rsid w:val="009B2CEB"/>
    <w:rsid w:val="009B6781"/>
    <w:rsid w:val="009C078A"/>
    <w:rsid w:val="009C2DA7"/>
    <w:rsid w:val="009C7742"/>
    <w:rsid w:val="009C7CA4"/>
    <w:rsid w:val="009D5DB2"/>
    <w:rsid w:val="009E1953"/>
    <w:rsid w:val="009E5528"/>
    <w:rsid w:val="009E7B4B"/>
    <w:rsid w:val="009F3477"/>
    <w:rsid w:val="00A0040D"/>
    <w:rsid w:val="00A0060B"/>
    <w:rsid w:val="00A0143A"/>
    <w:rsid w:val="00A03F57"/>
    <w:rsid w:val="00A052D8"/>
    <w:rsid w:val="00A12352"/>
    <w:rsid w:val="00A1368D"/>
    <w:rsid w:val="00A1521B"/>
    <w:rsid w:val="00A20DEF"/>
    <w:rsid w:val="00A20E7C"/>
    <w:rsid w:val="00A21C0F"/>
    <w:rsid w:val="00A27E04"/>
    <w:rsid w:val="00A36D1D"/>
    <w:rsid w:val="00A401C4"/>
    <w:rsid w:val="00A4278E"/>
    <w:rsid w:val="00A46D21"/>
    <w:rsid w:val="00A50FEC"/>
    <w:rsid w:val="00A51390"/>
    <w:rsid w:val="00A52B58"/>
    <w:rsid w:val="00A53DAB"/>
    <w:rsid w:val="00A561F1"/>
    <w:rsid w:val="00A56C9F"/>
    <w:rsid w:val="00A6415A"/>
    <w:rsid w:val="00A7078C"/>
    <w:rsid w:val="00A75D0A"/>
    <w:rsid w:val="00A81A46"/>
    <w:rsid w:val="00A82396"/>
    <w:rsid w:val="00A84CDA"/>
    <w:rsid w:val="00A85D08"/>
    <w:rsid w:val="00A8637A"/>
    <w:rsid w:val="00A9251B"/>
    <w:rsid w:val="00A92DC8"/>
    <w:rsid w:val="00A93195"/>
    <w:rsid w:val="00AA3B59"/>
    <w:rsid w:val="00AA4BCA"/>
    <w:rsid w:val="00AA6848"/>
    <w:rsid w:val="00AA705C"/>
    <w:rsid w:val="00AA73DB"/>
    <w:rsid w:val="00AB38ED"/>
    <w:rsid w:val="00AB4631"/>
    <w:rsid w:val="00AB4DDB"/>
    <w:rsid w:val="00AB5F8D"/>
    <w:rsid w:val="00AC2A3B"/>
    <w:rsid w:val="00AD2BEF"/>
    <w:rsid w:val="00AD430E"/>
    <w:rsid w:val="00AD5149"/>
    <w:rsid w:val="00AD7F44"/>
    <w:rsid w:val="00AE06D2"/>
    <w:rsid w:val="00AE36FA"/>
    <w:rsid w:val="00AE38F0"/>
    <w:rsid w:val="00AE6C88"/>
    <w:rsid w:val="00AE73DB"/>
    <w:rsid w:val="00AF09CA"/>
    <w:rsid w:val="00AF3612"/>
    <w:rsid w:val="00AF427D"/>
    <w:rsid w:val="00AF4F49"/>
    <w:rsid w:val="00B019BB"/>
    <w:rsid w:val="00B01FC0"/>
    <w:rsid w:val="00B1055A"/>
    <w:rsid w:val="00B17DC6"/>
    <w:rsid w:val="00B17F17"/>
    <w:rsid w:val="00B23096"/>
    <w:rsid w:val="00B33759"/>
    <w:rsid w:val="00B33DAE"/>
    <w:rsid w:val="00B362A6"/>
    <w:rsid w:val="00B375BA"/>
    <w:rsid w:val="00B401E1"/>
    <w:rsid w:val="00B4081C"/>
    <w:rsid w:val="00B43DEE"/>
    <w:rsid w:val="00B44C06"/>
    <w:rsid w:val="00B46EBD"/>
    <w:rsid w:val="00B52F6E"/>
    <w:rsid w:val="00B55319"/>
    <w:rsid w:val="00B56A29"/>
    <w:rsid w:val="00B57B8C"/>
    <w:rsid w:val="00B6054C"/>
    <w:rsid w:val="00B66CBB"/>
    <w:rsid w:val="00B715C5"/>
    <w:rsid w:val="00B71FEC"/>
    <w:rsid w:val="00B7286D"/>
    <w:rsid w:val="00B748D3"/>
    <w:rsid w:val="00B76528"/>
    <w:rsid w:val="00B7748C"/>
    <w:rsid w:val="00B8117F"/>
    <w:rsid w:val="00B8360D"/>
    <w:rsid w:val="00B84B34"/>
    <w:rsid w:val="00B84C20"/>
    <w:rsid w:val="00B852F8"/>
    <w:rsid w:val="00B90522"/>
    <w:rsid w:val="00B94A12"/>
    <w:rsid w:val="00B96B57"/>
    <w:rsid w:val="00BA0CBB"/>
    <w:rsid w:val="00BA68D7"/>
    <w:rsid w:val="00BA70E2"/>
    <w:rsid w:val="00BA7D35"/>
    <w:rsid w:val="00BB3DEE"/>
    <w:rsid w:val="00BB7AC8"/>
    <w:rsid w:val="00BC24B9"/>
    <w:rsid w:val="00BC602A"/>
    <w:rsid w:val="00BC7BF0"/>
    <w:rsid w:val="00BD0C08"/>
    <w:rsid w:val="00BD2BB2"/>
    <w:rsid w:val="00BD5098"/>
    <w:rsid w:val="00BE1222"/>
    <w:rsid w:val="00BE33F8"/>
    <w:rsid w:val="00BE6DF4"/>
    <w:rsid w:val="00BE7294"/>
    <w:rsid w:val="00BE7842"/>
    <w:rsid w:val="00BF3128"/>
    <w:rsid w:val="00BF5544"/>
    <w:rsid w:val="00BF5DD4"/>
    <w:rsid w:val="00BF6A9C"/>
    <w:rsid w:val="00BF7D69"/>
    <w:rsid w:val="00C01BDC"/>
    <w:rsid w:val="00C01D2F"/>
    <w:rsid w:val="00C0426A"/>
    <w:rsid w:val="00C07294"/>
    <w:rsid w:val="00C10B54"/>
    <w:rsid w:val="00C11A87"/>
    <w:rsid w:val="00C137A4"/>
    <w:rsid w:val="00C155A7"/>
    <w:rsid w:val="00C2038B"/>
    <w:rsid w:val="00C23D8F"/>
    <w:rsid w:val="00C24B1D"/>
    <w:rsid w:val="00C304BA"/>
    <w:rsid w:val="00C31A5B"/>
    <w:rsid w:val="00C32C28"/>
    <w:rsid w:val="00C40CC5"/>
    <w:rsid w:val="00C4184C"/>
    <w:rsid w:val="00C41977"/>
    <w:rsid w:val="00C436BB"/>
    <w:rsid w:val="00C43843"/>
    <w:rsid w:val="00C45818"/>
    <w:rsid w:val="00C517A6"/>
    <w:rsid w:val="00C53679"/>
    <w:rsid w:val="00C5423A"/>
    <w:rsid w:val="00C559FE"/>
    <w:rsid w:val="00C573AB"/>
    <w:rsid w:val="00C60CF1"/>
    <w:rsid w:val="00C63678"/>
    <w:rsid w:val="00C64CD9"/>
    <w:rsid w:val="00C70D0C"/>
    <w:rsid w:val="00C750EB"/>
    <w:rsid w:val="00C7541E"/>
    <w:rsid w:val="00C756C1"/>
    <w:rsid w:val="00C77C6F"/>
    <w:rsid w:val="00C82AD2"/>
    <w:rsid w:val="00C85B5C"/>
    <w:rsid w:val="00C85C1F"/>
    <w:rsid w:val="00C90BAF"/>
    <w:rsid w:val="00C9522D"/>
    <w:rsid w:val="00CA2700"/>
    <w:rsid w:val="00CA3BB4"/>
    <w:rsid w:val="00CA5867"/>
    <w:rsid w:val="00CA6B54"/>
    <w:rsid w:val="00CB1013"/>
    <w:rsid w:val="00CB7F70"/>
    <w:rsid w:val="00CC038F"/>
    <w:rsid w:val="00CC3124"/>
    <w:rsid w:val="00CC6C6B"/>
    <w:rsid w:val="00CC6CDF"/>
    <w:rsid w:val="00CD31D8"/>
    <w:rsid w:val="00CD514D"/>
    <w:rsid w:val="00CD5409"/>
    <w:rsid w:val="00CE337C"/>
    <w:rsid w:val="00CE3F8E"/>
    <w:rsid w:val="00CE6533"/>
    <w:rsid w:val="00CE71E6"/>
    <w:rsid w:val="00CF0708"/>
    <w:rsid w:val="00CF1278"/>
    <w:rsid w:val="00CF6808"/>
    <w:rsid w:val="00CF7F8E"/>
    <w:rsid w:val="00D00572"/>
    <w:rsid w:val="00D01B62"/>
    <w:rsid w:val="00D032A8"/>
    <w:rsid w:val="00D04A03"/>
    <w:rsid w:val="00D05824"/>
    <w:rsid w:val="00D06A50"/>
    <w:rsid w:val="00D07E04"/>
    <w:rsid w:val="00D11115"/>
    <w:rsid w:val="00D14477"/>
    <w:rsid w:val="00D151E3"/>
    <w:rsid w:val="00D161D5"/>
    <w:rsid w:val="00D21401"/>
    <w:rsid w:val="00D219FD"/>
    <w:rsid w:val="00D21BB6"/>
    <w:rsid w:val="00D24014"/>
    <w:rsid w:val="00D24C8A"/>
    <w:rsid w:val="00D24CEA"/>
    <w:rsid w:val="00D254A7"/>
    <w:rsid w:val="00D3532D"/>
    <w:rsid w:val="00D355EA"/>
    <w:rsid w:val="00D35763"/>
    <w:rsid w:val="00D362F2"/>
    <w:rsid w:val="00D416FA"/>
    <w:rsid w:val="00D46EAC"/>
    <w:rsid w:val="00D47375"/>
    <w:rsid w:val="00D477CC"/>
    <w:rsid w:val="00D51926"/>
    <w:rsid w:val="00D526BB"/>
    <w:rsid w:val="00D52768"/>
    <w:rsid w:val="00D53C79"/>
    <w:rsid w:val="00D6141E"/>
    <w:rsid w:val="00D6163B"/>
    <w:rsid w:val="00D63830"/>
    <w:rsid w:val="00D65E06"/>
    <w:rsid w:val="00D67782"/>
    <w:rsid w:val="00D7049F"/>
    <w:rsid w:val="00D73906"/>
    <w:rsid w:val="00D75FA1"/>
    <w:rsid w:val="00D76037"/>
    <w:rsid w:val="00D76CCF"/>
    <w:rsid w:val="00D76DA8"/>
    <w:rsid w:val="00D76EB6"/>
    <w:rsid w:val="00D8039B"/>
    <w:rsid w:val="00D84959"/>
    <w:rsid w:val="00D86C73"/>
    <w:rsid w:val="00D86D08"/>
    <w:rsid w:val="00D87735"/>
    <w:rsid w:val="00D9241A"/>
    <w:rsid w:val="00D929C1"/>
    <w:rsid w:val="00D93677"/>
    <w:rsid w:val="00D96057"/>
    <w:rsid w:val="00D97C38"/>
    <w:rsid w:val="00DA0751"/>
    <w:rsid w:val="00DA44AC"/>
    <w:rsid w:val="00DA540C"/>
    <w:rsid w:val="00DB1879"/>
    <w:rsid w:val="00DB19DB"/>
    <w:rsid w:val="00DB25C6"/>
    <w:rsid w:val="00DB79E4"/>
    <w:rsid w:val="00DC1FE3"/>
    <w:rsid w:val="00DC232C"/>
    <w:rsid w:val="00DC367E"/>
    <w:rsid w:val="00DC53BF"/>
    <w:rsid w:val="00DD44EE"/>
    <w:rsid w:val="00DE3A33"/>
    <w:rsid w:val="00DE4626"/>
    <w:rsid w:val="00DE57DE"/>
    <w:rsid w:val="00DF2332"/>
    <w:rsid w:val="00DF3495"/>
    <w:rsid w:val="00DF4592"/>
    <w:rsid w:val="00E0340E"/>
    <w:rsid w:val="00E0400A"/>
    <w:rsid w:val="00E05AA0"/>
    <w:rsid w:val="00E068E5"/>
    <w:rsid w:val="00E10E4E"/>
    <w:rsid w:val="00E11A17"/>
    <w:rsid w:val="00E121A4"/>
    <w:rsid w:val="00E22D5C"/>
    <w:rsid w:val="00E32DE9"/>
    <w:rsid w:val="00E33A8F"/>
    <w:rsid w:val="00E4104F"/>
    <w:rsid w:val="00E4150F"/>
    <w:rsid w:val="00E43A50"/>
    <w:rsid w:val="00E44719"/>
    <w:rsid w:val="00E51ED3"/>
    <w:rsid w:val="00E569F4"/>
    <w:rsid w:val="00E612C9"/>
    <w:rsid w:val="00E6157A"/>
    <w:rsid w:val="00E627A6"/>
    <w:rsid w:val="00E656A6"/>
    <w:rsid w:val="00E72177"/>
    <w:rsid w:val="00E726FE"/>
    <w:rsid w:val="00E74948"/>
    <w:rsid w:val="00E74B0D"/>
    <w:rsid w:val="00E76F82"/>
    <w:rsid w:val="00E860F5"/>
    <w:rsid w:val="00E87482"/>
    <w:rsid w:val="00E87F27"/>
    <w:rsid w:val="00E9001A"/>
    <w:rsid w:val="00E96D7A"/>
    <w:rsid w:val="00EA1424"/>
    <w:rsid w:val="00EA1B8C"/>
    <w:rsid w:val="00EA25F8"/>
    <w:rsid w:val="00EA3E43"/>
    <w:rsid w:val="00EA3F73"/>
    <w:rsid w:val="00EA6B31"/>
    <w:rsid w:val="00EA7CDB"/>
    <w:rsid w:val="00EB3266"/>
    <w:rsid w:val="00EB48A5"/>
    <w:rsid w:val="00EB4AC3"/>
    <w:rsid w:val="00EC21F3"/>
    <w:rsid w:val="00EC4609"/>
    <w:rsid w:val="00EC510C"/>
    <w:rsid w:val="00EC61E5"/>
    <w:rsid w:val="00EC6604"/>
    <w:rsid w:val="00EC7359"/>
    <w:rsid w:val="00ED0251"/>
    <w:rsid w:val="00ED2F99"/>
    <w:rsid w:val="00ED3E8B"/>
    <w:rsid w:val="00EE0AED"/>
    <w:rsid w:val="00EE3A0C"/>
    <w:rsid w:val="00EF0630"/>
    <w:rsid w:val="00EF3756"/>
    <w:rsid w:val="00EF54D9"/>
    <w:rsid w:val="00EF6C88"/>
    <w:rsid w:val="00EF79C2"/>
    <w:rsid w:val="00F00DFC"/>
    <w:rsid w:val="00F0239A"/>
    <w:rsid w:val="00F03C66"/>
    <w:rsid w:val="00F03FA8"/>
    <w:rsid w:val="00F07247"/>
    <w:rsid w:val="00F10C21"/>
    <w:rsid w:val="00F13660"/>
    <w:rsid w:val="00F13A4B"/>
    <w:rsid w:val="00F14AA0"/>
    <w:rsid w:val="00F22009"/>
    <w:rsid w:val="00F229DB"/>
    <w:rsid w:val="00F26828"/>
    <w:rsid w:val="00F26AE1"/>
    <w:rsid w:val="00F2702F"/>
    <w:rsid w:val="00F27637"/>
    <w:rsid w:val="00F314B4"/>
    <w:rsid w:val="00F33ACE"/>
    <w:rsid w:val="00F37146"/>
    <w:rsid w:val="00F37E06"/>
    <w:rsid w:val="00F40F5A"/>
    <w:rsid w:val="00F426CB"/>
    <w:rsid w:val="00F447C2"/>
    <w:rsid w:val="00F4527D"/>
    <w:rsid w:val="00F51D7E"/>
    <w:rsid w:val="00F54A8B"/>
    <w:rsid w:val="00F55EE4"/>
    <w:rsid w:val="00F60844"/>
    <w:rsid w:val="00F62DCF"/>
    <w:rsid w:val="00F64425"/>
    <w:rsid w:val="00F64ABE"/>
    <w:rsid w:val="00F67BF0"/>
    <w:rsid w:val="00F705A0"/>
    <w:rsid w:val="00F7174C"/>
    <w:rsid w:val="00F7196B"/>
    <w:rsid w:val="00F742FE"/>
    <w:rsid w:val="00F77BF0"/>
    <w:rsid w:val="00F818AC"/>
    <w:rsid w:val="00F83A4D"/>
    <w:rsid w:val="00F85469"/>
    <w:rsid w:val="00F855EE"/>
    <w:rsid w:val="00F86AEF"/>
    <w:rsid w:val="00F87F44"/>
    <w:rsid w:val="00F9142E"/>
    <w:rsid w:val="00F93441"/>
    <w:rsid w:val="00F94875"/>
    <w:rsid w:val="00F96315"/>
    <w:rsid w:val="00F97A22"/>
    <w:rsid w:val="00FA1442"/>
    <w:rsid w:val="00FA1C89"/>
    <w:rsid w:val="00FA2270"/>
    <w:rsid w:val="00FA42D4"/>
    <w:rsid w:val="00FB1E03"/>
    <w:rsid w:val="00FB7835"/>
    <w:rsid w:val="00FC02CF"/>
    <w:rsid w:val="00FC0FBB"/>
    <w:rsid w:val="00FC1502"/>
    <w:rsid w:val="00FC4A47"/>
    <w:rsid w:val="00FC4C0E"/>
    <w:rsid w:val="00FD38FE"/>
    <w:rsid w:val="00FD4C54"/>
    <w:rsid w:val="00FD6A1B"/>
    <w:rsid w:val="00FD7CF6"/>
    <w:rsid w:val="00FE09FE"/>
    <w:rsid w:val="00FE2728"/>
    <w:rsid w:val="00FE47E8"/>
    <w:rsid w:val="00FE71E0"/>
    <w:rsid w:val="00FF2483"/>
    <w:rsid w:val="00FF73C2"/>
    <w:rsid w:val="018D6F8A"/>
    <w:rsid w:val="02E9D7D3"/>
    <w:rsid w:val="037F8B0C"/>
    <w:rsid w:val="03E073FD"/>
    <w:rsid w:val="0407298E"/>
    <w:rsid w:val="07076074"/>
    <w:rsid w:val="08554551"/>
    <w:rsid w:val="097113CB"/>
    <w:rsid w:val="098AF2D2"/>
    <w:rsid w:val="0A904D3C"/>
    <w:rsid w:val="0B1BC08D"/>
    <w:rsid w:val="0D8D34FA"/>
    <w:rsid w:val="0E3DBA0D"/>
    <w:rsid w:val="0FBDF6EB"/>
    <w:rsid w:val="102EBC25"/>
    <w:rsid w:val="10AFB64A"/>
    <w:rsid w:val="10C7B41F"/>
    <w:rsid w:val="1213DF88"/>
    <w:rsid w:val="17B3F177"/>
    <w:rsid w:val="187F994A"/>
    <w:rsid w:val="18CC25BA"/>
    <w:rsid w:val="1952465A"/>
    <w:rsid w:val="1979D4B8"/>
    <w:rsid w:val="1A05282E"/>
    <w:rsid w:val="1B993DBA"/>
    <w:rsid w:val="1C1A23AB"/>
    <w:rsid w:val="1CF3CDC7"/>
    <w:rsid w:val="1DE12D67"/>
    <w:rsid w:val="1F5E1DC1"/>
    <w:rsid w:val="21539479"/>
    <w:rsid w:val="227B5728"/>
    <w:rsid w:val="263F2F63"/>
    <w:rsid w:val="2678CC38"/>
    <w:rsid w:val="26D87FDA"/>
    <w:rsid w:val="26E13131"/>
    <w:rsid w:val="2721C4F3"/>
    <w:rsid w:val="279CEB9E"/>
    <w:rsid w:val="28D90B9C"/>
    <w:rsid w:val="2A0D5FD6"/>
    <w:rsid w:val="2B5A6595"/>
    <w:rsid w:val="2B7CB941"/>
    <w:rsid w:val="2BDDEB90"/>
    <w:rsid w:val="2E436631"/>
    <w:rsid w:val="2EE1A8F5"/>
    <w:rsid w:val="302FC102"/>
    <w:rsid w:val="3359FBD2"/>
    <w:rsid w:val="35AA1D21"/>
    <w:rsid w:val="399FE213"/>
    <w:rsid w:val="3B300689"/>
    <w:rsid w:val="3BC4DE63"/>
    <w:rsid w:val="3C4D673F"/>
    <w:rsid w:val="3E303164"/>
    <w:rsid w:val="3E40C43A"/>
    <w:rsid w:val="3EE00A8D"/>
    <w:rsid w:val="40751F74"/>
    <w:rsid w:val="40C7455D"/>
    <w:rsid w:val="45592CEC"/>
    <w:rsid w:val="48DB6973"/>
    <w:rsid w:val="493FF5C0"/>
    <w:rsid w:val="49B71CCE"/>
    <w:rsid w:val="49C452DA"/>
    <w:rsid w:val="4AA0C992"/>
    <w:rsid w:val="4B963ACE"/>
    <w:rsid w:val="4BBD5933"/>
    <w:rsid w:val="4CC30529"/>
    <w:rsid w:val="4D4C8E00"/>
    <w:rsid w:val="4D58DB59"/>
    <w:rsid w:val="4D76ECBC"/>
    <w:rsid w:val="4F300197"/>
    <w:rsid w:val="4F9930C8"/>
    <w:rsid w:val="4FAF33C1"/>
    <w:rsid w:val="5001E545"/>
    <w:rsid w:val="50252D4F"/>
    <w:rsid w:val="506419F0"/>
    <w:rsid w:val="520FFDDF"/>
    <w:rsid w:val="52351C15"/>
    <w:rsid w:val="52CC3FE2"/>
    <w:rsid w:val="53AE37EA"/>
    <w:rsid w:val="54178D50"/>
    <w:rsid w:val="564C7130"/>
    <w:rsid w:val="57881A05"/>
    <w:rsid w:val="5790DCEE"/>
    <w:rsid w:val="589F0459"/>
    <w:rsid w:val="5A5D299F"/>
    <w:rsid w:val="5BE5A95B"/>
    <w:rsid w:val="5FA82E28"/>
    <w:rsid w:val="613E01D7"/>
    <w:rsid w:val="63443011"/>
    <w:rsid w:val="634CE289"/>
    <w:rsid w:val="63CEA822"/>
    <w:rsid w:val="65B65A30"/>
    <w:rsid w:val="66AAAADB"/>
    <w:rsid w:val="69FF18DB"/>
    <w:rsid w:val="6A01B735"/>
    <w:rsid w:val="6BD2891B"/>
    <w:rsid w:val="6BD5DCFB"/>
    <w:rsid w:val="6E9AB35C"/>
    <w:rsid w:val="6F50240F"/>
    <w:rsid w:val="72D01D9B"/>
    <w:rsid w:val="756A6ED5"/>
    <w:rsid w:val="75CDBDF1"/>
    <w:rsid w:val="7816AA74"/>
    <w:rsid w:val="79EDAD0B"/>
    <w:rsid w:val="79EFD09F"/>
    <w:rsid w:val="7BC3E175"/>
    <w:rsid w:val="7C477F16"/>
    <w:rsid w:val="7C7E46EE"/>
    <w:rsid w:val="7CF2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B692B"/>
  <w15:docId w15:val="{A9885F34-2704-46D1-BDE4-BF53CD17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imes New Roman" w:hAnsi="Tahoma" w:cstheme="minorHAnsi"/>
        <w:sz w:val="21"/>
        <w:szCs w:val="21"/>
        <w:lang w:val="en-US" w:eastAsia="en-US" w:bidi="ar-SA"/>
      </w:rPr>
    </w:rPrDefault>
    <w:pPrDefault>
      <w:pPr>
        <w:ind w:left="2608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locked="1" w:semiHidden="1" w:uiPriority="9" w:unhideWhenUsed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2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locked="1" w:semiHidden="1" w:unhideWhenUsed="1"/>
    <w:lsdException w:name="caption" w:semiHidden="1" w:uiPriority="7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semiHidden="1" w:uiPriority="11" w:unhideWhenUsed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0"/>
    <w:lsdException w:name="Table Theme" w:semiHidden="1" w:unhideWhenUsed="1"/>
    <w:lsdException w:name="Placeholder Text" w:locked="1" w:semiHidden="1"/>
    <w:lsdException w:name="No Spacing" w:locked="1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locked="1" w:uiPriority="65"/>
    <w:lsdException w:name="Medium List 2" w:locked="1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locked="1" w:uiPriority="65"/>
    <w:lsdException w:name="Medium List 2 Accent 2" w:locked="1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locked="1" w:uiPriority="65"/>
    <w:lsdException w:name="Medium List 2 Accent 3" w:locked="1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locked="1" w:uiPriority="65"/>
    <w:lsdException w:name="Medium List 2 Accent 4" w:locked="1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locked="1" w:uiPriority="65"/>
    <w:lsdException w:name="Medium List 2 Accent 5" w:locked="1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locked="1" w:uiPriority="65"/>
    <w:lsdException w:name="Medium List 2 Accent 6" w:locked="1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C90BAF"/>
    <w:pPr>
      <w:ind w:left="0"/>
    </w:pPr>
    <w:rPr>
      <w:rFonts w:ascii="Arial" w:hAnsi="Arial" w:cs="Times New Roman"/>
      <w:sz w:val="22"/>
      <w:lang w:val="fi-FI"/>
    </w:rPr>
  </w:style>
  <w:style w:type="paragraph" w:styleId="Heading1">
    <w:name w:val="heading 1"/>
    <w:basedOn w:val="Normal"/>
    <w:next w:val="Sisennys"/>
    <w:link w:val="Heading1Char"/>
    <w:uiPriority w:val="1"/>
    <w:qFormat/>
    <w:rsid w:val="00C90BAF"/>
    <w:pPr>
      <w:keepNext/>
      <w:numPr>
        <w:numId w:val="1"/>
      </w:numPr>
      <w:spacing w:before="240" w:after="240"/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Sisennys"/>
    <w:link w:val="Heading2Char"/>
    <w:uiPriority w:val="1"/>
    <w:qFormat/>
    <w:rsid w:val="00C90BAF"/>
    <w:pPr>
      <w:keepNext/>
      <w:numPr>
        <w:ilvl w:val="1"/>
        <w:numId w:val="1"/>
      </w:numPr>
      <w:spacing w:before="240"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Sisennys"/>
    <w:link w:val="Heading3Char"/>
    <w:uiPriority w:val="1"/>
    <w:qFormat/>
    <w:rsid w:val="00C90BAF"/>
    <w:pPr>
      <w:keepNext/>
      <w:numPr>
        <w:ilvl w:val="2"/>
        <w:numId w:val="1"/>
      </w:numPr>
      <w:spacing w:before="240"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locked/>
    <w:rsid w:val="00C750E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locked/>
    <w:rsid w:val="00B96B5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locked/>
    <w:rsid w:val="00B96B5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96B57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semiHidden/>
    <w:unhideWhenUsed/>
    <w:locked/>
    <w:rsid w:val="00B96B57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semiHidden/>
    <w:unhideWhenUsed/>
    <w:locked/>
    <w:rsid w:val="00B96B57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0BAF"/>
    <w:rPr>
      <w:rFonts w:ascii="Arial" w:hAnsi="Arial" w:cs="Arial"/>
      <w:bCs/>
      <w:sz w:val="22"/>
      <w:szCs w:val="32"/>
      <w:lang w:val="fi-FI"/>
    </w:rPr>
  </w:style>
  <w:style w:type="character" w:customStyle="1" w:styleId="Heading2Char">
    <w:name w:val="Heading 2 Char"/>
    <w:basedOn w:val="DefaultParagraphFont"/>
    <w:link w:val="Heading2"/>
    <w:uiPriority w:val="1"/>
    <w:rsid w:val="00C90BAF"/>
    <w:rPr>
      <w:rFonts w:ascii="Arial" w:hAnsi="Arial" w:cs="Arial"/>
      <w:bCs/>
      <w:iCs/>
      <w:sz w:val="22"/>
      <w:szCs w:val="28"/>
      <w:lang w:val="fi-FI"/>
    </w:rPr>
  </w:style>
  <w:style w:type="paragraph" w:customStyle="1" w:styleId="Sisennys">
    <w:name w:val="Sisennys"/>
    <w:basedOn w:val="Normal"/>
    <w:link w:val="SisennysChar"/>
    <w:qFormat/>
    <w:rsid w:val="00C90BAF"/>
    <w:pPr>
      <w:spacing w:after="240"/>
      <w:ind w:left="1304"/>
    </w:pPr>
    <w:rPr>
      <w:rFonts w:eastAsiaTheme="minorHAnsi" w:cstheme="minorHAnsi"/>
    </w:rPr>
  </w:style>
  <w:style w:type="character" w:customStyle="1" w:styleId="SisennysChar">
    <w:name w:val="Sisennys Char"/>
    <w:basedOn w:val="DefaultParagraphFont"/>
    <w:link w:val="Sisennys"/>
    <w:rsid w:val="00C90BAF"/>
    <w:rPr>
      <w:rFonts w:ascii="Arial" w:eastAsiaTheme="minorHAnsi" w:hAnsi="Arial"/>
      <w:sz w:val="22"/>
      <w:lang w:val="fi-FI"/>
    </w:rPr>
  </w:style>
  <w:style w:type="paragraph" w:styleId="Header">
    <w:name w:val="header"/>
    <w:basedOn w:val="Normal"/>
    <w:link w:val="HeaderChar"/>
    <w:rsid w:val="003D5A14"/>
    <w:pPr>
      <w:tabs>
        <w:tab w:val="center" w:pos="4680"/>
        <w:tab w:val="right" w:pos="9360"/>
      </w:tabs>
    </w:pPr>
    <w:rPr>
      <w:rFonts w:eastAsiaTheme="minorHAnsi" w:cs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94970"/>
  </w:style>
  <w:style w:type="paragraph" w:customStyle="1" w:styleId="PaaOtsikko">
    <w:name w:val="PaaOtsikko"/>
    <w:basedOn w:val="Normal"/>
    <w:next w:val="Sisennys"/>
    <w:uiPriority w:val="1"/>
    <w:rsid w:val="00B96B57"/>
    <w:pPr>
      <w:spacing w:after="240"/>
    </w:pPr>
    <w:rPr>
      <w:b/>
    </w:rPr>
  </w:style>
  <w:style w:type="character" w:customStyle="1" w:styleId="Heading3Char">
    <w:name w:val="Heading 3 Char"/>
    <w:basedOn w:val="DefaultParagraphFont"/>
    <w:link w:val="Heading3"/>
    <w:uiPriority w:val="1"/>
    <w:rsid w:val="00C90BAF"/>
    <w:rPr>
      <w:rFonts w:ascii="Arial" w:hAnsi="Arial" w:cs="Arial"/>
      <w:bCs/>
      <w:sz w:val="22"/>
      <w:szCs w:val="26"/>
      <w:lang w:val="fi-FI"/>
    </w:rPr>
  </w:style>
  <w:style w:type="character" w:customStyle="1" w:styleId="Heading5Char">
    <w:name w:val="Heading 5 Char"/>
    <w:basedOn w:val="DefaultParagraphFont"/>
    <w:link w:val="Heading5"/>
    <w:semiHidden/>
    <w:rsid w:val="003176B8"/>
    <w:rPr>
      <w:rFonts w:cs="Times New Roman"/>
      <w:b/>
      <w:bCs/>
      <w:i/>
      <w:iCs/>
      <w:sz w:val="26"/>
      <w:szCs w:val="26"/>
      <w:lang w:val="fi-FI"/>
    </w:rPr>
  </w:style>
  <w:style w:type="character" w:customStyle="1" w:styleId="Heading6Char">
    <w:name w:val="Heading 6 Char"/>
    <w:basedOn w:val="DefaultParagraphFont"/>
    <w:link w:val="Heading6"/>
    <w:semiHidden/>
    <w:rsid w:val="003176B8"/>
    <w:rPr>
      <w:rFonts w:ascii="Times New Roman" w:hAnsi="Times New Roman" w:cs="Times New Roman"/>
      <w:b/>
      <w:bCs/>
      <w:lang w:val="fi-FI"/>
    </w:rPr>
  </w:style>
  <w:style w:type="character" w:customStyle="1" w:styleId="Heading7Char">
    <w:name w:val="Heading 7 Char"/>
    <w:basedOn w:val="DefaultParagraphFont"/>
    <w:link w:val="Heading7"/>
    <w:semiHidden/>
    <w:rsid w:val="003176B8"/>
    <w:rPr>
      <w:rFonts w:ascii="Times New Roman" w:hAnsi="Times New Roman" w:cs="Times New Roman"/>
      <w:sz w:val="24"/>
      <w:lang w:val="fi-FI"/>
    </w:rPr>
  </w:style>
  <w:style w:type="character" w:customStyle="1" w:styleId="Heading8Char">
    <w:name w:val="Heading 8 Char"/>
    <w:basedOn w:val="DefaultParagraphFont"/>
    <w:link w:val="Heading8"/>
    <w:semiHidden/>
    <w:rsid w:val="003176B8"/>
    <w:rPr>
      <w:rFonts w:ascii="Times New Roman" w:hAnsi="Times New Roman" w:cs="Times New Roman"/>
      <w:i/>
      <w:iCs/>
      <w:sz w:val="24"/>
      <w:lang w:val="fi-FI"/>
    </w:rPr>
  </w:style>
  <w:style w:type="character" w:customStyle="1" w:styleId="Heading9Char">
    <w:name w:val="Heading 9 Char"/>
    <w:basedOn w:val="DefaultParagraphFont"/>
    <w:link w:val="Heading9"/>
    <w:semiHidden/>
    <w:rsid w:val="003176B8"/>
    <w:rPr>
      <w:rFonts w:cs="Arial"/>
      <w:lang w:val="fi-FI"/>
    </w:rPr>
  </w:style>
  <w:style w:type="paragraph" w:styleId="Footer">
    <w:name w:val="footer"/>
    <w:basedOn w:val="Normal"/>
    <w:link w:val="FooterChar"/>
    <w:uiPriority w:val="99"/>
    <w:rsid w:val="003D5A14"/>
    <w:pPr>
      <w:tabs>
        <w:tab w:val="center" w:pos="4680"/>
        <w:tab w:val="right" w:pos="9360"/>
      </w:tabs>
      <w:jc w:val="right"/>
    </w:pPr>
    <w:rPr>
      <w:rFonts w:eastAsiaTheme="minorHAnsi" w:cstheme="min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34CFA"/>
    <w:rPr>
      <w:rFonts w:eastAsiaTheme="minorHAnsi"/>
      <w:sz w:val="16"/>
      <w:lang w:val="fi-FI"/>
    </w:rPr>
  </w:style>
  <w:style w:type="character" w:styleId="Hyperlink">
    <w:name w:val="Hyperlink"/>
    <w:basedOn w:val="DefaultParagraphFont"/>
    <w:uiPriority w:val="99"/>
    <w:unhideWhenUsed/>
    <w:rsid w:val="003D5A1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0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rsid w:val="003176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Vaaleavarjostus1">
    <w:name w:val="Vaalea varjostus1"/>
    <w:basedOn w:val="TableNormal"/>
    <w:uiPriority w:val="60"/>
    <w:rsid w:val="003176B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isennystiivis">
    <w:name w:val="Sisennys tiivis"/>
    <w:basedOn w:val="Sisennys"/>
    <w:qFormat/>
    <w:rsid w:val="00BD0C08"/>
    <w:pPr>
      <w:spacing w:after="0"/>
    </w:pPr>
  </w:style>
  <w:style w:type="paragraph" w:customStyle="1" w:styleId="Sivuotsikko">
    <w:name w:val="Sivuotsikko"/>
    <w:basedOn w:val="Normal"/>
    <w:next w:val="Sisennys"/>
    <w:uiPriority w:val="1"/>
    <w:qFormat/>
    <w:rsid w:val="00C90BAF"/>
    <w:pPr>
      <w:spacing w:after="240"/>
    </w:pPr>
    <w:rPr>
      <w:rFonts w:eastAsiaTheme="minorHAnsi" w:cstheme="minorHAnsi"/>
      <w:lang w:val="en-US"/>
    </w:rPr>
  </w:style>
  <w:style w:type="paragraph" w:customStyle="1" w:styleId="Sivuotsikkotiivis">
    <w:name w:val="Sivuotsikko tiivis"/>
    <w:basedOn w:val="Sivuotsikko"/>
    <w:next w:val="Sisennystiivis"/>
    <w:uiPriority w:val="1"/>
    <w:qFormat/>
    <w:rsid w:val="00FD6A1B"/>
    <w:pPr>
      <w:spacing w:after="0"/>
      <w:ind w:left="2608" w:hanging="2608"/>
    </w:pPr>
  </w:style>
  <w:style w:type="paragraph" w:customStyle="1" w:styleId="Vastaanottaja">
    <w:name w:val="Vastaanottaja"/>
    <w:basedOn w:val="Normal"/>
    <w:rsid w:val="00C750EB"/>
    <w:pPr>
      <w:framePr w:w="4536" w:wrap="around" w:vAnchor="text" w:hAnchor="text" w:y="1"/>
    </w:pPr>
    <w:rPr>
      <w:rFonts w:eastAsiaTheme="minorHAnsi" w:cstheme="minorHAnsi"/>
      <w:lang w:val="en-US"/>
    </w:rPr>
  </w:style>
  <w:style w:type="numbering" w:customStyle="1" w:styleId="Abc">
    <w:name w:val="Abc"/>
    <w:uiPriority w:val="99"/>
    <w:rsid w:val="00D21401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6D5D82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4970"/>
    <w:rPr>
      <w:rFonts w:eastAsiaTheme="minorHAnsi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0"/>
    <w:rPr>
      <w:rFonts w:cs="Tahoma"/>
      <w:sz w:val="16"/>
      <w:szCs w:val="16"/>
    </w:rPr>
  </w:style>
  <w:style w:type="paragraph" w:styleId="Caption">
    <w:name w:val="caption"/>
    <w:basedOn w:val="Sisennys"/>
    <w:next w:val="Sisennys"/>
    <w:uiPriority w:val="7"/>
    <w:rsid w:val="003C05C6"/>
    <w:pPr>
      <w:ind w:left="2965" w:hanging="357"/>
    </w:pPr>
    <w:rPr>
      <w:bCs/>
      <w:szCs w:val="18"/>
    </w:rPr>
  </w:style>
  <w:style w:type="paragraph" w:styleId="TOC2">
    <w:name w:val="toc 2"/>
    <w:basedOn w:val="Sisennystiivis"/>
    <w:next w:val="Normal"/>
    <w:autoRedefine/>
    <w:uiPriority w:val="39"/>
    <w:rsid w:val="009A33AA"/>
  </w:style>
  <w:style w:type="paragraph" w:styleId="TOC3">
    <w:name w:val="toc 3"/>
    <w:basedOn w:val="Sisennystiivis"/>
    <w:next w:val="Normal"/>
    <w:autoRedefine/>
    <w:uiPriority w:val="12"/>
    <w:rsid w:val="009A33AA"/>
  </w:style>
  <w:style w:type="paragraph" w:styleId="TOC1">
    <w:name w:val="toc 1"/>
    <w:basedOn w:val="Sisennystiivis"/>
    <w:next w:val="Sisennys"/>
    <w:autoRedefine/>
    <w:uiPriority w:val="39"/>
    <w:rsid w:val="009A33AA"/>
  </w:style>
  <w:style w:type="paragraph" w:styleId="TOCHeading">
    <w:name w:val="TOC Heading"/>
    <w:basedOn w:val="Sisennystiivis"/>
    <w:next w:val="Sisennystiivis"/>
    <w:uiPriority w:val="39"/>
    <w:qFormat/>
    <w:rsid w:val="004A3985"/>
    <w:rPr>
      <w:rFonts w:eastAsiaTheme="majorEastAsia" w:cstheme="majorHAnsi"/>
      <w:szCs w:val="28"/>
    </w:rPr>
  </w:style>
  <w:style w:type="numbering" w:customStyle="1" w:styleId="Viiva">
    <w:name w:val="Viiva"/>
    <w:uiPriority w:val="99"/>
    <w:rsid w:val="00D21401"/>
    <w:pPr>
      <w:numPr>
        <w:numId w:val="14"/>
      </w:numPr>
    </w:pPr>
  </w:style>
  <w:style w:type="numbering" w:customStyle="1" w:styleId="Numeroitu">
    <w:name w:val="Numeroitu"/>
    <w:uiPriority w:val="99"/>
    <w:rsid w:val="00D21401"/>
    <w:pPr>
      <w:numPr>
        <w:numId w:val="10"/>
      </w:numPr>
    </w:pPr>
  </w:style>
  <w:style w:type="character" w:styleId="PlaceholderText">
    <w:name w:val="Placeholder Text"/>
    <w:basedOn w:val="DefaultParagraphFont"/>
    <w:uiPriority w:val="99"/>
    <w:semiHidden/>
    <w:locked/>
    <w:rsid w:val="00426EA5"/>
    <w:rPr>
      <w:color w:val="808080"/>
    </w:rPr>
  </w:style>
  <w:style w:type="paragraph" w:customStyle="1" w:styleId="CSNormal">
    <w:name w:val="CS_Normal"/>
    <w:basedOn w:val="Normal"/>
    <w:qFormat/>
    <w:rsid w:val="00747D8C"/>
    <w:pPr>
      <w:jc w:val="both"/>
    </w:pPr>
    <w:rPr>
      <w:rFonts w:ascii="Georgia" w:hAnsi="Georgia"/>
      <w:sz w:val="20"/>
      <w:szCs w:val="20"/>
      <w:lang w:eastAsia="fi-FI"/>
    </w:rPr>
  </w:style>
  <w:style w:type="paragraph" w:styleId="Revision">
    <w:name w:val="Revision"/>
    <w:hidden/>
    <w:uiPriority w:val="99"/>
    <w:semiHidden/>
    <w:rsid w:val="00CF7F8E"/>
    <w:pPr>
      <w:ind w:left="0"/>
    </w:pPr>
    <w:rPr>
      <w:rFonts w:ascii="Arial" w:hAnsi="Arial" w:cs="Times New Roman"/>
      <w:sz w:val="22"/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4E1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E98"/>
    <w:rPr>
      <w:rFonts w:ascii="Arial" w:hAnsi="Arial" w:cs="Times New Roman"/>
      <w:sz w:val="20"/>
      <w:szCs w:val="20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E98"/>
    <w:rPr>
      <w:rFonts w:ascii="Arial" w:hAnsi="Arial" w:cs="Times New Roman"/>
      <w:b/>
      <w:bCs/>
      <w:sz w:val="20"/>
      <w:szCs w:val="20"/>
      <w:lang w:val="fi-FI"/>
    </w:rPr>
  </w:style>
  <w:style w:type="character" w:styleId="Mention">
    <w:name w:val="Mention"/>
    <w:basedOn w:val="DefaultParagraphFont"/>
    <w:uiPriority w:val="99"/>
    <w:unhideWhenUsed/>
    <w:rsid w:val="0005171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Pit\Yleisasiakirja\Ylei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3E7209DA744A2BB473941CC6D5FC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2466289-F925-4FC5-AA44-0645E08482FC}"/>
      </w:docPartPr>
      <w:docPartBody>
        <w:p w:rsidR="008D4A97" w:rsidRDefault="00A9251B">
          <w:pPr>
            <w:pStyle w:val="333E7209DA744A2BB473941CC6D5FC65"/>
          </w:pPr>
          <w:r w:rsidRPr="006124F4">
            <w:rPr>
              <w:rStyle w:val="PlaceholderText"/>
            </w:rPr>
            <w:t>[Otsikko]</w:t>
          </w:r>
        </w:p>
      </w:docPartBody>
    </w:docPart>
    <w:docPart>
      <w:docPartPr>
        <w:name w:val="F76D8B9BACD64D80B20ADB1E6A3657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9E2D71-D4E9-4ADD-A42C-629B7C8B132B}"/>
      </w:docPartPr>
      <w:docPartBody>
        <w:p w:rsidR="008D4A97" w:rsidRDefault="00A9251B">
          <w:pPr>
            <w:pStyle w:val="F76D8B9BACD64D80B20ADB1E6A365707"/>
          </w:pPr>
          <w:r w:rsidRPr="00150DF2">
            <w:rPr>
              <w:rStyle w:val="PlaceholderText"/>
            </w:rPr>
            <w:t xml:space="preserve"> </w:t>
          </w:r>
        </w:p>
      </w:docPartBody>
    </w:docPart>
    <w:docPart>
      <w:docPartPr>
        <w:name w:val="8EFB5D22AE4745269877A22845EBF3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C304E-B074-438C-9A51-1A669E08E2C5}"/>
      </w:docPartPr>
      <w:docPartBody>
        <w:p w:rsidR="008D4A97" w:rsidRDefault="00A9251B">
          <w:pPr>
            <w:pStyle w:val="8EFB5D22AE4745269877A22845EBF36C"/>
          </w:pPr>
          <w:r w:rsidRPr="00150DF2">
            <w:rPr>
              <w:rStyle w:val="PlaceholderText"/>
            </w:rPr>
            <w:t xml:space="preserve"> </w:t>
          </w:r>
        </w:p>
      </w:docPartBody>
    </w:docPart>
    <w:docPart>
      <w:docPartPr>
        <w:name w:val="F5CAB81357C24476B221EA35F70A1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BF2C7-531B-4463-9A6A-22A2A252510A}"/>
      </w:docPartPr>
      <w:docPartBody>
        <w:p w:rsidR="008D4A97" w:rsidRDefault="00A9251B">
          <w:pPr>
            <w:pStyle w:val="F5CAB81357C24476B221EA35F70A18B5"/>
          </w:pPr>
          <w:r w:rsidRPr="00150DF2">
            <w:rPr>
              <w:rStyle w:val="PlaceholderText"/>
            </w:rPr>
            <w:t xml:space="preserve"> </w:t>
          </w:r>
        </w:p>
      </w:docPartBody>
    </w:docPart>
    <w:docPart>
      <w:docPartPr>
        <w:name w:val="072661D7A5BA466DBA9E9694676B6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411AC0-0647-4A0D-BAE7-E448BE240549}"/>
      </w:docPartPr>
      <w:docPartBody>
        <w:p w:rsidR="008D4A97" w:rsidRDefault="00A9251B">
          <w:pPr>
            <w:pStyle w:val="072661D7A5BA466DBA9E9694676B66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49D5DAB46B4F4882A68F957292FC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D2BB332-DD17-4D55-B43C-B0F35118BD13}"/>
      </w:docPartPr>
      <w:docPartBody>
        <w:p w:rsidR="000D618F" w:rsidRDefault="000A0F55">
          <w:r w:rsidRPr="00031219">
            <w:rPr>
              <w:rStyle w:val="PlaceholderText"/>
            </w:rPr>
            <w:t>[Yksikkö]</w:t>
          </w:r>
        </w:p>
      </w:docPartBody>
    </w:docPart>
    <w:docPart>
      <w:docPartPr>
        <w:name w:val="5A96B49F205C4D169141F753C9883F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80A507-20BE-4696-BFEE-348A3279A23F}"/>
      </w:docPartPr>
      <w:docPartBody>
        <w:p w:rsidR="000D618F" w:rsidRDefault="000A0F55">
          <w:r w:rsidRPr="00031219">
            <w:rPr>
              <w:rStyle w:val="PlaceholderText"/>
            </w:rPr>
            <w:t>[Asiakirjatyyppi]</w:t>
          </w:r>
        </w:p>
      </w:docPartBody>
    </w:docPart>
    <w:docPart>
      <w:docPartPr>
        <w:name w:val="B7223D4F2DFA419CB60E930BEA9E0E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AB02E5-1542-46EE-AA29-CD334A6E74A5}"/>
      </w:docPartPr>
      <w:docPartBody>
        <w:p w:rsidR="000D618F" w:rsidRDefault="000A0F55">
          <w:r w:rsidRPr="00031219">
            <w:rPr>
              <w:rStyle w:val="PlaceholderText"/>
            </w:rPr>
            <w:t>[Luonne]</w:t>
          </w:r>
        </w:p>
      </w:docPartBody>
    </w:docPart>
    <w:docPart>
      <w:docPartPr>
        <w:name w:val="C514471459FC49DFBF8617A62E30AA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7CCD89-2735-46D8-992A-DD6F5D160465}"/>
      </w:docPartPr>
      <w:docPartBody>
        <w:p w:rsidR="000D618F" w:rsidRDefault="000A0F55">
          <w:r w:rsidRPr="00031219">
            <w:rPr>
              <w:rStyle w:val="PlaceholderText"/>
            </w:rPr>
            <w:t>[Turvaluokka]</w:t>
          </w:r>
        </w:p>
      </w:docPartBody>
    </w:docPart>
    <w:docPart>
      <w:docPartPr>
        <w:name w:val="DB7D8F625DE049CA8CA41C291E1F3CE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0E3790-808C-47F3-8EB8-485453B201A6}"/>
      </w:docPartPr>
      <w:docPartBody>
        <w:p w:rsidR="0017424A" w:rsidRDefault="00EE0AED">
          <w:r w:rsidRPr="00221E62">
            <w:rPr>
              <w:rStyle w:val="PlaceholderText"/>
            </w:rPr>
            <w:t>[Liite]</w:t>
          </w:r>
        </w:p>
      </w:docPartBody>
    </w:docPart>
    <w:docPart>
      <w:docPartPr>
        <w:name w:val="A0C2AF2D0E604100A5C18ED8417922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DA5B94-B241-4C39-922E-2B4C13C95FA6}"/>
      </w:docPartPr>
      <w:docPartBody>
        <w:p w:rsidR="0017424A" w:rsidRDefault="00EE0AED" w:rsidP="00EE0AED">
          <w:pPr>
            <w:pStyle w:val="A0C2AF2D0E604100A5C18ED841792274"/>
          </w:pPr>
          <w:r w:rsidRPr="00150DF2">
            <w:rPr>
              <w:rStyle w:val="PlaceholderText"/>
            </w:rPr>
            <w:t xml:space="preserve"> </w:t>
          </w:r>
        </w:p>
      </w:docPartBody>
    </w:docPart>
    <w:docPart>
      <w:docPartPr>
        <w:name w:val="CCA8865E71DA404EB8E21A4A9A0208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5FC1AA-98E9-473D-9B55-5A2357C482FF}"/>
      </w:docPartPr>
      <w:docPartBody>
        <w:p w:rsidR="0017424A" w:rsidRDefault="00EE0AED" w:rsidP="00EE0AED">
          <w:pPr>
            <w:pStyle w:val="CCA8865E71DA404EB8E21A4A9A020853"/>
          </w:pPr>
          <w:r w:rsidRPr="00150DF2">
            <w:rPr>
              <w:rStyle w:val="PlaceholderText"/>
            </w:rPr>
            <w:t xml:space="preserve"> </w:t>
          </w:r>
        </w:p>
      </w:docPartBody>
    </w:docPart>
    <w:docPart>
      <w:docPartPr>
        <w:name w:val="9F6C8F2D492C48A5A279D2A2DC5CB0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23A74F-5BD8-43A2-AE84-0C7E4D5BF260}"/>
      </w:docPartPr>
      <w:docPartBody>
        <w:p w:rsidR="00A624B1" w:rsidRDefault="005B5BC3" w:rsidP="005B5BC3">
          <w:pPr>
            <w:pStyle w:val="9F6C8F2D492C48A5A279D2A2DC5CB0A3"/>
          </w:pPr>
          <w:r w:rsidRPr="00E61067">
            <w:rPr>
              <w:rStyle w:val="PlaceholderText"/>
            </w:rPr>
            <w:t>[Asiakirjatyyppi]</w:t>
          </w:r>
        </w:p>
      </w:docPartBody>
    </w:docPart>
    <w:docPart>
      <w:docPartPr>
        <w:name w:val="55C80B92567B478691D382BFB932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FF83C-ED66-4123-A625-3A70AECA2849}"/>
      </w:docPartPr>
      <w:docPartBody>
        <w:p w:rsidR="00B0162A" w:rsidRDefault="003D27B2" w:rsidP="003D27B2">
          <w:pPr>
            <w:pStyle w:val="55C80B92567B478691D382BFB93275CD"/>
          </w:pPr>
          <w:r w:rsidRPr="00150DF2">
            <w:rPr>
              <w:rStyle w:val="PlaceholderText"/>
            </w:rPr>
            <w:t xml:space="preserve"> </w:t>
          </w:r>
        </w:p>
      </w:docPartBody>
    </w:docPart>
    <w:docPart>
      <w:docPartPr>
        <w:name w:val="E5F6417B707C4A5189BAB109EAA82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DFEFE-3687-4DBC-8F4D-6630776E1886}"/>
      </w:docPartPr>
      <w:docPartBody>
        <w:p w:rsidR="00B0162A" w:rsidRDefault="003D27B2" w:rsidP="003D27B2">
          <w:pPr>
            <w:pStyle w:val="E5F6417B707C4A5189BAB109EAA821AE"/>
          </w:pPr>
          <w:r w:rsidRPr="00150DF2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251B"/>
    <w:rsid w:val="00045647"/>
    <w:rsid w:val="00075CA9"/>
    <w:rsid w:val="00091FC6"/>
    <w:rsid w:val="000A0F55"/>
    <w:rsid w:val="000D618F"/>
    <w:rsid w:val="001319F2"/>
    <w:rsid w:val="00141701"/>
    <w:rsid w:val="00162A43"/>
    <w:rsid w:val="0017424A"/>
    <w:rsid w:val="002452C8"/>
    <w:rsid w:val="002B78F1"/>
    <w:rsid w:val="002C674E"/>
    <w:rsid w:val="003656ED"/>
    <w:rsid w:val="0037301E"/>
    <w:rsid w:val="003976BE"/>
    <w:rsid w:val="003D27B2"/>
    <w:rsid w:val="003D41EA"/>
    <w:rsid w:val="00423FFB"/>
    <w:rsid w:val="004C7537"/>
    <w:rsid w:val="005428C2"/>
    <w:rsid w:val="00550DEC"/>
    <w:rsid w:val="00562ECA"/>
    <w:rsid w:val="00590605"/>
    <w:rsid w:val="005969C3"/>
    <w:rsid w:val="005B5BC3"/>
    <w:rsid w:val="006B0CD7"/>
    <w:rsid w:val="006C4A14"/>
    <w:rsid w:val="00714AC0"/>
    <w:rsid w:val="007C6ECF"/>
    <w:rsid w:val="007D35F2"/>
    <w:rsid w:val="008C442E"/>
    <w:rsid w:val="008D4A97"/>
    <w:rsid w:val="0092112C"/>
    <w:rsid w:val="009620FE"/>
    <w:rsid w:val="009C3C04"/>
    <w:rsid w:val="00A130F9"/>
    <w:rsid w:val="00A624B1"/>
    <w:rsid w:val="00A9251B"/>
    <w:rsid w:val="00B0162A"/>
    <w:rsid w:val="00B11C43"/>
    <w:rsid w:val="00B14402"/>
    <w:rsid w:val="00BF5544"/>
    <w:rsid w:val="00C94961"/>
    <w:rsid w:val="00CD4550"/>
    <w:rsid w:val="00CF0C59"/>
    <w:rsid w:val="00CF51BF"/>
    <w:rsid w:val="00CF6808"/>
    <w:rsid w:val="00D07FF6"/>
    <w:rsid w:val="00D611FF"/>
    <w:rsid w:val="00DF13C6"/>
    <w:rsid w:val="00E06876"/>
    <w:rsid w:val="00E550F0"/>
    <w:rsid w:val="00E7225F"/>
    <w:rsid w:val="00EE0AED"/>
    <w:rsid w:val="00F631CA"/>
    <w:rsid w:val="00FD4C1A"/>
    <w:rsid w:val="00F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2B0D1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27B2"/>
    <w:rPr>
      <w:color w:val="808080"/>
    </w:rPr>
  </w:style>
  <w:style w:type="paragraph" w:customStyle="1" w:styleId="333E7209DA744A2BB473941CC6D5FC65">
    <w:name w:val="333E7209DA744A2BB473941CC6D5FC65"/>
  </w:style>
  <w:style w:type="paragraph" w:customStyle="1" w:styleId="F76D8B9BACD64D80B20ADB1E6A365707">
    <w:name w:val="F76D8B9BACD64D80B20ADB1E6A365707"/>
  </w:style>
  <w:style w:type="paragraph" w:customStyle="1" w:styleId="8EFB5D22AE4745269877A22845EBF36C">
    <w:name w:val="8EFB5D22AE4745269877A22845EBF36C"/>
  </w:style>
  <w:style w:type="paragraph" w:customStyle="1" w:styleId="F5CAB81357C24476B221EA35F70A18B5">
    <w:name w:val="F5CAB81357C24476B221EA35F70A18B5"/>
  </w:style>
  <w:style w:type="paragraph" w:customStyle="1" w:styleId="072661D7A5BA466DBA9E9694676B669E">
    <w:name w:val="072661D7A5BA466DBA9E9694676B669E"/>
  </w:style>
  <w:style w:type="paragraph" w:customStyle="1" w:styleId="A0C2AF2D0E604100A5C18ED841792274">
    <w:name w:val="A0C2AF2D0E604100A5C18ED841792274"/>
    <w:rsid w:val="00EE0AED"/>
    <w:pPr>
      <w:spacing w:after="160" w:line="259" w:lineRule="auto"/>
    </w:pPr>
  </w:style>
  <w:style w:type="paragraph" w:customStyle="1" w:styleId="CCA8865E71DA404EB8E21A4A9A020853">
    <w:name w:val="CCA8865E71DA404EB8E21A4A9A020853"/>
    <w:rsid w:val="00EE0AED"/>
    <w:pPr>
      <w:spacing w:after="160" w:line="259" w:lineRule="auto"/>
    </w:pPr>
  </w:style>
  <w:style w:type="paragraph" w:customStyle="1" w:styleId="9F6C8F2D492C48A5A279D2A2DC5CB0A3">
    <w:name w:val="9F6C8F2D492C48A5A279D2A2DC5CB0A3"/>
    <w:rsid w:val="005B5BC3"/>
    <w:pPr>
      <w:spacing w:after="160" w:line="259" w:lineRule="auto"/>
    </w:pPr>
  </w:style>
  <w:style w:type="paragraph" w:customStyle="1" w:styleId="55C80B92567B478691D382BFB93275CD">
    <w:name w:val="55C80B92567B478691D382BFB93275CD"/>
    <w:rsid w:val="003D27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5F6417B707C4A5189BAB109EAA821AE">
    <w:name w:val="E5F6417B707C4A5189BAB109EAA821AE"/>
    <w:rsid w:val="003D27B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A439C04086A6D48B191C5EB0C405A85" ma:contentTypeVersion="15" ma:contentTypeDescription="Luo uusi asiakirja." ma:contentTypeScope="" ma:versionID="1fe185943ff8f8ad8d1d5173a0661d99">
  <xsd:schema xmlns:xsd="http://www.w3.org/2001/XMLSchema" xmlns:xs="http://www.w3.org/2001/XMLSchema" xmlns:p="http://schemas.microsoft.com/office/2006/metadata/properties" xmlns:ns2="b7bf4ca1-fcd0-4691-90db-36457d98798c" xmlns:ns3="e1a10627-124a-4c89-b9db-04a76c58180a" targetNamespace="http://schemas.microsoft.com/office/2006/metadata/properties" ma:root="true" ma:fieldsID="452ca5666105db0180dfc51fef33bffb" ns2:_="" ns3:_="">
    <xsd:import namespace="b7bf4ca1-fcd0-4691-90db-36457d98798c"/>
    <xsd:import namespace="e1a10627-124a-4c89-b9db-04a76c581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f4ca1-fcd0-4691-90db-36457d9879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0b244f7c-65aa-48fb-9d13-422c763cce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10627-124a-4c89-b9db-04a76c581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343a03-6228-4ac7-b594-333f426415bd}" ma:internalName="TaxCatchAll" ma:showField="CatchAllData" ma:web="e1a10627-124a-4c89-b9db-04a76c581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a10627-124a-4c89-b9db-04a76c58180a" xsi:nil="true"/>
    <lcf76f155ced4ddcb4097134ff3c332f xmlns="b7bf4ca1-fcd0-4691-90db-36457d9879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20D30C-9548-43DA-92F3-529C121F69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27F86-9E48-4B7A-8832-BE222696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f4ca1-fcd0-4691-90db-36457d98798c"/>
    <ds:schemaRef ds:uri="e1a10627-124a-4c89-b9db-04a76c581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E84289-6E15-461B-A22C-009C7FBCC6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280F5-C19A-43E6-A8B1-D9A498DF9B80}">
  <ds:schemaRefs>
    <ds:schemaRef ds:uri="e1a10627-124a-4c89-b9db-04a76c58180a"/>
    <ds:schemaRef ds:uri="http://schemas.microsoft.com/office/2006/documentManagement/types"/>
    <ds:schemaRef ds:uri="http://purl.org/dc/elements/1.1/"/>
    <ds:schemaRef ds:uri="b7bf4ca1-fcd0-4691-90db-36457d98798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a0a2a88f-ffa6-47a5-b707-5617d233b580}" enabled="1" method="Privileged" siteId="{b01220f1-ab94-4936-86d7-f3b40f38f4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Yleisasiakirja.dotx</Template>
  <TotalTime>1</TotalTime>
  <Pages>1</Pages>
  <Words>547</Words>
  <Characters>3120</Characters>
  <Application>Microsoft Office Word</Application>
  <DocSecurity>4</DocSecurity>
  <Lines>26</Lines>
  <Paragraphs>7</Paragraphs>
  <ScaleCrop>false</ScaleCrop>
  <Company>Cap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KOKEILUN NIMI -kokeiluhankesuunnitelma</dc:title>
  <dc:subject/>
  <dc:creator>Tekijä</dc:creator>
  <cp:keywords/>
  <dc:description>Kieli: suomi
Luonut: Arja Kantola
Paperiasiakirja: 
Muu tallennemuoto:</dc:description>
  <cp:lastModifiedBy>Jenna Linneo</cp:lastModifiedBy>
  <cp:revision>119</cp:revision>
  <cp:lastPrinted>2008-03-07T08:08:00Z</cp:lastPrinted>
  <dcterms:created xsi:type="dcterms:W3CDTF">2025-03-19T04:20:00Z</dcterms:created>
  <dcterms:modified xsi:type="dcterms:W3CDTF">2025-03-31T05:18:00Z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uonut">
    <vt:lpwstr>Arja Kantola</vt:lpwstr>
  </property>
  <property fmtid="{D5CDD505-2E9C-101B-9397-08002B2CF9AE}" pid="3" name="Arkistointiluokka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0x0101000A439C04086A6D48B191C5EB0C405A85</vt:lpwstr>
  </property>
</Properties>
</file>