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842AC" w:rsidR="00133CF2" w:rsidP="00214313" w:rsidRDefault="00833987" w14:paraId="17F48649" w14:textId="5FA739E7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:rsidR="00833987" w:rsidP="009A3AC6" w:rsidRDefault="003C7588" w14:paraId="2B8466B1" w14:textId="15A9F618">
      <w:pPr>
        <w:pStyle w:val="Metatieto"/>
      </w:pPr>
      <w:r>
        <w:t>[Päivämäärä]</w:t>
      </w:r>
    </w:p>
    <w:p w:rsidR="00AE40F2" w:rsidP="009A3AC6" w:rsidRDefault="00AE40F2" w14:paraId="022931D2" w14:textId="77777777">
      <w:pPr>
        <w:pStyle w:val="Metatieto"/>
      </w:pPr>
    </w:p>
    <w:p w:rsidR="00833987" w:rsidP="00E679F1" w:rsidRDefault="00E679F1" w14:paraId="23FA97D2" w14:textId="0E76128B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 w:rsidR="009B0548">
        <w:t>[Luottamuksellisuus]</w:t>
      </w:r>
    </w:p>
    <w:p w:rsidR="00D066D2" w:rsidP="00D32A97" w:rsidRDefault="00D066D2" w14:paraId="23947232" w14:textId="44F39E6C">
      <w:pPr>
        <w:rPr>
          <w:rFonts w:cs="Arial"/>
          <w:szCs w:val="22"/>
        </w:rPr>
      </w:pPr>
    </w:p>
    <w:p w:rsidR="00D066D2" w:rsidP="009A3AC6" w:rsidRDefault="00B54C90" w14:paraId="0BB437FD" w14:textId="394D1425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:rsidR="00BF3564" w:rsidP="009A3AC6" w:rsidRDefault="00BF3564" w14:paraId="3951EB92" w14:textId="6A74AAFF">
      <w:pPr>
        <w:pStyle w:val="Metatieto"/>
      </w:pPr>
      <w:bookmarkStart w:name="Asiakirjan_lisätieto" w:id="0"/>
    </w:p>
    <w:bookmarkEnd w:id="0"/>
    <w:p w:rsidR="009A3AC6" w:rsidP="00D32A97" w:rsidRDefault="009A3AC6" w14:paraId="0A1590EE" w14:textId="77777777">
      <w:pPr>
        <w:rPr>
          <w:rFonts w:cs="Arial"/>
          <w:b/>
          <w:bCs/>
          <w:szCs w:val="22"/>
        </w:rPr>
      </w:pPr>
    </w:p>
    <w:p w:rsidR="009A3AC6" w:rsidP="00D32A97" w:rsidRDefault="009A3AC6" w14:paraId="6F55E74A" w14:textId="77777777">
      <w:pPr>
        <w:rPr>
          <w:rFonts w:cs="Arial"/>
          <w:b/>
          <w:bCs/>
          <w:szCs w:val="22"/>
        </w:rPr>
      </w:pPr>
    </w:p>
    <w:p w:rsidRPr="00D32A97" w:rsidR="00D066D2" w:rsidP="00D32A97" w:rsidRDefault="00D066D2" w14:paraId="4BFF061D" w14:textId="30107045">
      <w:pPr>
        <w:rPr>
          <w:rFonts w:cs="Arial"/>
          <w:b/>
          <w:bCs/>
          <w:szCs w:val="22"/>
        </w:rPr>
      </w:pPr>
    </w:p>
    <w:p w:rsidRPr="006E1AE8" w:rsidR="00565FB7" w:rsidP="00D32A97" w:rsidRDefault="005A04A1" w14:paraId="377FB8CF" w14:textId="55A44649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[Hankkeen nimi] -hankesuunnitelma</w:t>
      </w:r>
    </w:p>
    <w:p w:rsidR="4CDA4C37" w:rsidP="7615C75A" w:rsidRDefault="4CDA4C37" w14:paraId="5F2188BE" w14:textId="4115C2A6">
      <w:pPr>
        <w:pStyle w:val="Sisennys"/>
        <w:rPr>
          <w:rFonts w:eastAsia="Arial" w:cs="Arial"/>
          <w:i w:val="1"/>
          <w:iCs w:val="1"/>
          <w:color w:val="000000" w:themeColor="text1"/>
        </w:rPr>
      </w:pPr>
      <w:bookmarkStart w:name="_Ref187843458" w:id="1"/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 xml:space="preserve">OHJE (poista tämä ohjeteksti lopullisesta asiakirjasta): Tämä on Sitran hankesuunnitelmapohja </w:t>
      </w:r>
      <w:r w:rsidRPr="7615C75A" w:rsidR="6EB98BDB">
        <w:rPr>
          <w:rFonts w:eastAsia="Arial" w:cs="Arial"/>
          <w:i w:val="1"/>
          <w:iCs w:val="1"/>
          <w:color w:val="000000" w:themeColor="text1" w:themeTint="FF" w:themeShade="FF"/>
        </w:rPr>
        <w:t>K</w:t>
      </w:r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>ansalaispaneel</w:t>
      </w:r>
      <w:r w:rsidRPr="7615C75A" w:rsidR="32C69F2C">
        <w:rPr>
          <w:rFonts w:eastAsia="Arial" w:cs="Arial"/>
          <w:i w:val="1"/>
          <w:iCs w:val="1"/>
          <w:color w:val="000000" w:themeColor="text1" w:themeTint="FF" w:themeShade="FF"/>
        </w:rPr>
        <w:t>eilla parempaa päätöksentekoa</w:t>
      </w:r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 xml:space="preserve"> -rahoitushakuun osallistuvien hakijoiden työn tueksi. Hyödynnä väliotsikoita ja hankkeen kannalta olennaisia kysymyksiä, jotta suunnitelma kattaa hankkeen arvioinnin kannalta olennaiset asiat. Huomioi, että hankesuunnitelmapohjassa esitetyt kysymykset ovat </w:t>
      </w:r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>suuntaa-antavia</w:t>
      </w:r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 xml:space="preserve">. Rahoituksenhakija saa tehdä myös vapaamuotoisen hakemuksen. Hakemuksen enimmäispituus on </w:t>
      </w:r>
      <w:r w:rsidRPr="7615C75A" w:rsidR="00B53457">
        <w:rPr>
          <w:rFonts w:eastAsia="Arial" w:cs="Arial"/>
          <w:i w:val="1"/>
          <w:iCs w:val="1"/>
          <w:color w:val="000000" w:themeColor="text1" w:themeTint="FF" w:themeShade="FF"/>
        </w:rPr>
        <w:t>5</w:t>
      </w:r>
      <w:r w:rsidRPr="7615C75A" w:rsidR="4CDA4C37">
        <w:rPr>
          <w:rFonts w:eastAsia="Arial" w:cs="Arial"/>
          <w:i w:val="1"/>
          <w:iCs w:val="1"/>
          <w:color w:val="000000" w:themeColor="text1" w:themeTint="FF" w:themeShade="FF"/>
        </w:rPr>
        <w:t xml:space="preserve"> sivua + kansi + lähteet.</w:t>
      </w:r>
    </w:p>
    <w:sdt>
      <w:sdtPr>
        <w:id w:val="-1201314621"/>
        <w:docPartObj>
          <w:docPartGallery w:val="Table of Contents"/>
          <w:docPartUnique/>
        </w:docPartObj>
        <w:rPr>
          <w:rFonts w:eastAsia="Times New Roman" w:cs="Times New Roman"/>
        </w:rPr>
      </w:sdtPr>
      <w:sdtEndPr>
        <w:rPr>
          <w:rFonts w:eastAsia="Times New Roman" w:cs="Times New Roman"/>
          <w:b w:val="1"/>
          <w:bCs w:val="1"/>
        </w:rPr>
      </w:sdtEndPr>
      <w:sdtContent>
        <w:p w:rsidR="00FD70C6" w:rsidRDefault="00FD70C6" w14:paraId="76BF7485" w14:textId="1AAC39D4">
          <w:pPr>
            <w:pStyle w:val="Sisllysluettelonotsikko"/>
          </w:pPr>
          <w:r>
            <w:t>Sisällys</w:t>
          </w:r>
        </w:p>
        <w:p w:rsidR="00DD6402" w:rsidRDefault="00FD70C6" w14:paraId="40CD7589" w14:textId="23825C13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91889217">
            <w:r w:rsidRPr="001A7CB4" w:rsidR="00DD6402">
              <w:rPr>
                <w:rStyle w:val="Hyperlinkki"/>
                <w:noProof/>
              </w:rPr>
              <w:t>1 Hankkeen nimi</w:t>
            </w:r>
            <w:r w:rsidR="00DD6402">
              <w:rPr>
                <w:noProof/>
                <w:webHidden/>
              </w:rPr>
              <w:tab/>
            </w:r>
            <w:r w:rsidR="00DD6402">
              <w:rPr>
                <w:noProof/>
                <w:webHidden/>
              </w:rPr>
              <w:fldChar w:fldCharType="begin"/>
            </w:r>
            <w:r w:rsidR="00DD6402">
              <w:rPr>
                <w:noProof/>
                <w:webHidden/>
              </w:rPr>
              <w:instrText xml:space="preserve"> PAGEREF _Toc191889217 \h </w:instrText>
            </w:r>
            <w:r w:rsidR="00DD6402">
              <w:rPr>
                <w:noProof/>
                <w:webHidden/>
              </w:rPr>
            </w:r>
            <w:r w:rsidR="00DD6402">
              <w:rPr>
                <w:noProof/>
                <w:webHidden/>
              </w:rPr>
              <w:fldChar w:fldCharType="separate"/>
            </w:r>
            <w:r w:rsidR="00DD6402">
              <w:rPr>
                <w:noProof/>
                <w:webHidden/>
              </w:rPr>
              <w:t>2</w:t>
            </w:r>
            <w:r w:rsidR="00DD6402"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2522DC64" w14:textId="1E0CA5DE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18">
            <w:r w:rsidRPr="001A7CB4">
              <w:rPr>
                <w:rStyle w:val="Hyperlinkki"/>
                <w:noProof/>
              </w:rPr>
              <w:t>2 Hankkeen lyhyt kuvaus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456DB714" w14:textId="5FD9E966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19">
            <w:r w:rsidRPr="001A7CB4">
              <w:rPr>
                <w:rStyle w:val="Hyperlinkki"/>
                <w:iCs/>
                <w:noProof/>
              </w:rPr>
              <w:t>3</w:t>
            </w:r>
            <w:r w:rsidRPr="001A7CB4">
              <w:rPr>
                <w:rStyle w:val="Hyperlinkki"/>
                <w:noProof/>
              </w:rPr>
              <w:t xml:space="preserve"> Rahoituksen hakija ja hankkeen toteuttaja(t)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1D155070" w14:textId="1BE592E9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0">
            <w:r w:rsidRPr="001A7CB4">
              <w:rPr>
                <w:rStyle w:val="Hyperlinkki"/>
                <w:noProof/>
              </w:rPr>
              <w:t>4 Hankkeen tausta ja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55BB87D1" w14:textId="7BDE0644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1">
            <w:r w:rsidRPr="001A7CB4">
              <w:rPr>
                <w:rStyle w:val="Hyperlinkki"/>
                <w:noProof/>
              </w:rPr>
              <w:t>5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1656406F" w14:textId="622B7A15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2">
            <w:r w:rsidRPr="001A7CB4">
              <w:rPr>
                <w:rStyle w:val="Hyperlinkki"/>
                <w:noProof/>
              </w:rPr>
              <w:t>6 Hakijan osaaminen ja verkostot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05F29E32" w14:textId="00101505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3">
            <w:r w:rsidRPr="001A7CB4">
              <w:rPr>
                <w:rStyle w:val="Hyperlinkki"/>
                <w:noProof/>
              </w:rPr>
              <w:t>7 Vakiinnuttaminen ja jatko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47AB9CA9" w14:textId="7F1987E3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4">
            <w:r w:rsidRPr="001A7CB4">
              <w:rPr>
                <w:rStyle w:val="Hyperlinkki"/>
                <w:noProof/>
              </w:rPr>
              <w:t>8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1DA5D796" w14:textId="4489C685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5">
            <w:r w:rsidRPr="001A7CB4">
              <w:rPr>
                <w:rStyle w:val="Hyperlinkki"/>
                <w:noProof/>
              </w:rPr>
              <w:t>9 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02" w:rsidRDefault="00DD6402" w14:paraId="7E4C674F" w14:textId="545F8549">
          <w:pPr>
            <w:pStyle w:val="Sisluet1"/>
            <w:tabs>
              <w:tab w:val="right" w:leader="dot" w:pos="1019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history="1" w:anchor="_Toc191889226">
            <w:r w:rsidRPr="001A7CB4">
              <w:rPr>
                <w:rStyle w:val="Hyperlinkki"/>
                <w:noProof/>
              </w:rPr>
              <w:t>10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0C6" w:rsidRDefault="00FD70C6" w14:paraId="29E61AFD" w14:textId="54244F63">
          <w:r>
            <w:rPr>
              <w:b/>
              <w:bCs/>
            </w:rPr>
            <w:fldChar w:fldCharType="end"/>
          </w:r>
        </w:p>
      </w:sdtContent>
    </w:sdt>
    <w:p w:rsidRPr="00FD70C6" w:rsidR="00FD70C6" w:rsidP="00973629" w:rsidRDefault="00FD70C6" w14:paraId="4F4C5404" w14:textId="77777777">
      <w:pPr>
        <w:pStyle w:val="Sisennys"/>
      </w:pPr>
    </w:p>
    <w:p w:rsidR="00F03BB1" w:rsidRDefault="00F03BB1" w14:paraId="509562F4" w14:textId="6F12F704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:rsidR="05A689BA" w:rsidP="71E78FE2" w:rsidRDefault="05A689BA" w14:paraId="5EE4A352" w14:textId="39284EA2">
      <w:pPr>
        <w:pStyle w:val="Otsikko1"/>
      </w:pPr>
      <w:bookmarkStart w:name="_Toc191889217" w:id="2"/>
      <w:r>
        <w:t>Hankkeen nimi</w:t>
      </w:r>
      <w:bookmarkEnd w:id="2"/>
    </w:p>
    <w:p w:rsidR="05A689BA" w:rsidP="71E78FE2" w:rsidRDefault="05A689BA" w14:paraId="3C3C7341" w14:textId="17DF9E3A">
      <w:pPr>
        <w:pStyle w:val="Sisennys"/>
      </w:pPr>
      <w:r>
        <w:t>Mikä on hankkeen nimi?</w:t>
      </w:r>
    </w:p>
    <w:p w:rsidR="5F9F139D" w:rsidP="219A6BC4" w:rsidRDefault="005A04A1" w14:paraId="69306687" w14:textId="71E6BEA4">
      <w:pPr>
        <w:pStyle w:val="Otsikko1"/>
      </w:pPr>
      <w:bookmarkStart w:name="_Toc191889218" w:id="3"/>
      <w:bookmarkEnd w:id="1"/>
      <w:r>
        <w:t>Hankkeen lyhyt kuvaus</w:t>
      </w:r>
      <w:bookmarkEnd w:id="3"/>
    </w:p>
    <w:p w:rsidR="00973629" w:rsidP="00973629" w:rsidRDefault="005A04A1" w14:paraId="18F85A3E" w14:textId="222291A4">
      <w:pPr>
        <w:pStyle w:val="Sisennys"/>
      </w:pPr>
      <w:r w:rsidR="2AAC8B3B">
        <w:rPr/>
        <w:t xml:space="preserve">Mitkä ovat </w:t>
      </w:r>
      <w:r w:rsidR="005A04A1">
        <w:rPr/>
        <w:t>hankkeen tavoitteet, keskeiset toimenpiteet, odotetut tulokset ja vaikutukset</w:t>
      </w:r>
      <w:r w:rsidR="0A446DB1">
        <w:rPr/>
        <w:t>?</w:t>
      </w:r>
      <w:r w:rsidR="005A04A1">
        <w:rPr/>
        <w:t xml:space="preserve"> Käytä kuvaukseen enintään 1.000 merkkiä.</w:t>
      </w:r>
    </w:p>
    <w:p w:rsidR="005A04A1" w:rsidP="005A04A1" w:rsidRDefault="005A04A1" w14:paraId="6B424E2C" w14:textId="77777777">
      <w:pPr>
        <w:pStyle w:val="Otsikko1"/>
        <w:rPr>
          <w:iCs/>
        </w:rPr>
      </w:pPr>
      <w:bookmarkStart w:name="_Toc191889219" w:id="4"/>
      <w:r w:rsidRPr="005A04A1">
        <w:t>Rahoituksen hakija ja hankkeen toteuttaja(t)</w:t>
      </w:r>
      <w:bookmarkEnd w:id="4"/>
    </w:p>
    <w:p w:rsidRPr="00BE4E74" w:rsidR="001101E3" w:rsidP="00BE4E74" w:rsidRDefault="005A04A1" w14:paraId="7A245596" w14:textId="69517009">
      <w:pPr>
        <w:pStyle w:val="Sisennys"/>
      </w:pPr>
      <w:r w:rsidRPr="005A04A1">
        <w:t xml:space="preserve">Kuka on hankkeen päätoteuttaja? </w:t>
      </w:r>
      <w:r w:rsidRPr="001101E3" w:rsidR="001101E3">
        <w:rPr>
          <w:rFonts w:cs="Arial"/>
          <w:color w:val="000000"/>
          <w:szCs w:val="22"/>
        </w:rPr>
        <w:t>Mikäli kyse on yhteishankkeesta (hankekonsortio), mitkä ovat hankkeen muut toteuttajaorganisaatiot ja miten hankkeen vastuunjako toteutetaan toteuttajien kesken?</w:t>
      </w:r>
    </w:p>
    <w:p w:rsidR="00514096" w:rsidP="00473AE2" w:rsidRDefault="005A04A1" w14:paraId="3F57F9C4" w14:textId="78B315F9">
      <w:pPr>
        <w:pStyle w:val="Otsikko1"/>
      </w:pPr>
      <w:bookmarkStart w:name="_Toc191889220" w:id="5"/>
      <w:r w:rsidRPr="005A04A1">
        <w:t xml:space="preserve">Hankkeen </w:t>
      </w:r>
      <w:r w:rsidR="00AA1772">
        <w:t xml:space="preserve">tausta ja </w:t>
      </w:r>
      <w:r w:rsidR="00473AE2">
        <w:t>tavoitteet</w:t>
      </w:r>
      <w:bookmarkEnd w:id="5"/>
    </w:p>
    <w:p w:rsidRPr="00214B61" w:rsidR="004C3AA4" w:rsidP="00214B61" w:rsidRDefault="00514096" w14:paraId="02141851" w14:textId="01F34CCF">
      <w:pPr>
        <w:pStyle w:val="Sisennys"/>
        <w:rPr>
          <w:rFonts w:cs="Arial"/>
          <w:color w:val="000000" w:themeColor="text1"/>
        </w:rPr>
      </w:pPr>
      <w:r w:rsidRPr="7DB53AF8" w:rsidR="00514096">
        <w:rPr>
          <w:rFonts w:cs="Arial"/>
          <w:color w:val="000000" w:themeColor="text1"/>
        </w:rPr>
        <w:t>Mi</w:t>
      </w:r>
      <w:r w:rsidRPr="7DB53AF8" w:rsidR="003B5B89">
        <w:rPr>
          <w:rFonts w:cs="Arial"/>
          <w:color w:val="000000" w:themeColor="text1"/>
        </w:rPr>
        <w:t xml:space="preserve">hin tarpeeseen hankkeella vastataan? </w:t>
      </w:r>
      <w:r w:rsidR="0007639D">
        <w:rPr/>
        <w:t xml:space="preserve">Mihin aikaisempaan </w:t>
      </w:r>
      <w:r w:rsidR="00757882">
        <w:rPr/>
        <w:t>toimintaan</w:t>
      </w:r>
      <w:r w:rsidRPr="005A04A1" w:rsidR="0007639D">
        <w:rPr/>
        <w:t xml:space="preserve"> hanke </w:t>
      </w:r>
      <w:r w:rsidR="0910A578">
        <w:rPr/>
        <w:t>kytkeytyy</w:t>
      </w:r>
      <w:r w:rsidR="0007639D">
        <w:rPr/>
        <w:t>?</w:t>
      </w:r>
      <w:r w:rsidR="00757882">
        <w:rPr/>
        <w:t xml:space="preserve"> </w:t>
      </w:r>
      <w:r w:rsidRPr="7DB53AF8" w:rsidR="00AA1772">
        <w:rPr>
          <w:rFonts w:cs="Arial"/>
          <w:color w:val="000000" w:themeColor="text1"/>
        </w:rPr>
        <w:t xml:space="preserve">Mitä </w:t>
      </w:r>
      <w:r w:rsidRPr="7DB53AF8" w:rsidR="00074A8E">
        <w:rPr>
          <w:rFonts w:cs="Arial"/>
          <w:color w:val="000000" w:themeColor="text1"/>
        </w:rPr>
        <w:t>lisä</w:t>
      </w:r>
      <w:r w:rsidRPr="7DB53AF8" w:rsidR="00AA1772">
        <w:rPr>
          <w:rFonts w:cs="Arial"/>
          <w:color w:val="000000" w:themeColor="text1"/>
        </w:rPr>
        <w:t xml:space="preserve">arvoa hankkeella on? </w:t>
      </w:r>
      <w:r w:rsidR="00214B61">
        <w:rPr>
          <w:rFonts w:cs="Arial"/>
          <w:color w:val="000000" w:themeColor="text1"/>
        </w:rPr>
        <w:t xml:space="preserve">Kuvaa tähän, </w:t>
      </w:r>
      <w:r w:rsidRPr="5E7C05C1" w:rsidR="00214B61">
        <w:rPr>
          <w:rStyle w:val="normaltextrun"/>
          <w:rFonts w:cs="Arial"/>
          <w:color w:val="000000"/>
          <w:shd w:val="clear" w:color="auto" w:fill="FFFFFF"/>
        </w:rPr>
        <w:t>m</w:t>
      </w:r>
      <w:r w:rsidRPr="5E7C05C1" w:rsidR="004C3AA4">
        <w:rPr>
          <w:rStyle w:val="normaltextrun"/>
          <w:rFonts w:cs="Arial"/>
          <w:color w:val="000000"/>
          <w:shd w:val="clear" w:color="auto" w:fill="FFFFFF"/>
        </w:rPr>
        <w:t>ihin päätöksentekoprosess</w:t>
      </w:r>
      <w:r w:rsidRPr="5E7C05C1" w:rsidR="00214B61">
        <w:rPr>
          <w:rStyle w:val="normaltextrun"/>
          <w:rFonts w:cs="Arial"/>
          <w:color w:val="000000"/>
          <w:shd w:val="clear" w:color="auto" w:fill="FFFFFF"/>
        </w:rPr>
        <w:t>i</w:t>
      </w:r>
      <w:r w:rsidRPr="5E7C05C1" w:rsidR="004C3AA4">
        <w:rPr>
          <w:rStyle w:val="normaltextrun"/>
          <w:rFonts w:cs="Arial"/>
          <w:color w:val="000000"/>
          <w:shd w:val="clear" w:color="auto" w:fill="FFFFFF"/>
        </w:rPr>
        <w:t>in</w:t>
      </w:r>
      <w:r w:rsidRPr="5E7C05C1" w:rsidR="00214B61">
        <w:rPr>
          <w:rStyle w:val="normaltextrun"/>
          <w:rFonts w:cs="Arial"/>
          <w:color w:val="000000"/>
          <w:shd w:val="clear" w:color="auto" w:fill="FFFFFF"/>
        </w:rPr>
        <w:t xml:space="preserve"> ja sen</w:t>
      </w:r>
      <w:r w:rsidRPr="5E7C05C1" w:rsidR="004C3AA4">
        <w:rPr>
          <w:rStyle w:val="normaltextrun"/>
          <w:rFonts w:cs="Arial"/>
          <w:color w:val="000000"/>
          <w:shd w:val="clear" w:color="auto" w:fill="FFFFFF"/>
        </w:rPr>
        <w:t xml:space="preserve"> vaiheeseen </w:t>
      </w:r>
      <w:r w:rsidRPr="5E7C05C1" w:rsidR="00DC62BB">
        <w:rPr>
          <w:rStyle w:val="normaltextrun"/>
          <w:rFonts w:cs="Arial"/>
          <w:color w:val="000000"/>
          <w:shd w:val="clear" w:color="auto" w:fill="FFFFFF"/>
        </w:rPr>
        <w:t xml:space="preserve">hankkeessa toteutettava </w:t>
      </w:r>
      <w:r w:rsidRPr="5E7C05C1" w:rsidR="004C3AA4">
        <w:rPr>
          <w:rStyle w:val="normaltextrun"/>
          <w:rFonts w:cs="Arial"/>
          <w:color w:val="000000"/>
          <w:shd w:val="clear" w:color="auto" w:fill="FFFFFF"/>
        </w:rPr>
        <w:t>kansalaispaneeli kytkeytyy</w:t>
      </w:r>
      <w:r w:rsidRPr="5E7C05C1" w:rsidR="005833EC">
        <w:rPr>
          <w:rStyle w:val="normaltextrun"/>
          <w:rFonts w:cs="Arial"/>
          <w:color w:val="000000"/>
          <w:shd w:val="clear" w:color="auto" w:fill="FFFFFF"/>
        </w:rPr>
        <w:t>.</w:t>
      </w:r>
    </w:p>
    <w:p w:rsidRPr="005A3007" w:rsidR="00514096" w:rsidP="00077F3F" w:rsidRDefault="0031617A" w14:paraId="1CD2F72F" w14:textId="62B89FF5">
      <w:pPr>
        <w:pStyle w:val="Sisennys"/>
      </w:pPr>
      <w:r w:rsidRPr="00514096">
        <w:rPr>
          <w:rFonts w:cs="Arial"/>
          <w:color w:val="000000"/>
          <w:szCs w:val="22"/>
        </w:rPr>
        <w:t xml:space="preserve">Mitkä ovat hankkeen tavoitteet? </w:t>
      </w:r>
      <w:r w:rsidRPr="00077F3F" w:rsidR="00E3548E">
        <w:t>Minkälai</w:t>
      </w:r>
      <w:r w:rsidR="0080245A">
        <w:t xml:space="preserve">sta muutosta tavoitellaan </w:t>
      </w:r>
      <w:r w:rsidRPr="00077F3F" w:rsidR="00E3548E">
        <w:t>hankkeen lopussa verrattuna lähtötilanteeseen?</w:t>
      </w:r>
      <w:r w:rsidR="00D8768A">
        <w:t xml:space="preserve"> Miten muutosta mitataan? </w:t>
      </w:r>
      <w:r w:rsidRPr="005A04A1" w:rsidR="00D8768A">
        <w:t>Miten tiedetään, että tavoitte</w:t>
      </w:r>
      <w:r w:rsidR="00EB019C">
        <w:t>i</w:t>
      </w:r>
      <w:r w:rsidRPr="005A04A1" w:rsidR="00D8768A">
        <w:t>ssa on onnistuttu</w:t>
      </w:r>
      <w:r w:rsidR="00C03E76">
        <w:t>?</w:t>
      </w:r>
    </w:p>
    <w:p w:rsidRPr="005A04A1" w:rsidR="005A04A1" w:rsidP="005A04A1" w:rsidRDefault="005A04A1" w14:paraId="47424281" w14:textId="77777777">
      <w:pPr>
        <w:pStyle w:val="Otsikko1"/>
      </w:pPr>
      <w:bookmarkStart w:name="_Toc191889221" w:id="6"/>
      <w:r w:rsidRPr="005A04A1">
        <w:t>Hankkeen toteuttaminen ja aikataulu</w:t>
      </w:r>
      <w:bookmarkEnd w:id="6"/>
    </w:p>
    <w:p w:rsidRPr="00C730B2" w:rsidR="00C730B2" w:rsidP="00C730B2" w:rsidRDefault="005A04A1" w14:paraId="745AADF9" w14:textId="1C1FEE60">
      <w:pPr>
        <w:pStyle w:val="Sisennys"/>
      </w:pPr>
      <w:r>
        <w:t>Mitä hankkeessa tehdään? Kuka tekee? Kuvaa hankkeen eri työkokonaisuudet ja hankkeen vaiheet. Mikä on hankkeen kokonaisaikataulu ja millaisista osista se koostuu?</w:t>
      </w:r>
      <w:r w:rsidR="00C730B2">
        <w:t xml:space="preserve"> </w:t>
      </w:r>
      <w:r w:rsidRPr="00C730B2" w:rsidR="00C730B2">
        <w:rPr>
          <w:rFonts w:cs="Arial"/>
          <w:color w:val="000000"/>
          <w:szCs w:val="22"/>
        </w:rPr>
        <w:t>Miten sidosryhmiä otetaan mukaan hankkeen työhön?</w:t>
      </w:r>
    </w:p>
    <w:p w:rsidRPr="005A04A1" w:rsidR="005A04A1" w:rsidP="005A04A1" w:rsidRDefault="005A04A1" w14:paraId="68054896" w14:textId="0E835FC3">
      <w:pPr>
        <w:pStyle w:val="Otsikko1"/>
      </w:pPr>
      <w:bookmarkStart w:name="_Toc191889222" w:id="7"/>
      <w:r w:rsidRPr="005A04A1">
        <w:t>Hakijan osaaminen</w:t>
      </w:r>
      <w:r w:rsidR="00B05D5B">
        <w:t xml:space="preserve"> ja</w:t>
      </w:r>
      <w:r w:rsidRPr="005A04A1">
        <w:t xml:space="preserve"> verkostot</w:t>
      </w:r>
      <w:bookmarkEnd w:id="7"/>
    </w:p>
    <w:p w:rsidRPr="00476017" w:rsidR="00C717E1" w:rsidP="00476017" w:rsidRDefault="00B54A38" w14:paraId="1B9FBF7E" w14:textId="34919D3A">
      <w:pPr>
        <w:pStyle w:val="Sisennys"/>
      </w:pPr>
      <w:r w:rsidRPr="00974137">
        <w:rPr>
          <w:rFonts w:cs="Arial"/>
          <w:color w:val="000000"/>
          <w:szCs w:val="22"/>
        </w:rPr>
        <w:t>Ket</w:t>
      </w:r>
      <w:r w:rsidR="001E1CAC">
        <w:rPr>
          <w:rFonts w:cs="Arial"/>
          <w:color w:val="000000"/>
          <w:szCs w:val="22"/>
        </w:rPr>
        <w:t xml:space="preserve">kä ovat </w:t>
      </w:r>
      <w:r w:rsidRPr="00974137">
        <w:rPr>
          <w:rFonts w:cs="Arial"/>
          <w:color w:val="000000"/>
          <w:szCs w:val="22"/>
        </w:rPr>
        <w:t>hankkeen toteuttaji</w:t>
      </w:r>
      <w:r w:rsidR="001E1CAC">
        <w:rPr>
          <w:rFonts w:cs="Arial"/>
          <w:color w:val="000000"/>
          <w:szCs w:val="22"/>
        </w:rPr>
        <w:t>a</w:t>
      </w:r>
      <w:r w:rsidRPr="00974137">
        <w:rPr>
          <w:rFonts w:cs="Arial"/>
          <w:color w:val="000000"/>
          <w:szCs w:val="22"/>
        </w:rPr>
        <w:t>? Mitkä ovat hankkeen toteutukseen osallistuvien henkilöiden osaamisalueet ja roolit hankkeessa? Kuvaa osaamista liittyen esimerkiks</w:t>
      </w:r>
      <w:r w:rsidR="0036504E">
        <w:rPr>
          <w:rFonts w:cs="Arial"/>
          <w:color w:val="000000"/>
          <w:szCs w:val="22"/>
        </w:rPr>
        <w:t>i</w:t>
      </w:r>
      <w:r w:rsidR="00ED296F">
        <w:rPr>
          <w:rFonts w:cs="Arial"/>
          <w:color w:val="000000"/>
          <w:szCs w:val="22"/>
        </w:rPr>
        <w:t xml:space="preserve"> </w:t>
      </w:r>
      <w:r w:rsidR="00C1648E">
        <w:rPr>
          <w:rFonts w:cs="Arial"/>
          <w:color w:val="000000"/>
          <w:szCs w:val="22"/>
        </w:rPr>
        <w:t>kansalaispaneeli</w:t>
      </w:r>
      <w:r w:rsidR="00ED296F">
        <w:rPr>
          <w:rFonts w:cs="Arial"/>
          <w:color w:val="000000"/>
          <w:szCs w:val="22"/>
        </w:rPr>
        <w:t>e</w:t>
      </w:r>
      <w:r w:rsidR="00C1648E">
        <w:rPr>
          <w:rFonts w:cs="Arial"/>
          <w:color w:val="000000"/>
          <w:szCs w:val="22"/>
        </w:rPr>
        <w:t xml:space="preserve">n </w:t>
      </w:r>
      <w:r w:rsidR="00ED296F">
        <w:rPr>
          <w:rFonts w:cs="Arial"/>
          <w:color w:val="000000"/>
          <w:szCs w:val="22"/>
        </w:rPr>
        <w:t>suunnitteluun ja toteuttamiseen</w:t>
      </w:r>
      <w:r w:rsidR="00C1648E">
        <w:rPr>
          <w:rFonts w:cs="Arial"/>
          <w:color w:val="000000"/>
          <w:szCs w:val="22"/>
        </w:rPr>
        <w:t xml:space="preserve">, </w:t>
      </w:r>
      <w:r w:rsidR="00476017">
        <w:rPr>
          <w:rFonts w:cs="Arial"/>
          <w:color w:val="000000"/>
          <w:szCs w:val="22"/>
        </w:rPr>
        <w:t>puntaroitavan aiheen valintaan,</w:t>
      </w:r>
      <w:r w:rsidR="004364E4">
        <w:rPr>
          <w:rFonts w:cs="Arial"/>
          <w:color w:val="000000"/>
          <w:szCs w:val="22"/>
        </w:rPr>
        <w:t xml:space="preserve"> menetelmien kehittämiseen sekä</w:t>
      </w:r>
      <w:r w:rsidR="00476017">
        <w:rPr>
          <w:rFonts w:cs="Arial"/>
          <w:color w:val="000000"/>
          <w:szCs w:val="22"/>
        </w:rPr>
        <w:t xml:space="preserve"> </w:t>
      </w:r>
      <w:r w:rsidR="00C1648E">
        <w:rPr>
          <w:rFonts w:cs="Arial"/>
          <w:color w:val="000000"/>
          <w:szCs w:val="22"/>
        </w:rPr>
        <w:t>viestintään</w:t>
      </w:r>
      <w:r w:rsidR="004364E4">
        <w:rPr>
          <w:rFonts w:cs="Arial"/>
          <w:color w:val="000000"/>
          <w:szCs w:val="22"/>
        </w:rPr>
        <w:t>.</w:t>
      </w:r>
    </w:p>
    <w:p w:rsidRPr="00137CCA" w:rsidR="005A04A1" w:rsidP="00137CCA" w:rsidRDefault="00974137" w14:paraId="75A28818" w14:textId="0256398B">
      <w:pPr>
        <w:pStyle w:val="Sisennys"/>
        <w:rPr>
          <w:rFonts w:cs="Arial"/>
          <w:color w:val="000000"/>
          <w:szCs w:val="22"/>
        </w:rPr>
      </w:pPr>
      <w:r w:rsidRPr="00974137">
        <w:rPr>
          <w:rFonts w:cs="Arial"/>
          <w:color w:val="000000"/>
          <w:szCs w:val="22"/>
        </w:rPr>
        <w:t>Miten hankkeessa varmistetaan riittävä työpanos hankkeen toteuttamiseen?</w:t>
      </w:r>
    </w:p>
    <w:p w:rsidR="0082209D" w:rsidP="0082209D" w:rsidRDefault="311DC749" w14:paraId="3781C9EC" w14:textId="249759B5">
      <w:pPr>
        <w:pStyle w:val="Otsikko1"/>
      </w:pPr>
      <w:bookmarkStart w:name="_Toc191889223" w:id="8"/>
      <w:r>
        <w:t>Vakiinnuttaminen ja jatko</w:t>
      </w:r>
      <w:bookmarkEnd w:id="8"/>
    </w:p>
    <w:p w:rsidR="005A04A1" w:rsidP="00F03BB1" w:rsidRDefault="005A04A1" w14:paraId="786758EE" w14:textId="7D4EA4E8">
      <w:pPr>
        <w:pStyle w:val="Sisennys"/>
      </w:pPr>
      <w:r w:rsidRPr="005A04A1">
        <w:t xml:space="preserve">Mitä tuotoksia hankkeessa syntyy ja miten ne dokumentoidaan? </w:t>
      </w:r>
    </w:p>
    <w:p w:rsidR="00571D93" w:rsidP="00571D93" w:rsidRDefault="002C26FF" w14:textId="730661C8" w14:paraId="7708FCFC">
      <w:pPr>
        <w:pStyle w:val="Sisennys"/>
      </w:pPr>
      <w:r w:rsidRPr="00F03BB1" w:rsidR="002C26FF">
        <w:rPr/>
        <w:t xml:space="preserve">Miten </w:t>
      </w:r>
      <w:r w:rsidR="00F92078">
        <w:rPr/>
        <w:t xml:space="preserve">puntaroivat kansalaispaneelit </w:t>
      </w:r>
      <w:r w:rsidR="00504BAC">
        <w:rPr/>
        <w:t>vakiinnutetaa</w:t>
      </w:r>
      <w:r w:rsidRPr="00F03BB1" w:rsidR="002C26FF">
        <w:rPr/>
        <w:t xml:space="preserve">n </w:t>
      </w:r>
      <w:r w:rsidRPr="5E7C05C1" w:rsidR="00A9141D">
        <w:rPr>
          <w:rStyle w:val="normaltextrun"/>
          <w:rFonts w:cs="Arial"/>
          <w:color w:val="000000"/>
          <w:shd w:val="clear" w:color="auto" w:fill="FFFFFF"/>
        </w:rPr>
        <w:t>säännölliseksi osallistumisen menetelmäksi organisaation</w:t>
      </w:r>
      <w:r w:rsidRPr="5E7C05C1" w:rsidR="00A9141D">
        <w:rPr>
          <w:rStyle w:val="normaltextrun"/>
          <w:rFonts w:cs="Arial"/>
          <w:color w:val="000000"/>
          <w:shd w:val="clear" w:color="auto" w:fill="FFFFFF"/>
        </w:rPr>
        <w:t xml:space="preserve"> päätöksenteossa</w:t>
      </w:r>
      <w:r w:rsidRPr="00F03BB1" w:rsidR="002C26FF">
        <w:rPr/>
        <w:t xml:space="preserve">? </w:t>
      </w:r>
      <w:r w:rsidRPr="00F03BB1" w:rsidR="00A9141D">
        <w:rPr/>
        <w:t xml:space="preserve">Miten </w:t>
      </w:r>
      <w:r w:rsidR="00A9141D">
        <w:rPr/>
        <w:t>toiminta</w:t>
      </w:r>
      <w:r w:rsidRPr="00F03BB1" w:rsidR="00A9141D">
        <w:rPr/>
        <w:t xml:space="preserve"> juurtuu päätöksentekomekanismeihin?</w:t>
      </w:r>
      <w:r w:rsidR="001472E7">
        <w:rPr/>
        <w:t xml:space="preserve"> </w:t>
      </w:r>
      <w:r w:rsidRPr="364D10EB" w:rsidR="2BAB5F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Mikä on arvio kansalaispaneelien toteutuksen kestävästä kustannustasosta?</w:t>
      </w:r>
      <w:r w:rsidRPr="00F03BB1" w:rsidR="2BAB5FA3">
        <w:rPr/>
        <w:t xml:space="preserve"> </w:t>
      </w:r>
      <w:r w:rsidR="002C26FF">
        <w:rPr/>
        <w:t>Miten toiminnan jatkuvuu</w:t>
      </w:r>
      <w:r w:rsidR="000028AC">
        <w:rPr/>
        <w:t xml:space="preserve">s</w:t>
      </w:r>
      <w:r w:rsidR="00584DAE">
        <w:rPr/>
        <w:t xml:space="preserve"> ja kestävä kustannustaso</w:t>
      </w:r>
      <w:r w:rsidR="000028AC">
        <w:rPr/>
        <w:t xml:space="preserve"> </w:t>
      </w:r>
      <w:r w:rsidR="5C24AA21">
        <w:rPr/>
        <w:t xml:space="preserve">pyritään</w:t>
      </w:r>
      <w:r w:rsidR="5C24AA21">
        <w:rPr/>
        <w:t xml:space="preserve"> </w:t>
      </w:r>
      <w:r w:rsidR="000028AC">
        <w:rPr/>
        <w:t xml:space="preserve">varmist</w:t>
      </w:r>
      <w:r w:rsidR="6B20CD8B">
        <w:rPr/>
        <w:t xml:space="preserve">amaan</w:t>
      </w:r>
      <w:r w:rsidR="000028AC">
        <w:rPr/>
        <w:t xml:space="preserve"> </w:t>
      </w:r>
      <w:r w:rsidRPr="00F03BB1" w:rsidR="005B356C">
        <w:rPr/>
        <w:t>pitkällä aikavälillä</w:t>
      </w:r>
      <w:r w:rsidR="002C26FF">
        <w:rPr/>
        <w:t>?</w:t>
      </w:r>
    </w:p>
    <w:p w:rsidR="00B46608" w:rsidP="00F03BB1" w:rsidRDefault="00571D93" w14:paraId="7426B33B" w14:textId="0FF868E6">
      <w:pPr>
        <w:pStyle w:val="Otsikko1"/>
      </w:pPr>
      <w:bookmarkStart w:name="_Toc191889224" w:id="9"/>
      <w:r>
        <w:t>Viestintä</w:t>
      </w:r>
      <w:bookmarkEnd w:id="9"/>
    </w:p>
    <w:p w:rsidRPr="00571D93" w:rsidR="00571D93" w:rsidP="00571D93" w:rsidRDefault="00571D93" w14:paraId="4329D607" w14:textId="28008DCC">
      <w:pPr>
        <w:pStyle w:val="Sisennys"/>
      </w:pPr>
      <w:r w:rsidR="00571D93">
        <w:rPr/>
        <w:t xml:space="preserve">Mitä viestinnällä tavoitellaan? Mitkä ovat hankkeen </w:t>
      </w:r>
      <w:r w:rsidR="00571D93">
        <w:rPr/>
        <w:t xml:space="preserve">aikana </w:t>
      </w:r>
      <w:r w:rsidR="00571D93">
        <w:rPr/>
        <w:t>keskeisimmät viestinnän kohderyhmät, työkalut</w:t>
      </w:r>
      <w:r w:rsidR="00571D93">
        <w:rPr/>
        <w:t>,</w:t>
      </w:r>
      <w:r w:rsidR="00571D93">
        <w:rPr/>
        <w:t xml:space="preserve"> kanavat</w:t>
      </w:r>
      <w:r w:rsidR="00571D93">
        <w:rPr/>
        <w:t xml:space="preserve"> ja pääviestit</w:t>
      </w:r>
      <w:r w:rsidR="00571D93">
        <w:rPr/>
        <w:t>?</w:t>
      </w:r>
      <w:r w:rsidR="00571D93">
        <w:rPr/>
        <w:t xml:space="preserve"> Miten viestintää jatketaan hankkeen jälkeen?</w:t>
      </w:r>
    </w:p>
    <w:p w:rsidR="00F03BB1" w:rsidP="00F03BB1" w:rsidRDefault="00F03BB1" w14:paraId="52E8A808" w14:textId="1193F4E5">
      <w:pPr>
        <w:pStyle w:val="Otsikko1"/>
      </w:pPr>
      <w:bookmarkStart w:name="_Toc191889225" w:id="10"/>
      <w:r>
        <w:t>Riskit</w:t>
      </w:r>
      <w:bookmarkEnd w:id="10"/>
    </w:p>
    <w:p w:rsidRPr="002D4A92" w:rsidR="008222FE" w:rsidP="002D4A92" w:rsidRDefault="00F03BB1" w14:paraId="060FDCF5" w14:textId="4A2EB8A9">
      <w:pPr>
        <w:pStyle w:val="Sisennys"/>
      </w:pPr>
      <w:r w:rsidRPr="00F03BB1">
        <w:t>Mitä riskejä hankkeeseen sisältyy ja millaisilla toimenpiteillä niihin voidaan varautua? Mitkä asiat voivat muodostua esteeksi hankkeen etenemiselle? Mitä ovat riskit, joita hanke voi itse aiheuttaa?</w:t>
      </w:r>
    </w:p>
    <w:p w:rsidRPr="00F03BB1" w:rsidR="002D4A92" w:rsidP="002D4A92" w:rsidRDefault="002D4A92" w14:paraId="14B64630" w14:textId="77777777">
      <w:pPr>
        <w:pStyle w:val="Otsikko1"/>
      </w:pPr>
      <w:bookmarkStart w:name="_Toc191889226" w:id="11"/>
      <w:r w:rsidRPr="00F03BB1">
        <w:t>Kustannusarvio ja rahoitussuunnitelma</w:t>
      </w:r>
      <w:bookmarkEnd w:id="11"/>
    </w:p>
    <w:p w:rsidRPr="00FA440E" w:rsidR="002D4A92" w:rsidP="002D4A92" w:rsidRDefault="002D4A92" w14:paraId="2FAF4E7E" w14:textId="77777777">
      <w:pPr>
        <w:pStyle w:val="Sisennys"/>
      </w:pPr>
      <w:r w:rsidRPr="00FA440E">
        <w:rPr>
          <w:rFonts w:cs="Arial"/>
          <w:color w:val="000000"/>
          <w:szCs w:val="22"/>
        </w:rPr>
        <w:t>Laadi hankkeen kustannusarvio Sitran asiointipalvelussa kuvatun ohjeen mukaisesti.</w:t>
      </w:r>
    </w:p>
    <w:p w:rsidRPr="002D4A92" w:rsidR="007A671A" w:rsidP="00E30946" w:rsidRDefault="007A671A" w14:paraId="37D3BB89" w14:textId="77777777">
      <w:pPr>
        <w:spacing w:after="200" w:line="276" w:lineRule="auto"/>
        <w:rPr>
          <w:rFonts w:cs="Arial"/>
          <w:szCs w:val="22"/>
        </w:rPr>
      </w:pPr>
    </w:p>
    <w:sectPr w:rsidRPr="002D4A92" w:rsidR="007A671A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orient="portrait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BC1" w:rsidP="00C4573B" w:rsidRDefault="00706BC1" w14:paraId="69FF0BB6" w14:textId="77777777">
      <w:r>
        <w:separator/>
      </w:r>
    </w:p>
  </w:endnote>
  <w:endnote w:type="continuationSeparator" w:id="0">
    <w:p w:rsidR="00706BC1" w:rsidP="00C4573B" w:rsidRDefault="00706BC1" w14:paraId="2CDC0832" w14:textId="77777777">
      <w:r>
        <w:continuationSeparator/>
      </w:r>
    </w:p>
  </w:endnote>
  <w:endnote w:type="continuationNotice" w:id="1">
    <w:p w:rsidR="00706BC1" w:rsidRDefault="00706BC1" w14:paraId="15FADC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2A1F" w:rsidP="007B2A1F" w:rsidRDefault="007B2A1F" w14:paraId="4F1E2D85" w14:textId="77777777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BC1" w:rsidP="00C4573B" w:rsidRDefault="00706BC1" w14:paraId="1AA87030" w14:textId="77777777">
      <w:r>
        <w:separator/>
      </w:r>
    </w:p>
  </w:footnote>
  <w:footnote w:type="continuationSeparator" w:id="0">
    <w:p w:rsidR="00706BC1" w:rsidP="00C4573B" w:rsidRDefault="00706BC1" w14:paraId="4208BA73" w14:textId="77777777">
      <w:r>
        <w:continuationSeparator/>
      </w:r>
    </w:p>
  </w:footnote>
  <w:footnote w:type="continuationNotice" w:id="1">
    <w:p w:rsidR="00706BC1" w:rsidRDefault="00706BC1" w14:paraId="7DCC198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27CCB" w:rsidRDefault="00565FB7" w14:paraId="3C4648B1" w14:textId="2380B3CF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ED688" wp14:editId="1F9B8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61315"/>
              <wp:effectExtent l="0" t="0" r="0" b="635"/>
              <wp:wrapNone/>
              <wp:docPr id="960445897" name="Tekstiruutu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5FB7" w:rsidR="00565FB7" w:rsidP="00565FB7" w:rsidRDefault="00565FB7" w14:paraId="44D2ED5C" w14:textId="6AE8AFF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565FB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3ADA99F">
            <v:shapetype id="_x0000_t202" coordsize="21600,21600" o:spt="202" path="m,l,21600r21600,l21600,xe" w14:anchorId="1B7ED688">
              <v:stroke joinstyle="miter"/>
              <v:path gradientshapeok="t" o:connecttype="rect"/>
            </v:shapetype>
            <v:shape id="Tekstiruutu 2" style="position:absolute;margin-left:5.55pt;margin-top:0;width:56.75pt;height:28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Sisäine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">
              <v:textbox style="mso-fit-shape-to-text:t" inset="0,15pt,20pt,0">
                <w:txbxContent>
                  <w:p w:rsidRPr="00565FB7" w:rsidR="00565FB7" w:rsidP="00565FB7" w:rsidRDefault="00565FB7" w14:paraId="4FC48776" w14:textId="6AE8AFF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565FB7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Pr="00150DF2" w:rsidR="00310114" w:rsidTr="00310114" w14:paraId="4BD3E3E0" w14:textId="77777777">
      <w:trPr>
        <w:cantSplit/>
        <w:trHeight w:val="20" w:hRule="exact"/>
      </w:trPr>
      <w:tc>
        <w:tcPr>
          <w:tcW w:w="5216" w:type="dxa"/>
          <w:vAlign w:val="bottom"/>
        </w:tcPr>
        <w:p w:rsidRPr="00150DF2" w:rsidR="00F04D72" w:rsidP="00310114" w:rsidRDefault="00F04D72" w14:paraId="3EE55F87" w14:textId="7CAEC240">
          <w:pPr>
            <w:pStyle w:val="Yltunniste"/>
          </w:pPr>
        </w:p>
      </w:tc>
      <w:tc>
        <w:tcPr>
          <w:tcW w:w="2608" w:type="dxa"/>
          <w:vAlign w:val="bottom"/>
        </w:tcPr>
        <w:p w:rsidRPr="00150DF2" w:rsidR="00F04D72" w:rsidP="00310114" w:rsidRDefault="00F04D72" w14:paraId="008E89CD" w14:textId="77777777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:rsidRPr="00150DF2" w:rsidR="00F04D72" w:rsidP="00310114" w:rsidRDefault="00F04D72" w14:paraId="77492315" w14:textId="77777777">
          <w:pPr>
            <w:pStyle w:val="Yltunniste"/>
          </w:pPr>
        </w:p>
      </w:tc>
    </w:tr>
    <w:tr w:rsidRPr="00150DF2" w:rsidR="00310114" w:rsidTr="00310114" w14:paraId="6D60C998" w14:textId="77777777">
      <w:tc>
        <w:tcPr>
          <w:tcW w:w="5216" w:type="dxa"/>
          <w:vAlign w:val="bottom"/>
        </w:tcPr>
        <w:p w:rsidRPr="00150DF2" w:rsidR="00F04D72" w:rsidP="00310114" w:rsidRDefault="007B2A1F" w14:paraId="1AD9E883" w14:textId="68346B8B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:rsidRPr="00444252" w:rsidR="00F04D72" w:rsidP="00310114" w:rsidRDefault="00F04D72" w14:paraId="34B99ECA" w14:textId="48064D05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:rsidRPr="00150DF2" w:rsidR="00F04D72" w:rsidP="00310114" w:rsidRDefault="00F04D72" w14:paraId="500D83DF" w14:textId="77777777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Content>
            <w:p w:rsidRPr="00150DF2" w:rsidR="00F04D72" w:rsidP="00500FF0" w:rsidRDefault="00500FF0" w14:paraId="3188EFB5" w14:textId="681570C4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Pr="00150DF2" w:rsidR="00310114" w:rsidTr="00310114" w14:paraId="5117ABD0" w14:textId="77777777">
      <w:trPr>
        <w:cantSplit/>
      </w:trPr>
      <w:tc>
        <w:tcPr>
          <w:tcW w:w="5216" w:type="dxa"/>
        </w:tcPr>
        <w:p w:rsidRPr="00150DF2" w:rsidR="00F04D72" w:rsidP="00310114" w:rsidRDefault="00F04D72" w14:paraId="3522BA11" w14:textId="77777777">
          <w:pPr>
            <w:pStyle w:val="Yltunniste"/>
          </w:pPr>
        </w:p>
      </w:tc>
      <w:tc>
        <w:tcPr>
          <w:tcW w:w="2608" w:type="dxa"/>
        </w:tcPr>
        <w:p w:rsidRPr="00150DF2" w:rsidR="00F04D72" w:rsidP="00310114" w:rsidRDefault="00F04D72" w14:paraId="1048DCBF" w14:textId="037C1FF0">
          <w:pPr>
            <w:pStyle w:val="Yltunniste"/>
          </w:pPr>
        </w:p>
      </w:tc>
      <w:tc>
        <w:tcPr>
          <w:tcW w:w="2608" w:type="dxa"/>
          <w:gridSpan w:val="2"/>
        </w:tcPr>
        <w:p w:rsidRPr="00150DF2" w:rsidR="00F04D72" w:rsidP="00310114" w:rsidRDefault="00F04D72" w14:paraId="56493233" w14:textId="77777777">
          <w:pPr>
            <w:pStyle w:val="Yltunniste"/>
          </w:pPr>
        </w:p>
      </w:tc>
    </w:tr>
    <w:tr w:rsidRPr="00150DF2" w:rsidR="00310114" w:rsidTr="00310114" w14:paraId="1509486B" w14:textId="77777777">
      <w:trPr>
        <w:cantSplit/>
      </w:trPr>
      <w:tc>
        <w:tcPr>
          <w:tcW w:w="5216" w:type="dxa"/>
        </w:tcPr>
        <w:p w:rsidRPr="00150DF2" w:rsidR="00F04D72" w:rsidP="00310114" w:rsidRDefault="00F04D72" w14:paraId="142729E0" w14:textId="77777777">
          <w:pPr>
            <w:pStyle w:val="Yltunniste"/>
          </w:pPr>
        </w:p>
      </w:tc>
      <w:tc>
        <w:tcPr>
          <w:tcW w:w="2608" w:type="dxa"/>
        </w:tcPr>
        <w:p w:rsidRPr="00150DF2" w:rsidR="00F04D72" w:rsidP="00310114" w:rsidRDefault="00F04D72" w14:paraId="3D7E2BA6" w14:textId="26AC2057">
          <w:pPr>
            <w:pStyle w:val="Yltunniste"/>
          </w:pPr>
        </w:p>
      </w:tc>
      <w:tc>
        <w:tcPr>
          <w:tcW w:w="2608" w:type="dxa"/>
          <w:gridSpan w:val="2"/>
        </w:tcPr>
        <w:p w:rsidRPr="00150DF2" w:rsidR="00F04D72" w:rsidP="00310114" w:rsidRDefault="00F04D72" w14:paraId="2C5D5EC4" w14:textId="77777777">
          <w:pPr>
            <w:pStyle w:val="Yltunniste"/>
          </w:pPr>
        </w:p>
      </w:tc>
    </w:tr>
  </w:tbl>
  <w:p w:rsidR="00F04D72" w:rsidP="00866B1D" w:rsidRDefault="00EB36DB" w14:paraId="34AC1872" w14:textId="22ED44FB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  </w:t>
    </w:r>
  </w:p>
  <w:p w:rsidRPr="00221131" w:rsidR="00324300" w:rsidP="00074428" w:rsidRDefault="00324300" w14:paraId="3896294C" w14:textId="7B7BB202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5F4A" w:rsidRDefault="00000000" w14:paraId="0E8F8FFD" w14:textId="15E6A3C9">
    <w:pPr>
      <w:pStyle w:val="Yltunniste"/>
      <w:jc w:val="right"/>
    </w:pPr>
    <w:sdt>
      <w:sdtPr>
        <w:id w:val="1632983230"/>
        <w:docPartObj>
          <w:docPartGallery w:val="Page Numbers (Top of Page)"/>
          <w:docPartUnique/>
        </w:docPartObj>
      </w:sdtPr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:rsidR="00833987" w:rsidRDefault="00833987" w14:paraId="5BE9F4CD" w14:textId="71F086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5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6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7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8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8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7"/>
  </w:num>
  <w:num w:numId="6" w16cid:durableId="353121552">
    <w:abstractNumId w:val="6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6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28AC"/>
    <w:rsid w:val="00005A5E"/>
    <w:rsid w:val="00010DCA"/>
    <w:rsid w:val="0001255A"/>
    <w:rsid w:val="00012FDC"/>
    <w:rsid w:val="000158AD"/>
    <w:rsid w:val="00017FAB"/>
    <w:rsid w:val="000208B2"/>
    <w:rsid w:val="0002542A"/>
    <w:rsid w:val="00025718"/>
    <w:rsid w:val="00031867"/>
    <w:rsid w:val="00047120"/>
    <w:rsid w:val="000608F4"/>
    <w:rsid w:val="00065F7E"/>
    <w:rsid w:val="00072107"/>
    <w:rsid w:val="000732EC"/>
    <w:rsid w:val="00074428"/>
    <w:rsid w:val="00074A8E"/>
    <w:rsid w:val="0007639D"/>
    <w:rsid w:val="00077F3F"/>
    <w:rsid w:val="00080E65"/>
    <w:rsid w:val="00081360"/>
    <w:rsid w:val="000906CF"/>
    <w:rsid w:val="000A3696"/>
    <w:rsid w:val="000A55DA"/>
    <w:rsid w:val="000A6DFC"/>
    <w:rsid w:val="000B5032"/>
    <w:rsid w:val="000C331B"/>
    <w:rsid w:val="000F724E"/>
    <w:rsid w:val="000F7547"/>
    <w:rsid w:val="00102E62"/>
    <w:rsid w:val="001078DA"/>
    <w:rsid w:val="001101E3"/>
    <w:rsid w:val="00112A64"/>
    <w:rsid w:val="00114CF5"/>
    <w:rsid w:val="001310B9"/>
    <w:rsid w:val="00133CF2"/>
    <w:rsid w:val="00136394"/>
    <w:rsid w:val="00137CCA"/>
    <w:rsid w:val="00145EAE"/>
    <w:rsid w:val="001461AD"/>
    <w:rsid w:val="001472E7"/>
    <w:rsid w:val="00170C2F"/>
    <w:rsid w:val="00170EDC"/>
    <w:rsid w:val="0017487D"/>
    <w:rsid w:val="001842B8"/>
    <w:rsid w:val="001847BA"/>
    <w:rsid w:val="001A0D8C"/>
    <w:rsid w:val="001A1FA9"/>
    <w:rsid w:val="001A5535"/>
    <w:rsid w:val="001B55D9"/>
    <w:rsid w:val="001B6D9C"/>
    <w:rsid w:val="001D7F59"/>
    <w:rsid w:val="001E1CAC"/>
    <w:rsid w:val="001E7411"/>
    <w:rsid w:val="002010B2"/>
    <w:rsid w:val="00202266"/>
    <w:rsid w:val="002064D8"/>
    <w:rsid w:val="00214313"/>
    <w:rsid w:val="00214B61"/>
    <w:rsid w:val="00221131"/>
    <w:rsid w:val="00221D59"/>
    <w:rsid w:val="00227CCB"/>
    <w:rsid w:val="002335D0"/>
    <w:rsid w:val="002363E4"/>
    <w:rsid w:val="002409E1"/>
    <w:rsid w:val="00240C95"/>
    <w:rsid w:val="002428C1"/>
    <w:rsid w:val="00242AA2"/>
    <w:rsid w:val="00244B21"/>
    <w:rsid w:val="002516F3"/>
    <w:rsid w:val="00261637"/>
    <w:rsid w:val="00263A80"/>
    <w:rsid w:val="0026688F"/>
    <w:rsid w:val="00270436"/>
    <w:rsid w:val="00270F51"/>
    <w:rsid w:val="00277E67"/>
    <w:rsid w:val="00282BE1"/>
    <w:rsid w:val="00284530"/>
    <w:rsid w:val="002A0EDB"/>
    <w:rsid w:val="002B0A64"/>
    <w:rsid w:val="002C05F6"/>
    <w:rsid w:val="002C26FF"/>
    <w:rsid w:val="002D4A92"/>
    <w:rsid w:val="002D6457"/>
    <w:rsid w:val="002E0EA4"/>
    <w:rsid w:val="002E1D5F"/>
    <w:rsid w:val="002E4510"/>
    <w:rsid w:val="00303327"/>
    <w:rsid w:val="00304541"/>
    <w:rsid w:val="00305066"/>
    <w:rsid w:val="00310114"/>
    <w:rsid w:val="003120DB"/>
    <w:rsid w:val="0031617A"/>
    <w:rsid w:val="00324300"/>
    <w:rsid w:val="00325FD4"/>
    <w:rsid w:val="00330E46"/>
    <w:rsid w:val="003617D5"/>
    <w:rsid w:val="00362DFC"/>
    <w:rsid w:val="0036504E"/>
    <w:rsid w:val="00374F78"/>
    <w:rsid w:val="0037592D"/>
    <w:rsid w:val="00380A9D"/>
    <w:rsid w:val="003832ED"/>
    <w:rsid w:val="003A1181"/>
    <w:rsid w:val="003A4442"/>
    <w:rsid w:val="003B5B89"/>
    <w:rsid w:val="003C024F"/>
    <w:rsid w:val="003C0954"/>
    <w:rsid w:val="003C7588"/>
    <w:rsid w:val="003D44B8"/>
    <w:rsid w:val="003D688F"/>
    <w:rsid w:val="003D6916"/>
    <w:rsid w:val="0040428B"/>
    <w:rsid w:val="00414F8F"/>
    <w:rsid w:val="00415B93"/>
    <w:rsid w:val="00433030"/>
    <w:rsid w:val="004364E4"/>
    <w:rsid w:val="00440A50"/>
    <w:rsid w:val="00443FFF"/>
    <w:rsid w:val="0044524A"/>
    <w:rsid w:val="004510B5"/>
    <w:rsid w:val="0045303F"/>
    <w:rsid w:val="004566CD"/>
    <w:rsid w:val="004569A6"/>
    <w:rsid w:val="00463566"/>
    <w:rsid w:val="00464BDA"/>
    <w:rsid w:val="00466ED4"/>
    <w:rsid w:val="00470D64"/>
    <w:rsid w:val="00471006"/>
    <w:rsid w:val="00473AE2"/>
    <w:rsid w:val="004747EF"/>
    <w:rsid w:val="00476017"/>
    <w:rsid w:val="00477702"/>
    <w:rsid w:val="00480255"/>
    <w:rsid w:val="00480EF9"/>
    <w:rsid w:val="00483120"/>
    <w:rsid w:val="00485623"/>
    <w:rsid w:val="004868E3"/>
    <w:rsid w:val="00486C9C"/>
    <w:rsid w:val="004944DD"/>
    <w:rsid w:val="004974F1"/>
    <w:rsid w:val="004A2161"/>
    <w:rsid w:val="004A4233"/>
    <w:rsid w:val="004A4C9A"/>
    <w:rsid w:val="004B232B"/>
    <w:rsid w:val="004B51F9"/>
    <w:rsid w:val="004B5B4F"/>
    <w:rsid w:val="004B7122"/>
    <w:rsid w:val="004C2BAD"/>
    <w:rsid w:val="004C3AA4"/>
    <w:rsid w:val="004D3DA7"/>
    <w:rsid w:val="004D4BF4"/>
    <w:rsid w:val="004E128D"/>
    <w:rsid w:val="004E45ED"/>
    <w:rsid w:val="004F2569"/>
    <w:rsid w:val="004F7D1A"/>
    <w:rsid w:val="00500FF0"/>
    <w:rsid w:val="005032B8"/>
    <w:rsid w:val="00503853"/>
    <w:rsid w:val="00504BAC"/>
    <w:rsid w:val="00506A1B"/>
    <w:rsid w:val="00514096"/>
    <w:rsid w:val="00515CF0"/>
    <w:rsid w:val="005201BB"/>
    <w:rsid w:val="00524C0F"/>
    <w:rsid w:val="00527DBA"/>
    <w:rsid w:val="00534858"/>
    <w:rsid w:val="0054279F"/>
    <w:rsid w:val="00552951"/>
    <w:rsid w:val="00555176"/>
    <w:rsid w:val="00557062"/>
    <w:rsid w:val="00562C4D"/>
    <w:rsid w:val="00565B90"/>
    <w:rsid w:val="00565FB7"/>
    <w:rsid w:val="00566017"/>
    <w:rsid w:val="00571D93"/>
    <w:rsid w:val="005752BA"/>
    <w:rsid w:val="005771D6"/>
    <w:rsid w:val="005807A1"/>
    <w:rsid w:val="00581D16"/>
    <w:rsid w:val="005833EC"/>
    <w:rsid w:val="00584DAE"/>
    <w:rsid w:val="00591B68"/>
    <w:rsid w:val="005A04A1"/>
    <w:rsid w:val="005A1A63"/>
    <w:rsid w:val="005A3007"/>
    <w:rsid w:val="005B356C"/>
    <w:rsid w:val="005B577B"/>
    <w:rsid w:val="005D2FEF"/>
    <w:rsid w:val="005D5F4A"/>
    <w:rsid w:val="005E4F9B"/>
    <w:rsid w:val="005F7A9D"/>
    <w:rsid w:val="0060002F"/>
    <w:rsid w:val="00600168"/>
    <w:rsid w:val="006023CA"/>
    <w:rsid w:val="00604E8E"/>
    <w:rsid w:val="00620833"/>
    <w:rsid w:val="00623705"/>
    <w:rsid w:val="00625669"/>
    <w:rsid w:val="00633A79"/>
    <w:rsid w:val="006411C2"/>
    <w:rsid w:val="006455E4"/>
    <w:rsid w:val="00653063"/>
    <w:rsid w:val="00656BFE"/>
    <w:rsid w:val="00664F78"/>
    <w:rsid w:val="006730B9"/>
    <w:rsid w:val="0068415A"/>
    <w:rsid w:val="006866F7"/>
    <w:rsid w:val="0069151B"/>
    <w:rsid w:val="00692E38"/>
    <w:rsid w:val="0069668E"/>
    <w:rsid w:val="006A034F"/>
    <w:rsid w:val="006C6EA6"/>
    <w:rsid w:val="006C77CE"/>
    <w:rsid w:val="006D1314"/>
    <w:rsid w:val="006D18A4"/>
    <w:rsid w:val="006E1AE8"/>
    <w:rsid w:val="006E37C3"/>
    <w:rsid w:val="006F3A1F"/>
    <w:rsid w:val="00705027"/>
    <w:rsid w:val="00706BC1"/>
    <w:rsid w:val="007075BC"/>
    <w:rsid w:val="00707E11"/>
    <w:rsid w:val="00711414"/>
    <w:rsid w:val="00712695"/>
    <w:rsid w:val="00716D2B"/>
    <w:rsid w:val="0071780E"/>
    <w:rsid w:val="00717EFB"/>
    <w:rsid w:val="00724D02"/>
    <w:rsid w:val="00731881"/>
    <w:rsid w:val="00733566"/>
    <w:rsid w:val="007446E9"/>
    <w:rsid w:val="00750517"/>
    <w:rsid w:val="00750D35"/>
    <w:rsid w:val="00753BB8"/>
    <w:rsid w:val="007564B1"/>
    <w:rsid w:val="00757882"/>
    <w:rsid w:val="007623C3"/>
    <w:rsid w:val="0076669B"/>
    <w:rsid w:val="00772D03"/>
    <w:rsid w:val="00785D43"/>
    <w:rsid w:val="007904D6"/>
    <w:rsid w:val="00794F35"/>
    <w:rsid w:val="007A671A"/>
    <w:rsid w:val="007B0B9B"/>
    <w:rsid w:val="007B2A1F"/>
    <w:rsid w:val="007B30A1"/>
    <w:rsid w:val="007C55E5"/>
    <w:rsid w:val="007D0415"/>
    <w:rsid w:val="007D26F5"/>
    <w:rsid w:val="007D414E"/>
    <w:rsid w:val="007D6A88"/>
    <w:rsid w:val="007E196F"/>
    <w:rsid w:val="007F2DD4"/>
    <w:rsid w:val="007F464B"/>
    <w:rsid w:val="0080245A"/>
    <w:rsid w:val="008120BE"/>
    <w:rsid w:val="0082209D"/>
    <w:rsid w:val="008222FE"/>
    <w:rsid w:val="0082662A"/>
    <w:rsid w:val="00833987"/>
    <w:rsid w:val="008472B2"/>
    <w:rsid w:val="008553F9"/>
    <w:rsid w:val="008658D7"/>
    <w:rsid w:val="00865CC4"/>
    <w:rsid w:val="00866B1D"/>
    <w:rsid w:val="00867D47"/>
    <w:rsid w:val="00874F9E"/>
    <w:rsid w:val="008803A1"/>
    <w:rsid w:val="00881A52"/>
    <w:rsid w:val="008842AC"/>
    <w:rsid w:val="008A5128"/>
    <w:rsid w:val="008B3636"/>
    <w:rsid w:val="008B6F16"/>
    <w:rsid w:val="008C1329"/>
    <w:rsid w:val="008C7A37"/>
    <w:rsid w:val="008D012F"/>
    <w:rsid w:val="008E5805"/>
    <w:rsid w:val="008F41AE"/>
    <w:rsid w:val="008F501D"/>
    <w:rsid w:val="009171CB"/>
    <w:rsid w:val="00930B03"/>
    <w:rsid w:val="00932741"/>
    <w:rsid w:val="009408FF"/>
    <w:rsid w:val="0094614F"/>
    <w:rsid w:val="00952E8B"/>
    <w:rsid w:val="00960127"/>
    <w:rsid w:val="00963EC3"/>
    <w:rsid w:val="00972ACD"/>
    <w:rsid w:val="00972C67"/>
    <w:rsid w:val="00973629"/>
    <w:rsid w:val="00974137"/>
    <w:rsid w:val="00976B77"/>
    <w:rsid w:val="00977722"/>
    <w:rsid w:val="00984934"/>
    <w:rsid w:val="00995F98"/>
    <w:rsid w:val="009A13FD"/>
    <w:rsid w:val="009A3AC6"/>
    <w:rsid w:val="009A48D6"/>
    <w:rsid w:val="009B0548"/>
    <w:rsid w:val="009B5812"/>
    <w:rsid w:val="009C4142"/>
    <w:rsid w:val="009D2356"/>
    <w:rsid w:val="009D5B2B"/>
    <w:rsid w:val="009E3C41"/>
    <w:rsid w:val="009F3858"/>
    <w:rsid w:val="00A167D1"/>
    <w:rsid w:val="00A16D6E"/>
    <w:rsid w:val="00A21145"/>
    <w:rsid w:val="00A339D9"/>
    <w:rsid w:val="00A445E1"/>
    <w:rsid w:val="00A53188"/>
    <w:rsid w:val="00A53BEA"/>
    <w:rsid w:val="00A61529"/>
    <w:rsid w:val="00A7247F"/>
    <w:rsid w:val="00A9141D"/>
    <w:rsid w:val="00A95996"/>
    <w:rsid w:val="00A969C8"/>
    <w:rsid w:val="00AA03D0"/>
    <w:rsid w:val="00AA1772"/>
    <w:rsid w:val="00AA372A"/>
    <w:rsid w:val="00AA6451"/>
    <w:rsid w:val="00AB1B05"/>
    <w:rsid w:val="00AB2E73"/>
    <w:rsid w:val="00AB5FD5"/>
    <w:rsid w:val="00AB6056"/>
    <w:rsid w:val="00AC05B9"/>
    <w:rsid w:val="00AC2026"/>
    <w:rsid w:val="00AC3412"/>
    <w:rsid w:val="00AC7204"/>
    <w:rsid w:val="00AC76C2"/>
    <w:rsid w:val="00AE40F2"/>
    <w:rsid w:val="00AF78B4"/>
    <w:rsid w:val="00B036AB"/>
    <w:rsid w:val="00B03E84"/>
    <w:rsid w:val="00B04060"/>
    <w:rsid w:val="00B056E7"/>
    <w:rsid w:val="00B05D5B"/>
    <w:rsid w:val="00B107B3"/>
    <w:rsid w:val="00B32A51"/>
    <w:rsid w:val="00B3388E"/>
    <w:rsid w:val="00B36A53"/>
    <w:rsid w:val="00B37833"/>
    <w:rsid w:val="00B447C3"/>
    <w:rsid w:val="00B46460"/>
    <w:rsid w:val="00B46608"/>
    <w:rsid w:val="00B47A3C"/>
    <w:rsid w:val="00B53457"/>
    <w:rsid w:val="00B54A38"/>
    <w:rsid w:val="00B54C90"/>
    <w:rsid w:val="00B63617"/>
    <w:rsid w:val="00B92D16"/>
    <w:rsid w:val="00B93953"/>
    <w:rsid w:val="00B93EF2"/>
    <w:rsid w:val="00B95E7F"/>
    <w:rsid w:val="00BA4390"/>
    <w:rsid w:val="00BB5F30"/>
    <w:rsid w:val="00BC5BD4"/>
    <w:rsid w:val="00BD0D78"/>
    <w:rsid w:val="00BE3BEA"/>
    <w:rsid w:val="00BE4E74"/>
    <w:rsid w:val="00BF3564"/>
    <w:rsid w:val="00BF61A5"/>
    <w:rsid w:val="00C02196"/>
    <w:rsid w:val="00C03E76"/>
    <w:rsid w:val="00C151FF"/>
    <w:rsid w:val="00C1648E"/>
    <w:rsid w:val="00C37B6C"/>
    <w:rsid w:val="00C425A1"/>
    <w:rsid w:val="00C43289"/>
    <w:rsid w:val="00C43AE2"/>
    <w:rsid w:val="00C443DA"/>
    <w:rsid w:val="00C4573B"/>
    <w:rsid w:val="00C45B72"/>
    <w:rsid w:val="00C54C4E"/>
    <w:rsid w:val="00C61990"/>
    <w:rsid w:val="00C638D3"/>
    <w:rsid w:val="00C63F87"/>
    <w:rsid w:val="00C717E1"/>
    <w:rsid w:val="00C72C9F"/>
    <w:rsid w:val="00C730B2"/>
    <w:rsid w:val="00C816F2"/>
    <w:rsid w:val="00C836C3"/>
    <w:rsid w:val="00CA5FD1"/>
    <w:rsid w:val="00CA61FB"/>
    <w:rsid w:val="00CA629A"/>
    <w:rsid w:val="00CB307C"/>
    <w:rsid w:val="00CB429E"/>
    <w:rsid w:val="00CC7604"/>
    <w:rsid w:val="00CD15DE"/>
    <w:rsid w:val="00CD52FB"/>
    <w:rsid w:val="00CE23EE"/>
    <w:rsid w:val="00CE4D67"/>
    <w:rsid w:val="00CE5126"/>
    <w:rsid w:val="00CE7233"/>
    <w:rsid w:val="00CF3182"/>
    <w:rsid w:val="00D066D2"/>
    <w:rsid w:val="00D06B30"/>
    <w:rsid w:val="00D16EFB"/>
    <w:rsid w:val="00D17438"/>
    <w:rsid w:val="00D20184"/>
    <w:rsid w:val="00D301F1"/>
    <w:rsid w:val="00D325B9"/>
    <w:rsid w:val="00D32A97"/>
    <w:rsid w:val="00D41417"/>
    <w:rsid w:val="00D43FBF"/>
    <w:rsid w:val="00D512C7"/>
    <w:rsid w:val="00D525FB"/>
    <w:rsid w:val="00D560A6"/>
    <w:rsid w:val="00D60150"/>
    <w:rsid w:val="00D63DD9"/>
    <w:rsid w:val="00D775E2"/>
    <w:rsid w:val="00D8768A"/>
    <w:rsid w:val="00D95412"/>
    <w:rsid w:val="00D959D1"/>
    <w:rsid w:val="00DA67BC"/>
    <w:rsid w:val="00DA7FC7"/>
    <w:rsid w:val="00DB301C"/>
    <w:rsid w:val="00DB7E80"/>
    <w:rsid w:val="00DC22DF"/>
    <w:rsid w:val="00DC30E3"/>
    <w:rsid w:val="00DC62BB"/>
    <w:rsid w:val="00DC7058"/>
    <w:rsid w:val="00DD0C10"/>
    <w:rsid w:val="00DD6402"/>
    <w:rsid w:val="00DF0F10"/>
    <w:rsid w:val="00DF1B45"/>
    <w:rsid w:val="00DF22C9"/>
    <w:rsid w:val="00E06D59"/>
    <w:rsid w:val="00E10A51"/>
    <w:rsid w:val="00E136BD"/>
    <w:rsid w:val="00E248C8"/>
    <w:rsid w:val="00E30946"/>
    <w:rsid w:val="00E3396D"/>
    <w:rsid w:val="00E3548E"/>
    <w:rsid w:val="00E52D92"/>
    <w:rsid w:val="00E569D6"/>
    <w:rsid w:val="00E632D7"/>
    <w:rsid w:val="00E63768"/>
    <w:rsid w:val="00E64B87"/>
    <w:rsid w:val="00E66C10"/>
    <w:rsid w:val="00E679F1"/>
    <w:rsid w:val="00E81A4D"/>
    <w:rsid w:val="00EA49D2"/>
    <w:rsid w:val="00EB019C"/>
    <w:rsid w:val="00EB2967"/>
    <w:rsid w:val="00EB36DB"/>
    <w:rsid w:val="00EB4A3D"/>
    <w:rsid w:val="00EB6E38"/>
    <w:rsid w:val="00EC761E"/>
    <w:rsid w:val="00ED00A3"/>
    <w:rsid w:val="00ED296F"/>
    <w:rsid w:val="00EE23A8"/>
    <w:rsid w:val="00EE3FB6"/>
    <w:rsid w:val="00EF1F76"/>
    <w:rsid w:val="00EF5885"/>
    <w:rsid w:val="00EF6C24"/>
    <w:rsid w:val="00F026D5"/>
    <w:rsid w:val="00F02B0D"/>
    <w:rsid w:val="00F03BB1"/>
    <w:rsid w:val="00F04D72"/>
    <w:rsid w:val="00F121B7"/>
    <w:rsid w:val="00F13BD1"/>
    <w:rsid w:val="00F20D79"/>
    <w:rsid w:val="00F21187"/>
    <w:rsid w:val="00F3267C"/>
    <w:rsid w:val="00F34CAA"/>
    <w:rsid w:val="00F35E7E"/>
    <w:rsid w:val="00F438BB"/>
    <w:rsid w:val="00F55A11"/>
    <w:rsid w:val="00F60C43"/>
    <w:rsid w:val="00F826AC"/>
    <w:rsid w:val="00F85BD5"/>
    <w:rsid w:val="00F86123"/>
    <w:rsid w:val="00F92078"/>
    <w:rsid w:val="00F92DFF"/>
    <w:rsid w:val="00F96462"/>
    <w:rsid w:val="00FA0C8A"/>
    <w:rsid w:val="00FA2B8A"/>
    <w:rsid w:val="00FA3546"/>
    <w:rsid w:val="00FA440E"/>
    <w:rsid w:val="00FB641E"/>
    <w:rsid w:val="00FB7D5D"/>
    <w:rsid w:val="00FD0228"/>
    <w:rsid w:val="00FD70C6"/>
    <w:rsid w:val="00FD7455"/>
    <w:rsid w:val="00FE0413"/>
    <w:rsid w:val="00FE272B"/>
    <w:rsid w:val="05A689BA"/>
    <w:rsid w:val="0910A578"/>
    <w:rsid w:val="0A446DB1"/>
    <w:rsid w:val="182220ED"/>
    <w:rsid w:val="18A6D1ED"/>
    <w:rsid w:val="219A6BC4"/>
    <w:rsid w:val="25BE5AB1"/>
    <w:rsid w:val="2AAC8B3B"/>
    <w:rsid w:val="2B82A8CA"/>
    <w:rsid w:val="2BAB5FA3"/>
    <w:rsid w:val="2E1AC056"/>
    <w:rsid w:val="2F4B3066"/>
    <w:rsid w:val="311DC749"/>
    <w:rsid w:val="32C69F2C"/>
    <w:rsid w:val="364D10EB"/>
    <w:rsid w:val="389A3B33"/>
    <w:rsid w:val="392789FA"/>
    <w:rsid w:val="4474D218"/>
    <w:rsid w:val="4806C3E6"/>
    <w:rsid w:val="4CDA4C37"/>
    <w:rsid w:val="587C6A3A"/>
    <w:rsid w:val="5C24AA21"/>
    <w:rsid w:val="5C4C0BCB"/>
    <w:rsid w:val="5CF5940F"/>
    <w:rsid w:val="5E7C05C1"/>
    <w:rsid w:val="5F9F139D"/>
    <w:rsid w:val="60C48805"/>
    <w:rsid w:val="6898F521"/>
    <w:rsid w:val="6B20CD8B"/>
    <w:rsid w:val="6EB98BDB"/>
    <w:rsid w:val="71E78FE2"/>
    <w:rsid w:val="75038F17"/>
    <w:rsid w:val="75BFDE29"/>
    <w:rsid w:val="7615C75A"/>
    <w:rsid w:val="78966B84"/>
    <w:rsid w:val="7B0EB81F"/>
    <w:rsid w:val="7D2DCA58"/>
    <w:rsid w:val="7DB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732F1021-B7D0-4233-B0BF-26DAB816B1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12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uiPriority w:val="2"/>
    <w:qFormat/>
    <w:rsid w:val="00F438BB"/>
    <w:pPr>
      <w:spacing w:after="0" w:line="264" w:lineRule="auto"/>
    </w:pPr>
    <w:rPr>
      <w:rFonts w:ascii="Arial" w:hAnsi="Arial" w:eastAsia="Times New Roman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styleId="Vastaanottaja" w:customStyle="1">
    <w:name w:val="Vastaanottaja"/>
    <w:basedOn w:val="Normaali"/>
    <w:rsid w:val="00F85BD5"/>
    <w:pPr>
      <w:framePr w:w="4536" w:wrap="around" w:hAnchor="text" w:vAnchor="text" w:y="1"/>
    </w:pPr>
    <w:rPr>
      <w:rFonts w:cstheme="minorHAnsi"/>
    </w:rPr>
  </w:style>
  <w:style w:type="character" w:styleId="Otsikko1Char" w:customStyle="1">
    <w:name w:val="Otsikko 1 Char"/>
    <w:basedOn w:val="Kappaleenoletusfontti"/>
    <w:link w:val="Otsikko1"/>
    <w:uiPriority w:val="1"/>
    <w:rsid w:val="008553F9"/>
    <w:rPr>
      <w:rFonts w:ascii="Arial" w:hAnsi="Arial" w:eastAsia="Times New Roman" w:cs="Arial"/>
      <w:b/>
      <w:bCs/>
      <w:szCs w:val="32"/>
      <w:lang w:val="fi-FI"/>
    </w:rPr>
  </w:style>
  <w:style w:type="character" w:styleId="Otsikko2Char" w:customStyle="1">
    <w:name w:val="Otsikko 2 Char"/>
    <w:basedOn w:val="Kappaleenoletusfontti"/>
    <w:link w:val="Otsikko2"/>
    <w:uiPriority w:val="1"/>
    <w:rsid w:val="008553F9"/>
    <w:rPr>
      <w:rFonts w:ascii="Arial" w:hAnsi="Arial" w:eastAsia="Times New Roman" w:cs="Arial"/>
      <w:b/>
      <w:bCs/>
      <w:iCs/>
      <w:szCs w:val="28"/>
      <w:lang w:val="fi-FI"/>
    </w:rPr>
  </w:style>
  <w:style w:type="character" w:styleId="Otsikko3Char" w:customStyle="1">
    <w:name w:val="Otsikko 3 Char"/>
    <w:basedOn w:val="Kappaleenoletusfontti"/>
    <w:link w:val="Otsikko3"/>
    <w:uiPriority w:val="1"/>
    <w:rsid w:val="008553F9"/>
    <w:rPr>
      <w:rFonts w:ascii="Arial" w:hAnsi="Arial" w:eastAsia="Times New Roman" w:cs="Arial"/>
      <w:b/>
      <w:bCs/>
      <w:szCs w:val="26"/>
      <w:lang w:val="fi-FI"/>
    </w:rPr>
  </w:style>
  <w:style w:type="character" w:styleId="Otsikko5Char" w:customStyle="1">
    <w:name w:val="Otsikko 5 Char"/>
    <w:basedOn w:val="Kappaleenoletusfontti"/>
    <w:link w:val="Otsikko5"/>
    <w:semiHidden/>
    <w:rsid w:val="00EB4A3D"/>
    <w:rPr>
      <w:rFonts w:ascii="Tahoma" w:hAnsi="Tahoma" w:eastAsia="Times New Roman" w:cs="Times New Roman"/>
      <w:b/>
      <w:bCs/>
      <w:i/>
      <w:iCs/>
      <w:sz w:val="26"/>
      <w:szCs w:val="26"/>
      <w:lang w:val="fi-FI"/>
    </w:rPr>
  </w:style>
  <w:style w:type="character" w:styleId="Otsikko6Char" w:customStyle="1">
    <w:name w:val="Otsikko 6 Char"/>
    <w:basedOn w:val="Kappaleenoletusfontti"/>
    <w:link w:val="Otsikko6"/>
    <w:semiHidden/>
    <w:rsid w:val="00EB4A3D"/>
    <w:rPr>
      <w:rFonts w:ascii="Times New Roman" w:hAnsi="Times New Roman" w:eastAsia="Times New Roman" w:cs="Times New Roman"/>
      <w:b/>
      <w:bCs/>
      <w:sz w:val="21"/>
      <w:szCs w:val="21"/>
      <w:lang w:val="fi-FI"/>
    </w:rPr>
  </w:style>
  <w:style w:type="character" w:styleId="Otsikko7Char" w:customStyle="1">
    <w:name w:val="Otsikko 7 Char"/>
    <w:basedOn w:val="Kappaleenoletusfontti"/>
    <w:link w:val="Otsikko7"/>
    <w:semiHidden/>
    <w:rsid w:val="00EB4A3D"/>
    <w:rPr>
      <w:rFonts w:ascii="Times New Roman" w:hAnsi="Times New Roman" w:eastAsia="Times New Roman" w:cs="Times New Roman"/>
      <w:sz w:val="24"/>
      <w:szCs w:val="21"/>
      <w:lang w:val="fi-FI"/>
    </w:rPr>
  </w:style>
  <w:style w:type="character" w:styleId="Otsikko8Char" w:customStyle="1">
    <w:name w:val="Otsikko 8 Char"/>
    <w:basedOn w:val="Kappaleenoletusfontti"/>
    <w:link w:val="Otsikko8"/>
    <w:semiHidden/>
    <w:rsid w:val="00EB4A3D"/>
    <w:rPr>
      <w:rFonts w:ascii="Times New Roman" w:hAnsi="Times New Roman" w:eastAsia="Times New Roman" w:cs="Times New Roman"/>
      <w:i/>
      <w:iCs/>
      <w:sz w:val="24"/>
      <w:szCs w:val="21"/>
      <w:lang w:val="fi-FI"/>
    </w:rPr>
  </w:style>
  <w:style w:type="character" w:styleId="Otsikko9Char" w:customStyle="1">
    <w:name w:val="Otsikko 9 Char"/>
    <w:basedOn w:val="Kappaleenoletusfontti"/>
    <w:link w:val="Otsikko9"/>
    <w:semiHidden/>
    <w:rsid w:val="00EB4A3D"/>
    <w:rPr>
      <w:rFonts w:ascii="Tahoma" w:hAnsi="Tahoma" w:eastAsia="Times New Roman" w:cs="Arial"/>
      <w:sz w:val="21"/>
      <w:szCs w:val="21"/>
      <w:lang w:val="fi-FI"/>
    </w:rPr>
  </w:style>
  <w:style w:type="paragraph" w:styleId="Sisennys" w:customStyle="1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styleId="SisennysChar" w:customStyle="1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styleId="YltunnisteChar" w:customStyle="1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styleId="PaaOtsikko" w:customStyle="1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styleId="Sivuotsikko" w:customStyle="1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B4A3D"/>
    <w:rPr>
      <w:rFonts w:ascii="Tahoma" w:hAnsi="Tahoma" w:eastAsia="Times New Roman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styleId="Metatieto" w:customStyle="1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sennystiivis" w:customStyle="1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5A04A1"/>
    <w:rPr>
      <w:rFonts w:ascii="Arial" w:hAnsi="Arial" w:eastAsia="Times New Roman" w:cs="Times New Roman"/>
      <w:sz w:val="20"/>
      <w:szCs w:val="20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514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4C3AA4"/>
  </w:style>
  <w:style w:type="character" w:styleId="eop" w:customStyle="1">
    <w:name w:val="eop"/>
    <w:basedOn w:val="Kappaleenoletusfontti"/>
    <w:rsid w:val="00F5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tra2fi.sharepoint.com/sites/OrganizationAssets/OfficeTemplates/Sitran%20asiakirjapohjat/Sitra%20yl&#228;tunniste%20ja%20tyy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f5774-a930-47ff-ae55-40161877cae9" xsi:nil="true"/>
    <lcf76f155ced4ddcb4097134ff3c332f xmlns="6e6749f4-a541-44ed-b4c8-6912387256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37CB58DCE1B648B5F3DF1888707311" ma:contentTypeVersion="13" ma:contentTypeDescription="Luo uusi asiakirja." ma:contentTypeScope="" ma:versionID="8e9df0b9fc4b49fb80dbfa79cdbe82e7">
  <xsd:schema xmlns:xsd="http://www.w3.org/2001/XMLSchema" xmlns:xs="http://www.w3.org/2001/XMLSchema" xmlns:p="http://schemas.microsoft.com/office/2006/metadata/properties" xmlns:ns2="6e6749f4-a541-44ed-b4c8-6912387256a3" xmlns:ns3="347f5774-a930-47ff-ae55-40161877cae9" targetNamespace="http://schemas.microsoft.com/office/2006/metadata/properties" ma:root="true" ma:fieldsID="330b44e50010b6be45f8ea6d7f47741d" ns2:_="" ns3:_="">
    <xsd:import namespace="6e6749f4-a541-44ed-b4c8-6912387256a3"/>
    <xsd:import namespace="347f5774-a930-47ff-ae55-40161877ca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49f4-a541-44ed-b4c8-6912387256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5774-a930-47ff-ae55-40161877ca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29d1e3-5e67-4846-9b62-b466f5d08c0c}" ma:internalName="TaxCatchAll" ma:showField="CatchAllData" ma:web="347f5774-a930-47ff-ae55-40161877c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347f5774-a930-47ff-ae55-40161877cae9"/>
    <ds:schemaRef ds:uri="6e6749f4-a541-44ed-b4c8-6912387256a3"/>
  </ds:schemaRefs>
</ds:datastoreItem>
</file>

<file path=customXml/itemProps2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7C3B8-3D1B-43BF-AB05-C72C0E0D7979}"/>
</file>

<file path=customXml/itemProps4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Sitra%20ylätunniste%20ja%20tyyli.dotx</ap:Template>
  <ap:Application>Microsoft Word for the web</ap:Application>
  <ap:DocSecurity>0</ap:DocSecurity>
  <ap:ScaleCrop>false</ap:ScaleCrop>
  <ap:Company>Sitra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Rahoituspäätös: [Rahoituksen hakijan nimi] [Y-tunnus]</dc:title>
  <dc:subject>Asiakirjan aihe</dc:subject>
  <dc:creator>Eija Hurjanen</dc:creator>
  <keywords/>
  <lastModifiedBy>Heikki Lauha</lastModifiedBy>
  <revision>104</revision>
  <dcterms:created xsi:type="dcterms:W3CDTF">2025-02-28T12:55:00.0000000Z</dcterms:created>
  <dcterms:modified xsi:type="dcterms:W3CDTF">2025-03-17T13:57:44.5422677Z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0x0101002C37CB58DCE1B648B5F3DF1888707311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3c1364bb,6453001a,69b081e1,393f3dc9,4abc7fc3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